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2" w:rsidRPr="002260AC" w:rsidRDefault="00602217" w:rsidP="00602217">
      <w:pPr>
        <w:jc w:val="center"/>
        <w:rPr>
          <w:b/>
        </w:rPr>
      </w:pPr>
      <w:r w:rsidRPr="00602217">
        <w:rPr>
          <w:rStyle w:val="Heading1Char"/>
          <w:rFonts w:asciiTheme="minorHAnsi" w:hAnsiTheme="minorHAnsi" w:cstheme="minorHAnsi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0856836" wp14:editId="08FBAC1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2240" cy="7251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Heading1Char"/>
          <w:rFonts w:asciiTheme="minorHAnsi" w:hAnsiTheme="minorHAnsi" w:cstheme="minorHAnsi"/>
          <w:b/>
          <w:color w:val="000000" w:themeColor="text1"/>
        </w:rPr>
        <w:t>Academic Affairs Committee</w:t>
      </w:r>
      <w:r w:rsidR="000718F2" w:rsidRPr="002260AC">
        <w:rPr>
          <w:b/>
        </w:rPr>
        <w:br/>
        <w:t>New Course Proposal Cover Sheet</w:t>
      </w:r>
      <w:r w:rsidR="001F2865">
        <w:rPr>
          <w:b/>
        </w:rPr>
        <w:br/>
      </w:r>
    </w:p>
    <w:p w:rsidR="00BF1CAA" w:rsidRPr="00BF1CAA" w:rsidRDefault="002D1361" w:rsidP="000718F2">
      <w:r>
        <w:br/>
      </w:r>
      <w:r w:rsidR="001F2865">
        <w:rPr>
          <w:b/>
        </w:rPr>
        <w:t>Course Discipline</w:t>
      </w:r>
      <w:r w:rsidR="00601DA7" w:rsidRPr="00795A11">
        <w:t>:</w:t>
      </w:r>
      <w:r w:rsidR="00D84D85">
        <w:t xml:space="preserve"> </w:t>
      </w:r>
      <w:sdt>
        <w:sdtPr>
          <w:id w:val="-1166778035"/>
          <w:placeholder>
            <w:docPart w:val="9329C0CA863B4017994220ED561110EF"/>
          </w:placeholder>
          <w:showingPlcHdr/>
          <w:text/>
        </w:sdtPr>
        <w:sdtEndPr/>
        <w:sdtContent>
          <w:r w:rsidR="00D84D85" w:rsidRPr="00CF7B43">
            <w:rPr>
              <w:rStyle w:val="PlaceholderText"/>
            </w:rPr>
            <w:t>Click or tap here to enter text.</w:t>
          </w:r>
        </w:sdtContent>
      </w:sdt>
      <w:r w:rsidR="001F2865" w:rsidRPr="00795A11">
        <w:t xml:space="preserve"> </w:t>
      </w:r>
      <w:r w:rsidR="001F2865">
        <w:rPr>
          <w:b/>
        </w:rPr>
        <w:br/>
      </w:r>
      <w:r w:rsidR="00D0072C">
        <w:rPr>
          <w:b/>
        </w:rPr>
        <w:t>Course Level</w:t>
      </w:r>
      <w:r w:rsidR="00601DA7">
        <w:rPr>
          <w:b/>
        </w:rPr>
        <w:t>:</w:t>
      </w:r>
      <w:r w:rsidR="001F2865">
        <w:rPr>
          <w:b/>
        </w:rPr>
        <w:tab/>
      </w:r>
      <w:sdt>
        <w:sdtPr>
          <w:id w:val="597913217"/>
          <w:placeholder>
            <w:docPart w:val="09FC85D6481449518B3017297E4DB433"/>
          </w:placeholder>
          <w:showingPlcHdr/>
          <w:text/>
        </w:sdtPr>
        <w:sdtEndPr/>
        <w:sdtContent>
          <w:r w:rsidR="00D84D85" w:rsidRPr="00D84D85">
            <w:rPr>
              <w:rStyle w:val="PlaceholderText"/>
            </w:rPr>
            <w:t>Click or tap here to enter text.</w:t>
          </w:r>
        </w:sdtContent>
      </w:sdt>
      <w:r w:rsidR="001F2865">
        <w:rPr>
          <w:b/>
        </w:rPr>
        <w:t xml:space="preserve">  </w:t>
      </w:r>
      <w:r w:rsidR="001F2865" w:rsidRPr="001F2865">
        <w:rPr>
          <w:sz w:val="20"/>
          <w:szCs w:val="20"/>
        </w:rPr>
        <w:t>(Indicate course level by 1</w:t>
      </w:r>
      <w:r w:rsidR="00D84D85">
        <w:rPr>
          <w:sz w:val="20"/>
          <w:szCs w:val="20"/>
        </w:rPr>
        <w:t>X</w:t>
      </w:r>
      <w:r w:rsidR="001F2865" w:rsidRPr="001F2865">
        <w:rPr>
          <w:sz w:val="20"/>
          <w:szCs w:val="20"/>
        </w:rPr>
        <w:t>XX, 2</w:t>
      </w:r>
      <w:r w:rsidR="00D84D85">
        <w:rPr>
          <w:sz w:val="20"/>
          <w:szCs w:val="20"/>
        </w:rPr>
        <w:t>X</w:t>
      </w:r>
      <w:r w:rsidR="001F2865" w:rsidRPr="001F2865">
        <w:rPr>
          <w:sz w:val="20"/>
          <w:szCs w:val="20"/>
        </w:rPr>
        <w:t>XX, 3X</w:t>
      </w:r>
      <w:r w:rsidR="00D84D85">
        <w:rPr>
          <w:sz w:val="20"/>
          <w:szCs w:val="20"/>
        </w:rPr>
        <w:t>X</w:t>
      </w:r>
      <w:r w:rsidR="001F2865" w:rsidRPr="001F2865">
        <w:rPr>
          <w:sz w:val="20"/>
          <w:szCs w:val="20"/>
        </w:rPr>
        <w:t>X, 4X</w:t>
      </w:r>
      <w:r w:rsidR="00D84D85">
        <w:rPr>
          <w:sz w:val="20"/>
          <w:szCs w:val="20"/>
        </w:rPr>
        <w:t>X</w:t>
      </w:r>
      <w:r w:rsidR="001F2865" w:rsidRPr="001F2865">
        <w:rPr>
          <w:sz w:val="20"/>
          <w:szCs w:val="20"/>
        </w:rPr>
        <w:t>X, 5X</w:t>
      </w:r>
      <w:r w:rsidR="00D84D85">
        <w:rPr>
          <w:sz w:val="20"/>
          <w:szCs w:val="20"/>
        </w:rPr>
        <w:t xml:space="preserve">XX, </w:t>
      </w:r>
      <w:r w:rsidR="001F2865" w:rsidRPr="001F2865">
        <w:rPr>
          <w:sz w:val="20"/>
          <w:szCs w:val="20"/>
        </w:rPr>
        <w:t>6</w:t>
      </w:r>
      <w:r w:rsidR="00D84D85">
        <w:rPr>
          <w:sz w:val="20"/>
          <w:szCs w:val="20"/>
        </w:rPr>
        <w:t>X</w:t>
      </w:r>
      <w:r w:rsidR="001F2865" w:rsidRPr="001F2865">
        <w:rPr>
          <w:sz w:val="20"/>
          <w:szCs w:val="20"/>
        </w:rPr>
        <w:t>XX.)</w:t>
      </w:r>
      <w:r w:rsidR="001F2865" w:rsidRPr="001F2865">
        <w:rPr>
          <w:b/>
          <w:sz w:val="20"/>
          <w:szCs w:val="20"/>
        </w:rPr>
        <w:br/>
      </w:r>
      <w:r w:rsidR="00D0072C">
        <w:rPr>
          <w:b/>
        </w:rPr>
        <w:t>Proposed Title</w:t>
      </w:r>
      <w:r w:rsidR="00601DA7">
        <w:rPr>
          <w:b/>
        </w:rPr>
        <w:t>:</w:t>
      </w:r>
      <w:r w:rsidR="001F2865">
        <w:rPr>
          <w:b/>
        </w:rPr>
        <w:tab/>
      </w:r>
      <w:sdt>
        <w:sdtPr>
          <w:id w:val="1032690201"/>
          <w:placeholder>
            <w:docPart w:val="3F1E2DCDA338447CADCF096FF976E8AE"/>
          </w:placeholder>
          <w:showingPlcHdr/>
          <w:text/>
        </w:sdtPr>
        <w:sdtEndPr/>
        <w:sdtContent>
          <w:r w:rsidR="00D84D85" w:rsidRPr="00D84D85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 w:rsidR="00BF1CAA">
        <w:tab/>
      </w:r>
    </w:p>
    <w:p w:rsidR="000718F2" w:rsidRDefault="000718F2" w:rsidP="000718F2">
      <w:r w:rsidRPr="00C3531C">
        <w:rPr>
          <w:b/>
        </w:rPr>
        <w:t>Total Credit Hours</w:t>
      </w:r>
      <w:r w:rsidRPr="00C3531C">
        <w:t>:</w:t>
      </w:r>
      <w:r w:rsidR="0068594E">
        <w:t xml:space="preserve">  </w:t>
      </w:r>
      <w:sdt>
        <w:sdtPr>
          <w:rPr>
            <w:u w:val="single"/>
          </w:rPr>
          <w:id w:val="42642813"/>
          <w:placeholder>
            <w:docPart w:val="CBB6492F3CF141DEAA862CA20BD75019"/>
          </w:placeholder>
          <w:text/>
        </w:sdtPr>
        <w:sdtEndPr/>
        <w:sdtContent>
          <w:r w:rsidR="00DE5FEC" w:rsidRPr="00DE5FEC">
            <w:rPr>
              <w:u w:val="single"/>
            </w:rPr>
            <w:t xml:space="preserve">    </w:t>
          </w:r>
          <w:r w:rsidR="00DE5FEC">
            <w:rPr>
              <w:u w:val="single"/>
            </w:rPr>
            <w:t xml:space="preserve"> </w:t>
          </w:r>
          <w:r w:rsidR="00DE5FEC" w:rsidRPr="00DE5FEC">
            <w:rPr>
              <w:u w:val="single"/>
            </w:rPr>
            <w:t xml:space="preserve"> </w:t>
          </w:r>
        </w:sdtContent>
      </w:sdt>
      <w:r w:rsidR="00CE4880">
        <w:t xml:space="preserve">  </w:t>
      </w:r>
      <w:r w:rsidR="002260AC">
        <w:t xml:space="preserve"> </w:t>
      </w:r>
      <w:r w:rsidRPr="00C3531C">
        <w:rPr>
          <w:b/>
        </w:rPr>
        <w:t>Breakdown (Lecture</w:t>
      </w:r>
      <w:r w:rsidRPr="00C3531C">
        <w:t>:</w:t>
      </w:r>
      <w:r w:rsidR="0068594E">
        <w:t xml:space="preserve">  </w:t>
      </w:r>
      <w:sdt>
        <w:sdtPr>
          <w:rPr>
            <w:u w:val="single"/>
          </w:rPr>
          <w:id w:val="4407858"/>
          <w:placeholder>
            <w:docPart w:val="CBB6492F3CF141DEAA862CA20BD75019"/>
          </w:placeholder>
          <w:text/>
        </w:sdtPr>
        <w:sdtEndPr/>
        <w:sdtContent>
          <w:r w:rsidR="00DE5FEC" w:rsidRPr="00DE5FEC">
            <w:rPr>
              <w:u w:val="single"/>
            </w:rPr>
            <w:t xml:space="preserve">     </w:t>
          </w:r>
        </w:sdtContent>
      </w:sdt>
      <w:r w:rsidR="00B41A5D">
        <w:t xml:space="preserve">  </w:t>
      </w:r>
      <w:r w:rsidRPr="00C3531C">
        <w:rPr>
          <w:b/>
        </w:rPr>
        <w:t>Lab</w:t>
      </w:r>
      <w:r w:rsidRPr="00C3531C">
        <w:t>:</w:t>
      </w:r>
      <w:r w:rsidR="0068594E">
        <w:t xml:space="preserve"> </w:t>
      </w:r>
      <w:r w:rsidR="00DE5FEC">
        <w:t xml:space="preserve"> </w:t>
      </w:r>
      <w:sdt>
        <w:sdtPr>
          <w:rPr>
            <w:u w:val="single"/>
          </w:rPr>
          <w:id w:val="-701478330"/>
          <w:placeholder>
            <w:docPart w:val="CBB6492F3CF141DEAA862CA20BD75019"/>
          </w:placeholder>
          <w:text/>
        </w:sdtPr>
        <w:sdtEndPr/>
        <w:sdtContent>
          <w:r w:rsidR="00DE5FEC" w:rsidRPr="00DE5FEC">
            <w:rPr>
              <w:u w:val="single"/>
            </w:rPr>
            <w:t xml:space="preserve">     </w:t>
          </w:r>
        </w:sdtContent>
      </w:sdt>
      <w:r w:rsidR="00B41A5D">
        <w:t xml:space="preserve">  </w:t>
      </w:r>
      <w:r w:rsidRPr="00C3531C">
        <w:rPr>
          <w:b/>
        </w:rPr>
        <w:t>Other</w:t>
      </w:r>
      <w:r w:rsidRPr="00C3531C">
        <w:t>:</w:t>
      </w:r>
      <w:r w:rsidR="0068594E">
        <w:t xml:space="preserve"> </w:t>
      </w:r>
      <w:r w:rsidR="00DE5FEC">
        <w:t xml:space="preserve"> </w:t>
      </w:r>
      <w:sdt>
        <w:sdtPr>
          <w:rPr>
            <w:u w:val="single"/>
          </w:rPr>
          <w:id w:val="-1295057358"/>
          <w:placeholder>
            <w:docPart w:val="CBB6492F3CF141DEAA862CA20BD75019"/>
          </w:placeholder>
          <w:text/>
        </w:sdtPr>
        <w:sdtEndPr/>
        <w:sdtContent>
          <w:r w:rsidR="00DE5FEC" w:rsidRPr="00DE5FEC">
            <w:rPr>
              <w:u w:val="single"/>
            </w:rPr>
            <w:t xml:space="preserve">     </w:t>
          </w:r>
        </w:sdtContent>
      </w:sdt>
      <w:r>
        <w:t>)</w:t>
      </w:r>
    </w:p>
    <w:p w:rsidR="00113FC6" w:rsidRPr="00A16E1B" w:rsidRDefault="00113FC6" w:rsidP="000718F2">
      <w:pPr>
        <w:rPr>
          <w:b/>
          <w:u w:val="single"/>
        </w:rPr>
      </w:pPr>
      <w:r>
        <w:rPr>
          <w:b/>
        </w:rPr>
        <w:t>Is this course repeatable</w:t>
      </w:r>
      <w:r w:rsidRPr="00C3531C">
        <w:rPr>
          <w:b/>
        </w:rPr>
        <w:t>?</w:t>
      </w:r>
      <w:r>
        <w:t xml:space="preserve">   </w:t>
      </w:r>
      <w:r w:rsidR="007D5446">
        <w:rPr>
          <w:b/>
        </w:rPr>
        <w:t>YES</w:t>
      </w:r>
      <w:r w:rsidR="007D5446">
        <w:t xml:space="preserve"> </w:t>
      </w:r>
      <w:sdt>
        <w:sdtPr>
          <w:id w:val="49669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46">
            <w:rPr>
              <w:rFonts w:ascii="MS Gothic" w:eastAsia="MS Gothic" w:hAnsi="MS Gothic" w:hint="eastAsia"/>
            </w:rPr>
            <w:t>☐</w:t>
          </w:r>
        </w:sdtContent>
      </w:sdt>
      <w:r w:rsidR="007D5446">
        <w:t xml:space="preserve">  </w:t>
      </w:r>
      <w:r w:rsidR="007D5446" w:rsidRPr="009869E0">
        <w:t xml:space="preserve">   </w:t>
      </w:r>
      <w:r w:rsidR="007D5446" w:rsidRPr="009869E0">
        <w:rPr>
          <w:b/>
        </w:rPr>
        <w:t>N</w:t>
      </w:r>
      <w:r w:rsidR="007D5446">
        <w:rPr>
          <w:b/>
        </w:rPr>
        <w:t>O</w:t>
      </w:r>
      <w:r w:rsidR="007D5446" w:rsidRPr="009869E0">
        <w:t xml:space="preserve"> </w:t>
      </w:r>
      <w:sdt>
        <w:sdtPr>
          <w:id w:val="-1433817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46" w:rsidRPr="009869E0">
            <w:rPr>
              <w:rFonts w:hint="eastAsia"/>
            </w:rPr>
            <w:t>☐</w:t>
          </w:r>
        </w:sdtContent>
      </w:sdt>
      <w:r w:rsidR="007D5446">
        <w:t xml:space="preserve">   </w:t>
      </w:r>
      <w:r w:rsidR="007D5446">
        <w:rPr>
          <w:b/>
        </w:rPr>
        <w:t xml:space="preserve"> </w:t>
      </w:r>
      <w:r w:rsidR="00A16E1B">
        <w:rPr>
          <w:b/>
        </w:rPr>
        <w:t xml:space="preserve">If yes, how many times? </w:t>
      </w:r>
      <w:sdt>
        <w:sdtPr>
          <w:rPr>
            <w:u w:val="single"/>
          </w:rPr>
          <w:id w:val="-548989833"/>
          <w:placeholder>
            <w:docPart w:val="ADDA73A8C4EA4C6EB6821525A77B9026"/>
          </w:placeholder>
          <w:text/>
        </w:sdtPr>
        <w:sdtEndPr/>
        <w:sdtContent>
          <w:r w:rsidR="00A16E1B" w:rsidRPr="008E09E9">
            <w:rPr>
              <w:u w:val="single"/>
            </w:rPr>
            <w:t xml:space="preserve">      </w:t>
          </w:r>
        </w:sdtContent>
      </w:sdt>
    </w:p>
    <w:p w:rsidR="00B1724E" w:rsidRPr="00CC5AF5" w:rsidRDefault="00B1724E" w:rsidP="00B1724E">
      <w:pPr>
        <w:rPr>
          <w:u w:val="single"/>
        </w:rPr>
      </w:pPr>
      <w:r>
        <w:rPr>
          <w:b/>
        </w:rPr>
        <w:t>Has this course been taught as a Special Topics</w:t>
      </w:r>
      <w:r w:rsidRPr="00C3531C">
        <w:rPr>
          <w:b/>
        </w:rPr>
        <w:t>?</w:t>
      </w:r>
      <w:r>
        <w:t xml:space="preserve">   </w:t>
      </w:r>
      <w:r w:rsidR="007D5446">
        <w:rPr>
          <w:b/>
        </w:rPr>
        <w:t>YES</w:t>
      </w:r>
      <w:r w:rsidR="007D5446">
        <w:t xml:space="preserve"> </w:t>
      </w:r>
      <w:sdt>
        <w:sdtPr>
          <w:id w:val="12304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46">
            <w:rPr>
              <w:rFonts w:ascii="MS Gothic" w:eastAsia="MS Gothic" w:hAnsi="MS Gothic" w:hint="eastAsia"/>
            </w:rPr>
            <w:t>☐</w:t>
          </w:r>
        </w:sdtContent>
      </w:sdt>
      <w:r w:rsidR="007D5446">
        <w:t xml:space="preserve">  </w:t>
      </w:r>
      <w:r w:rsidR="007D5446" w:rsidRPr="009869E0">
        <w:t xml:space="preserve">   </w:t>
      </w:r>
      <w:r w:rsidR="007D5446" w:rsidRPr="009869E0">
        <w:rPr>
          <w:b/>
        </w:rPr>
        <w:t>N</w:t>
      </w:r>
      <w:r w:rsidR="007D5446">
        <w:rPr>
          <w:b/>
        </w:rPr>
        <w:t>O</w:t>
      </w:r>
      <w:r w:rsidR="007D5446" w:rsidRPr="009869E0">
        <w:t xml:space="preserve"> </w:t>
      </w:r>
      <w:sdt>
        <w:sdtPr>
          <w:id w:val="83858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46" w:rsidRPr="009869E0">
            <w:rPr>
              <w:rFonts w:hint="eastAsia"/>
            </w:rPr>
            <w:t>☐</w:t>
          </w:r>
        </w:sdtContent>
      </w:sdt>
      <w:r w:rsidR="007D5446">
        <w:t xml:space="preserve">   </w:t>
      </w:r>
      <w:r w:rsidR="007D5446">
        <w:rPr>
          <w:b/>
        </w:rPr>
        <w:t xml:space="preserve"> </w:t>
      </w:r>
      <w:r w:rsidR="00CC5AF5">
        <w:br/>
      </w:r>
      <w:r w:rsidR="00CC5AF5" w:rsidRPr="00CC5AF5">
        <w:rPr>
          <w:b/>
        </w:rPr>
        <w:t>If so, number of times taught:</w:t>
      </w:r>
      <w:r w:rsidR="0068594E">
        <w:rPr>
          <w:b/>
        </w:rPr>
        <w:t xml:space="preserve"> </w:t>
      </w:r>
      <w:r w:rsidR="00DE5FEC">
        <w:rPr>
          <w:b/>
        </w:rPr>
        <w:t xml:space="preserve"> </w:t>
      </w:r>
      <w:sdt>
        <w:sdtPr>
          <w:rPr>
            <w:u w:val="single"/>
          </w:rPr>
          <w:id w:val="1043334793"/>
          <w:placeholder>
            <w:docPart w:val="CBB6492F3CF141DEAA862CA20BD75019"/>
          </w:placeholder>
          <w:text/>
        </w:sdtPr>
        <w:sdtEndPr/>
        <w:sdtContent>
          <w:r w:rsidR="00DE5FEC" w:rsidRPr="00DE5FEC">
            <w:rPr>
              <w:u w:val="single"/>
            </w:rPr>
            <w:t xml:space="preserve">     </w:t>
          </w:r>
        </w:sdtContent>
      </w:sdt>
      <w:r w:rsidR="00CC5AF5">
        <w:t xml:space="preserve">  </w:t>
      </w:r>
      <w:r w:rsidR="00CC5AF5" w:rsidRPr="00CC5AF5">
        <w:rPr>
          <w:b/>
        </w:rPr>
        <w:t>Average number of students/semester:</w:t>
      </w:r>
      <w:r w:rsidR="0068594E">
        <w:rPr>
          <w:b/>
        </w:rPr>
        <w:t xml:space="preserve"> </w:t>
      </w:r>
      <w:r w:rsidR="00CC5AF5">
        <w:t xml:space="preserve"> </w:t>
      </w:r>
      <w:sdt>
        <w:sdtPr>
          <w:rPr>
            <w:u w:val="single"/>
          </w:rPr>
          <w:id w:val="804669998"/>
          <w:placeholder>
            <w:docPart w:val="CBB6492F3CF141DEAA862CA20BD75019"/>
          </w:placeholder>
          <w:text/>
        </w:sdtPr>
        <w:sdtEndPr/>
        <w:sdtContent>
          <w:r w:rsidR="00DE5FEC" w:rsidRPr="00DE5FEC">
            <w:rPr>
              <w:u w:val="single"/>
            </w:rPr>
            <w:t xml:space="preserve">     </w:t>
          </w:r>
        </w:sdtContent>
      </w:sdt>
    </w:p>
    <w:p w:rsidR="00B1724E" w:rsidRPr="00113FC6" w:rsidRDefault="00B1724E" w:rsidP="00B1724E">
      <w:pPr>
        <w:rPr>
          <w:u w:val="single"/>
        </w:rPr>
      </w:pPr>
      <w:r>
        <w:rPr>
          <w:b/>
        </w:rPr>
        <w:t>Justification for proposing this new course</w:t>
      </w:r>
      <w:r>
        <w:t>:</w:t>
      </w:r>
      <w:r>
        <w:br/>
      </w:r>
      <w:sdt>
        <w:sdtPr>
          <w:id w:val="804132837"/>
          <w:placeholder>
            <w:docPart w:val="2DC75987D6004A0ABBBB2C9ACDFA74CA"/>
          </w:placeholder>
          <w:showingPlcHdr/>
          <w:text w:multiLine="1"/>
        </w:sdtPr>
        <w:sdtEndPr/>
        <w:sdtContent>
          <w:r w:rsidR="0068594E" w:rsidRPr="001C6088">
            <w:rPr>
              <w:rStyle w:val="PlaceholderText"/>
            </w:rPr>
            <w:t>Click or tap here to enter text.</w:t>
          </w:r>
        </w:sdtContent>
      </w:sdt>
    </w:p>
    <w:p w:rsidR="002260AC" w:rsidRPr="00113FC6" w:rsidRDefault="007B7AB5" w:rsidP="000718F2">
      <w:pPr>
        <w:rPr>
          <w:u w:val="single"/>
        </w:rPr>
      </w:pPr>
      <w:r>
        <w:rPr>
          <w:b/>
        </w:rPr>
        <w:br/>
        <w:t xml:space="preserve">Program to which this course belongs (Major, Minor, Concentration, and/or Certificate). </w:t>
      </w:r>
      <w:r w:rsidRPr="00C3531C">
        <w:rPr>
          <w:b/>
        </w:rPr>
        <w:t>Briefly explain how the course will be utilized within the program(s) (e.g., University core course, major course, elective, or substitution)</w:t>
      </w:r>
      <w:r>
        <w:t>:</w:t>
      </w:r>
      <w:r>
        <w:br/>
      </w:r>
      <w:sdt>
        <w:sdtPr>
          <w:id w:val="2103608122"/>
          <w:placeholder>
            <w:docPart w:val="84DEC95B0FD34482B3CF4A31041F8342"/>
          </w:placeholder>
          <w:showingPlcHdr/>
          <w:text w:multiLine="1"/>
        </w:sdtPr>
        <w:sdtEndPr/>
        <w:sdtContent>
          <w:r w:rsidR="0068594E" w:rsidRPr="001C6088">
            <w:rPr>
              <w:rStyle w:val="PlaceholderText"/>
            </w:rPr>
            <w:t>Click or tap here to enter text.</w:t>
          </w:r>
        </w:sdtContent>
      </w:sdt>
    </w:p>
    <w:p w:rsidR="000718F2" w:rsidRPr="00C3531C" w:rsidRDefault="007C5A4F" w:rsidP="000718F2">
      <w:pPr>
        <w:rPr>
          <w:b/>
        </w:rPr>
      </w:pPr>
      <w:r>
        <w:rPr>
          <w:b/>
        </w:rPr>
        <w:br/>
      </w:r>
      <w:r w:rsidR="000718F2" w:rsidRPr="00C3531C">
        <w:rPr>
          <w:b/>
        </w:rPr>
        <w:t>Other program</w:t>
      </w:r>
      <w:r w:rsidR="00CE4880" w:rsidRPr="00C3531C">
        <w:rPr>
          <w:b/>
        </w:rPr>
        <w:t>s</w:t>
      </w:r>
      <w:r w:rsidR="000718F2" w:rsidRPr="00C3531C">
        <w:rPr>
          <w:b/>
        </w:rPr>
        <w:t xml:space="preserve"> affected by these changes</w:t>
      </w:r>
      <w:r w:rsidR="000718F2" w:rsidRPr="00C3531C">
        <w:t>:</w:t>
      </w:r>
      <w:r w:rsidR="00FE1EB7">
        <w:br/>
      </w:r>
      <w:sdt>
        <w:sdtPr>
          <w:id w:val="595052742"/>
          <w:placeholder>
            <w:docPart w:val="8905689CABC54DBEA1B3FB8971D826F8"/>
          </w:placeholder>
          <w:showingPlcHdr/>
          <w:text w:multiLine="1"/>
        </w:sdtPr>
        <w:sdtEndPr/>
        <w:sdtContent>
          <w:r w:rsidR="00DE5FEC" w:rsidRPr="001C6088">
            <w:rPr>
              <w:rStyle w:val="PlaceholderText"/>
            </w:rPr>
            <w:t>Click or tap here to enter text.</w:t>
          </w:r>
        </w:sdtContent>
      </w:sdt>
    </w:p>
    <w:p w:rsidR="00515B84" w:rsidRDefault="00515B84" w:rsidP="00515B84">
      <w:pPr>
        <w:rPr>
          <w:b/>
        </w:rPr>
      </w:pPr>
    </w:p>
    <w:p w:rsidR="007C5A4F" w:rsidRPr="009869E0" w:rsidRDefault="000718F2" w:rsidP="007C5A4F">
      <w:pPr>
        <w:rPr>
          <w:u w:val="single"/>
        </w:rPr>
      </w:pPr>
      <w:r w:rsidRPr="00C3531C">
        <w:rPr>
          <w:b/>
        </w:rPr>
        <w:t>Have these programs been notified of the changes</w:t>
      </w:r>
      <w:r w:rsidR="007C5A4F" w:rsidRPr="00C3531C">
        <w:rPr>
          <w:b/>
        </w:rPr>
        <w:t>?</w:t>
      </w:r>
      <w:r w:rsidR="007C5A4F">
        <w:t xml:space="preserve">        </w:t>
      </w:r>
      <w:r w:rsidR="007C5A4F">
        <w:rPr>
          <w:b/>
        </w:rPr>
        <w:t>YES</w:t>
      </w:r>
      <w:r w:rsidR="007C5A4F">
        <w:t xml:space="preserve"> </w:t>
      </w:r>
      <w:sdt>
        <w:sdtPr>
          <w:id w:val="-20455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A4F">
            <w:rPr>
              <w:rFonts w:ascii="MS Gothic" w:eastAsia="MS Gothic" w:hAnsi="MS Gothic" w:hint="eastAsia"/>
            </w:rPr>
            <w:t>☐</w:t>
          </w:r>
        </w:sdtContent>
      </w:sdt>
      <w:r w:rsidR="007C5A4F">
        <w:t xml:space="preserve">  </w:t>
      </w:r>
      <w:r w:rsidR="007C5A4F" w:rsidRPr="009869E0">
        <w:t xml:space="preserve">   </w:t>
      </w:r>
      <w:r w:rsidR="007C5A4F" w:rsidRPr="009869E0">
        <w:rPr>
          <w:b/>
        </w:rPr>
        <w:t>N</w:t>
      </w:r>
      <w:r w:rsidR="007C5A4F">
        <w:rPr>
          <w:b/>
        </w:rPr>
        <w:t>O</w:t>
      </w:r>
      <w:r w:rsidR="007C5A4F" w:rsidRPr="009869E0">
        <w:t xml:space="preserve"> </w:t>
      </w:r>
      <w:sdt>
        <w:sdtPr>
          <w:id w:val="114470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A4F" w:rsidRPr="009869E0">
            <w:rPr>
              <w:rFonts w:hint="eastAsia"/>
            </w:rPr>
            <w:t>☐</w:t>
          </w:r>
        </w:sdtContent>
      </w:sdt>
      <w:r w:rsidR="007C5A4F">
        <w:t xml:space="preserve">   </w:t>
      </w:r>
      <w:r w:rsidR="007C5A4F">
        <w:rPr>
          <w:b/>
        </w:rPr>
        <w:t xml:space="preserve"> N/A </w:t>
      </w:r>
      <w:sdt>
        <w:sdtPr>
          <w:id w:val="-77424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446">
            <w:rPr>
              <w:rFonts w:ascii="MS Gothic" w:eastAsia="MS Gothic" w:hAnsi="MS Gothic" w:hint="eastAsia"/>
            </w:rPr>
            <w:t>☐</w:t>
          </w:r>
        </w:sdtContent>
      </w:sdt>
      <w:r w:rsidR="00F54EFF">
        <w:t xml:space="preserve"> </w:t>
      </w:r>
    </w:p>
    <w:p w:rsidR="000718F2" w:rsidRPr="00FE1EB7" w:rsidRDefault="000718F2" w:rsidP="007C5A4F">
      <w:pPr>
        <w:rPr>
          <w:b/>
        </w:rPr>
      </w:pPr>
      <w:r w:rsidRPr="00C3531C">
        <w:rPr>
          <w:b/>
        </w:rPr>
        <w:t>Catalog Description</w:t>
      </w:r>
      <w:r w:rsidRPr="00C3531C">
        <w:t>:</w:t>
      </w:r>
      <w:r w:rsidR="00FE1EB7">
        <w:br/>
      </w:r>
      <w:sdt>
        <w:sdtPr>
          <w:id w:val="-937903418"/>
          <w:placeholder>
            <w:docPart w:val="18B25A34591347848393007E072621BE"/>
          </w:placeholder>
          <w:showingPlcHdr/>
          <w:text w:multiLine="1"/>
        </w:sdtPr>
        <w:sdtEndPr/>
        <w:sdtContent>
          <w:r w:rsidR="00DE5FEC" w:rsidRPr="001C6088">
            <w:rPr>
              <w:rStyle w:val="PlaceholderText"/>
            </w:rPr>
            <w:t>Click or tap here to enter text.</w:t>
          </w:r>
        </w:sdtContent>
      </w:sdt>
    </w:p>
    <w:p w:rsidR="00FE1EB7" w:rsidRDefault="00FE1EB7" w:rsidP="000718F2">
      <w:pPr>
        <w:rPr>
          <w:b/>
        </w:rPr>
      </w:pPr>
    </w:p>
    <w:p w:rsidR="000718F2" w:rsidRPr="00C3531C" w:rsidRDefault="000718F2" w:rsidP="000718F2">
      <w:pPr>
        <w:rPr>
          <w:b/>
        </w:rPr>
      </w:pPr>
      <w:r w:rsidRPr="00C3531C">
        <w:rPr>
          <w:b/>
        </w:rPr>
        <w:t>Prerequisites</w:t>
      </w:r>
      <w:r w:rsidRPr="00C3531C">
        <w:t>:</w:t>
      </w:r>
      <w:r w:rsidR="00FE1EB7">
        <w:br/>
      </w:r>
      <w:sdt>
        <w:sdtPr>
          <w:id w:val="-953016882"/>
          <w:placeholder>
            <w:docPart w:val="F6B110A4D1BD4FC58A0024D37DC37692"/>
          </w:placeholder>
          <w:showingPlcHdr/>
          <w:text w:multiLine="1"/>
        </w:sdtPr>
        <w:sdtEndPr/>
        <w:sdtContent>
          <w:r w:rsidR="00DE5FEC" w:rsidRPr="001C6088">
            <w:rPr>
              <w:rStyle w:val="PlaceholderText"/>
            </w:rPr>
            <w:t>Click or tap here to enter text.</w:t>
          </w:r>
        </w:sdtContent>
      </w:sdt>
    </w:p>
    <w:p w:rsidR="000718F2" w:rsidRPr="00C3531C" w:rsidRDefault="000718F2" w:rsidP="000718F2">
      <w:r w:rsidRPr="00C3531C">
        <w:rPr>
          <w:b/>
        </w:rPr>
        <w:t>Co-requisites</w:t>
      </w:r>
      <w:r w:rsidRPr="00C3531C">
        <w:t>:</w:t>
      </w:r>
      <w:r w:rsidR="00FE1EB7">
        <w:br/>
      </w:r>
      <w:sdt>
        <w:sdtPr>
          <w:id w:val="320850543"/>
          <w:placeholder>
            <w:docPart w:val="04DE0CD8470C4C23A59863B99BCFB93C"/>
          </w:placeholder>
          <w:showingPlcHdr/>
          <w:text w:multiLine="1"/>
        </w:sdtPr>
        <w:sdtEndPr/>
        <w:sdtContent>
          <w:r w:rsidR="00FE1EB7" w:rsidRPr="001C6088">
            <w:rPr>
              <w:rStyle w:val="PlaceholderText"/>
            </w:rPr>
            <w:t>Click or tap here to enter text.</w:t>
          </w:r>
        </w:sdtContent>
      </w:sdt>
    </w:p>
    <w:p w:rsidR="000718F2" w:rsidRDefault="000718F2" w:rsidP="000718F2">
      <w:r w:rsidRPr="00C3531C">
        <w:rPr>
          <w:b/>
        </w:rPr>
        <w:t>Course(s) that are duplicated, or to be discontinued or revised if this course is approved</w:t>
      </w:r>
      <w:r>
        <w:t>:</w:t>
      </w:r>
      <w:r w:rsidR="00FE1EB7">
        <w:br/>
      </w:r>
      <w:sdt>
        <w:sdtPr>
          <w:id w:val="2072615065"/>
          <w:placeholder>
            <w:docPart w:val="1CADD5617D7A4046B73F0C6E8F6CFF95"/>
          </w:placeholder>
          <w:showingPlcHdr/>
          <w:text w:multiLine="1"/>
        </w:sdtPr>
        <w:sdtEndPr/>
        <w:sdtContent>
          <w:r w:rsidR="00FE1EB7" w:rsidRPr="001C6088">
            <w:rPr>
              <w:rStyle w:val="PlaceholderText"/>
            </w:rPr>
            <w:t>Click or tap here to enter text.</w:t>
          </w:r>
        </w:sdtContent>
      </w:sdt>
    </w:p>
    <w:p w:rsidR="00CE4880" w:rsidRDefault="00CE4880" w:rsidP="000718F2"/>
    <w:p w:rsidR="00CE4880" w:rsidRDefault="00CE4880" w:rsidP="000718F2"/>
    <w:p w:rsidR="001A3D87" w:rsidRDefault="001A3D87" w:rsidP="000718F2"/>
    <w:p w:rsidR="000718F2" w:rsidRDefault="000718F2" w:rsidP="000718F2">
      <w:r w:rsidRPr="00C3531C">
        <w:rPr>
          <w:b/>
        </w:rPr>
        <w:lastRenderedPageBreak/>
        <w:t xml:space="preserve">Additional Resource Requirements and Proposed Sources of Funding (e.g., </w:t>
      </w:r>
      <w:r w:rsidR="00CE4880" w:rsidRPr="00C3531C">
        <w:rPr>
          <w:b/>
        </w:rPr>
        <w:t xml:space="preserve">library, </w:t>
      </w:r>
      <w:r w:rsidRPr="00C3531C">
        <w:rPr>
          <w:b/>
        </w:rPr>
        <w:t>instruction</w:t>
      </w:r>
      <w:r w:rsidR="00CE4880" w:rsidRPr="00C3531C">
        <w:rPr>
          <w:b/>
        </w:rPr>
        <w:t>al</w:t>
      </w:r>
      <w:r w:rsidRPr="00C3531C">
        <w:rPr>
          <w:b/>
        </w:rPr>
        <w:t xml:space="preserve"> materials, faculty</w:t>
      </w:r>
      <w:r w:rsidR="00CE4880" w:rsidRPr="00C3531C">
        <w:rPr>
          <w:b/>
        </w:rPr>
        <w:t xml:space="preserve">, </w:t>
      </w:r>
      <w:r w:rsidRPr="00C3531C">
        <w:rPr>
          <w:b/>
        </w:rPr>
        <w:t>staff)</w:t>
      </w:r>
      <w:r>
        <w:t>:</w:t>
      </w:r>
      <w:r w:rsidR="007B7AB5">
        <w:t xml:space="preserve"> (Please indicate N/A when appropriate).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E4880" w:rsidRPr="00CE4880" w:rsidTr="008E62E8">
        <w:tc>
          <w:tcPr>
            <w:tcW w:w="2335" w:type="dxa"/>
            <w:shd w:val="clear" w:color="auto" w:fill="D9D9D9" w:themeFill="background1" w:themeFillShade="D9"/>
          </w:tcPr>
          <w:p w:rsidR="00CE4880" w:rsidRPr="00CE4880" w:rsidRDefault="00CE4880" w:rsidP="000718F2">
            <w:pPr>
              <w:rPr>
                <w:b/>
              </w:rPr>
            </w:pPr>
            <w:r w:rsidRPr="00CE4880">
              <w:rPr>
                <w:b/>
              </w:rPr>
              <w:t>Resource Requirement</w:t>
            </w:r>
          </w:p>
        </w:tc>
        <w:tc>
          <w:tcPr>
            <w:tcW w:w="7015" w:type="dxa"/>
            <w:shd w:val="clear" w:color="auto" w:fill="D9D9D9" w:themeFill="background1" w:themeFillShade="D9"/>
          </w:tcPr>
          <w:p w:rsidR="00CE4880" w:rsidRPr="00CE4880" w:rsidRDefault="00CE4880" w:rsidP="000718F2">
            <w:pPr>
              <w:rPr>
                <w:b/>
              </w:rPr>
            </w:pPr>
            <w:r w:rsidRPr="00CE4880">
              <w:rPr>
                <w:b/>
              </w:rPr>
              <w:t>Proposed Source of Funding (if applicable)</w:t>
            </w:r>
          </w:p>
        </w:tc>
      </w:tr>
      <w:tr w:rsidR="00CE4880" w:rsidTr="008E62E8">
        <w:tc>
          <w:tcPr>
            <w:tcW w:w="2335" w:type="dxa"/>
          </w:tcPr>
          <w:p w:rsidR="00CE4880" w:rsidRDefault="00CE4880" w:rsidP="000718F2">
            <w:r>
              <w:t>Library</w:t>
            </w:r>
          </w:p>
        </w:tc>
        <w:sdt>
          <w:sdtPr>
            <w:id w:val="-943687228"/>
            <w:placeholder>
              <w:docPart w:val="3CFE2113138E49BE9166C12398E19A5E"/>
            </w:placeholder>
            <w:showingPlcHdr/>
            <w:text w:multiLine="1"/>
          </w:sdtPr>
          <w:sdtEndPr/>
          <w:sdtContent>
            <w:tc>
              <w:tcPr>
                <w:tcW w:w="7015" w:type="dxa"/>
              </w:tcPr>
              <w:p w:rsidR="00CE4880" w:rsidRDefault="00FE1EB7" w:rsidP="000718F2">
                <w:r w:rsidRPr="001C60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880" w:rsidTr="008E62E8">
        <w:tc>
          <w:tcPr>
            <w:tcW w:w="2335" w:type="dxa"/>
          </w:tcPr>
          <w:p w:rsidR="00CE4880" w:rsidRDefault="00CE4880" w:rsidP="000718F2">
            <w:r>
              <w:t>Instructional Materials</w:t>
            </w:r>
          </w:p>
        </w:tc>
        <w:sdt>
          <w:sdtPr>
            <w:id w:val="-1041354406"/>
            <w:placeholder>
              <w:docPart w:val="855E6CA8132044FE969AD5AE34EC1F54"/>
            </w:placeholder>
            <w:showingPlcHdr/>
            <w:text w:multiLine="1"/>
          </w:sdtPr>
          <w:sdtEndPr/>
          <w:sdtContent>
            <w:tc>
              <w:tcPr>
                <w:tcW w:w="7015" w:type="dxa"/>
              </w:tcPr>
              <w:p w:rsidR="00CE4880" w:rsidRDefault="00FE1EB7" w:rsidP="000718F2">
                <w:r w:rsidRPr="001C60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880" w:rsidTr="008E62E8">
        <w:tc>
          <w:tcPr>
            <w:tcW w:w="2335" w:type="dxa"/>
          </w:tcPr>
          <w:p w:rsidR="00CE4880" w:rsidRDefault="00CE4880" w:rsidP="000718F2">
            <w:r>
              <w:t>Faculty</w:t>
            </w:r>
          </w:p>
        </w:tc>
        <w:sdt>
          <w:sdtPr>
            <w:id w:val="-2007809565"/>
            <w:placeholder>
              <w:docPart w:val="897B8489FF984298B591EA1C60EC519E"/>
            </w:placeholder>
            <w:showingPlcHdr/>
            <w:text w:multiLine="1"/>
          </w:sdtPr>
          <w:sdtEndPr/>
          <w:sdtContent>
            <w:tc>
              <w:tcPr>
                <w:tcW w:w="7015" w:type="dxa"/>
              </w:tcPr>
              <w:p w:rsidR="00CE4880" w:rsidRDefault="00FE1EB7" w:rsidP="000718F2">
                <w:r w:rsidRPr="001C60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880" w:rsidTr="008E62E8">
        <w:tc>
          <w:tcPr>
            <w:tcW w:w="2335" w:type="dxa"/>
          </w:tcPr>
          <w:p w:rsidR="00CE4880" w:rsidRDefault="00CE4880" w:rsidP="000718F2">
            <w:r>
              <w:t>Staff</w:t>
            </w:r>
          </w:p>
        </w:tc>
        <w:sdt>
          <w:sdtPr>
            <w:id w:val="555579"/>
            <w:placeholder>
              <w:docPart w:val="177981B6A3A84645B76F6B5F3F32E38F"/>
            </w:placeholder>
            <w:showingPlcHdr/>
            <w:text w:multiLine="1"/>
          </w:sdtPr>
          <w:sdtEndPr/>
          <w:sdtContent>
            <w:tc>
              <w:tcPr>
                <w:tcW w:w="7015" w:type="dxa"/>
              </w:tcPr>
              <w:p w:rsidR="00CE4880" w:rsidRDefault="00FE1EB7" w:rsidP="000718F2">
                <w:r w:rsidRPr="001C60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880" w:rsidTr="008E62E8">
        <w:tc>
          <w:tcPr>
            <w:tcW w:w="2335" w:type="dxa"/>
          </w:tcPr>
          <w:p w:rsidR="00CE4880" w:rsidRDefault="00CE4880" w:rsidP="000718F2">
            <w:r>
              <w:t>Other:</w:t>
            </w:r>
          </w:p>
        </w:tc>
        <w:sdt>
          <w:sdtPr>
            <w:id w:val="-1813480328"/>
            <w:placeholder>
              <w:docPart w:val="1742BCD4C2C74329BFC85125ACD4E774"/>
            </w:placeholder>
            <w:showingPlcHdr/>
            <w:text w:multiLine="1"/>
          </w:sdtPr>
          <w:sdtEndPr/>
          <w:sdtContent>
            <w:tc>
              <w:tcPr>
                <w:tcW w:w="7015" w:type="dxa"/>
              </w:tcPr>
              <w:p w:rsidR="00CE4880" w:rsidRDefault="00FE1EB7" w:rsidP="000718F2">
                <w:r w:rsidRPr="001C60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E4880" w:rsidTr="008E62E8">
        <w:tc>
          <w:tcPr>
            <w:tcW w:w="2335" w:type="dxa"/>
          </w:tcPr>
          <w:p w:rsidR="00CE4880" w:rsidRDefault="00CE4880" w:rsidP="000718F2">
            <w:r>
              <w:t xml:space="preserve">Other: </w:t>
            </w:r>
          </w:p>
        </w:tc>
        <w:sdt>
          <w:sdtPr>
            <w:id w:val="1483119736"/>
            <w:placeholder>
              <w:docPart w:val="16A715C03F574D8485C0EE241F10CC32"/>
            </w:placeholder>
            <w:showingPlcHdr/>
            <w:text w:multiLine="1"/>
          </w:sdtPr>
          <w:sdtEndPr/>
          <w:sdtContent>
            <w:tc>
              <w:tcPr>
                <w:tcW w:w="7015" w:type="dxa"/>
              </w:tcPr>
              <w:p w:rsidR="00CE4880" w:rsidRDefault="00FE1EB7" w:rsidP="000718F2">
                <w:r w:rsidRPr="001C60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CE4880" w:rsidRDefault="00CE4880" w:rsidP="000718F2"/>
    <w:p w:rsidR="00D84D85" w:rsidRDefault="007C5A4F" w:rsidP="00D84D85">
      <w:pPr>
        <w:spacing w:line="240" w:lineRule="auto"/>
        <w:contextualSpacing/>
        <w:rPr>
          <w:b/>
        </w:rPr>
      </w:pPr>
      <w:r>
        <w:rPr>
          <w:b/>
        </w:rPr>
        <w:br/>
      </w:r>
      <w:r w:rsidR="000718F2" w:rsidRPr="00C3531C">
        <w:rPr>
          <w:b/>
        </w:rPr>
        <w:t>Contact Person</w:t>
      </w:r>
      <w:r w:rsidR="000718F2">
        <w:t>:</w:t>
      </w:r>
      <w:r w:rsidR="0068594E">
        <w:t xml:space="preserve"> </w:t>
      </w:r>
      <w:r w:rsidR="00DE5FEC">
        <w:t xml:space="preserve"> </w:t>
      </w:r>
      <w:sdt>
        <w:sdtPr>
          <w:id w:val="477808506"/>
          <w:placeholder>
            <w:docPart w:val="DefaultPlaceholder_-1854013440"/>
          </w:placeholder>
          <w:showingPlcHdr/>
          <w:text/>
        </w:sdtPr>
        <w:sdtEndPr/>
        <w:sdtContent>
          <w:r w:rsidR="00F81384" w:rsidRPr="00CF7B43">
            <w:rPr>
              <w:rStyle w:val="PlaceholderText"/>
            </w:rPr>
            <w:t>Click or tap here to enter text.</w:t>
          </w:r>
        </w:sdtContent>
      </w:sdt>
      <w:r w:rsidR="00FE1EB7">
        <w:t xml:space="preserve">   </w:t>
      </w:r>
      <w:r w:rsidR="000718F2" w:rsidRPr="00C3531C">
        <w:rPr>
          <w:b/>
        </w:rPr>
        <w:t>Department</w:t>
      </w:r>
      <w:r w:rsidR="000718F2">
        <w:t>:</w:t>
      </w:r>
      <w:r w:rsidR="00F81384">
        <w:t xml:space="preserve"> </w:t>
      </w:r>
      <w:sdt>
        <w:sdtPr>
          <w:rPr>
            <w:u w:val="single"/>
          </w:rPr>
          <w:id w:val="1275144565"/>
          <w:placeholder>
            <w:docPart w:val="92A777750D834862BC5E30A6F457977C"/>
          </w:placeholder>
        </w:sdtPr>
        <w:sdtEndPr/>
        <w:sdtContent>
          <w:sdt>
            <w:sdtPr>
              <w:rPr>
                <w:u w:val="single"/>
              </w:rPr>
              <w:id w:val="-204736946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F81384" w:rsidRPr="00CF7B43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68594E">
        <w:t xml:space="preserve"> </w:t>
      </w:r>
      <w:r w:rsidR="002260AC">
        <w:t xml:space="preserve"> </w:t>
      </w:r>
      <w:r w:rsidR="00FE1EB7">
        <w:br/>
      </w:r>
    </w:p>
    <w:p w:rsidR="00CE4880" w:rsidRPr="007C5A4F" w:rsidRDefault="002260AC" w:rsidP="00D84D85">
      <w:pPr>
        <w:spacing w:line="240" w:lineRule="auto"/>
        <w:contextualSpacing/>
        <w:rPr>
          <w:b/>
        </w:rPr>
      </w:pPr>
      <w:r w:rsidRPr="00C3531C">
        <w:rPr>
          <w:b/>
        </w:rPr>
        <w:t>Email</w:t>
      </w:r>
      <w:r>
        <w:t>:</w:t>
      </w:r>
      <w:r w:rsidR="00F81384">
        <w:t xml:space="preserve"> </w:t>
      </w:r>
      <w:sdt>
        <w:sdtPr>
          <w:id w:val="-20240894"/>
          <w:placeholder>
            <w:docPart w:val="DefaultPlaceholder_-1854013440"/>
          </w:placeholder>
          <w:showingPlcHdr/>
          <w:text/>
        </w:sdtPr>
        <w:sdtEndPr/>
        <w:sdtContent>
          <w:r w:rsidR="00F81384" w:rsidRPr="00CF7B43">
            <w:rPr>
              <w:rStyle w:val="PlaceholderText"/>
            </w:rPr>
            <w:t>Click or tap here to enter text.</w:t>
          </w:r>
        </w:sdtContent>
      </w:sdt>
      <w:r w:rsidR="00D84D85">
        <w:t xml:space="preserve">    </w:t>
      </w:r>
      <w:r>
        <w:t xml:space="preserve"> </w:t>
      </w:r>
      <w:r w:rsidR="009346F7">
        <w:t xml:space="preserve">    </w:t>
      </w:r>
      <w:r w:rsidR="000718F2" w:rsidRPr="00C3531C">
        <w:rPr>
          <w:b/>
        </w:rPr>
        <w:t>Phone</w:t>
      </w:r>
      <w:r w:rsidR="000718F2">
        <w:t>:</w:t>
      </w:r>
      <w:r w:rsidR="0068594E">
        <w:t xml:space="preserve"> </w:t>
      </w:r>
      <w:r>
        <w:t xml:space="preserve"> </w:t>
      </w:r>
      <w:sdt>
        <w:sdtPr>
          <w:id w:val="1514332348"/>
          <w:placeholder>
            <w:docPart w:val="DefaultPlaceholder_-1854013440"/>
          </w:placeholder>
          <w:showingPlcHdr/>
          <w:text/>
        </w:sdtPr>
        <w:sdtEndPr/>
        <w:sdtContent>
          <w:r w:rsidR="00F81384" w:rsidRPr="00CF7B43">
            <w:rPr>
              <w:rStyle w:val="PlaceholderText"/>
            </w:rPr>
            <w:t>Click or tap here to enter text.</w:t>
          </w:r>
        </w:sdtContent>
      </w:sdt>
    </w:p>
    <w:p w:rsidR="00FE1EB7" w:rsidRDefault="00FE1EB7" w:rsidP="000718F2"/>
    <w:p w:rsidR="00A16E1B" w:rsidRDefault="000718F2" w:rsidP="00A16E1B">
      <w:r w:rsidRPr="00C3531C">
        <w:rPr>
          <w:b/>
        </w:rPr>
        <w:t>Recommended term to start</w:t>
      </w:r>
      <w:r>
        <w:t>:</w:t>
      </w:r>
      <w:r w:rsidR="0068594E">
        <w:t xml:space="preserve"> </w:t>
      </w:r>
      <w:r w:rsidR="002260AC">
        <w:t xml:space="preserve"> </w:t>
      </w:r>
      <w:sdt>
        <w:sdtPr>
          <w:rPr>
            <w:u w:val="single"/>
          </w:rPr>
          <w:id w:val="1242363435"/>
          <w:placeholder>
            <w:docPart w:val="CBB6492F3CF141DEAA862CA20BD75019"/>
          </w:placeholder>
          <w:text/>
        </w:sdtPr>
        <w:sdtEndPr/>
        <w:sdtContent>
          <w:r w:rsidR="009346F7" w:rsidRPr="009346F7">
            <w:rPr>
              <w:u w:val="single"/>
            </w:rPr>
            <w:t xml:space="preserve">                                              </w:t>
          </w:r>
        </w:sdtContent>
      </w:sdt>
      <w:r w:rsidR="00A16E1B">
        <w:rPr>
          <w:u w:val="single"/>
        </w:rPr>
        <w:br/>
      </w:r>
      <w:r w:rsidR="00A16E1B">
        <w:t>Limitations: AAC will determine actual term to start.</w:t>
      </w:r>
    </w:p>
    <w:p w:rsidR="000718F2" w:rsidRDefault="000718F2" w:rsidP="000718F2">
      <w:r>
        <w:t>Note: Syllabus attached</w:t>
      </w:r>
      <w:r w:rsidR="00CE4880">
        <w:t xml:space="preserve"> </w:t>
      </w:r>
      <w:r>
        <w:t>(</w:t>
      </w:r>
      <w:r w:rsidRPr="000718F2">
        <w:rPr>
          <w:i/>
        </w:rPr>
        <w:t>required, or proposal will be summarily rejected</w:t>
      </w:r>
      <w:r>
        <w:t>)</w:t>
      </w:r>
      <w:r w:rsidR="00CE4880">
        <w:t>.</w:t>
      </w:r>
    </w:p>
    <w:p w:rsidR="002260AC" w:rsidRDefault="002260AC" w:rsidP="000718F2"/>
    <w:p w:rsidR="00C060B0" w:rsidRPr="000718F2" w:rsidRDefault="00C060B0" w:rsidP="00C060B0">
      <w:r w:rsidRPr="00C3531C">
        <w:rPr>
          <w:b/>
        </w:rPr>
        <w:t>Discipline vote</w:t>
      </w:r>
      <w:r>
        <w:t xml:space="preserve">: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1264658213"/>
          <w:placeholder>
            <w:docPart w:val="8BFBAC7519054CC682E5A84632AF14B2"/>
          </w:placeholder>
          <w:text/>
        </w:sdtPr>
        <w:sdtEndPr/>
        <w:sdtContent>
          <w:r w:rsidR="00475295" w:rsidRPr="009346F7">
            <w:rPr>
              <w:u w:val="single"/>
            </w:rPr>
            <w:t xml:space="preserve">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872430402"/>
          <w:placeholder>
            <w:docPart w:val="C523DF34D6E346088C1824495F86689E"/>
          </w:placeholder>
          <w:text/>
        </w:sdtPr>
        <w:sdtEndPr/>
        <w:sdtContent>
          <w:r w:rsidR="00475295" w:rsidRPr="009346F7">
            <w:rPr>
              <w:u w:val="single"/>
            </w:rPr>
            <w:t xml:space="preserve">           </w:t>
          </w:r>
        </w:sdtContent>
      </w:sdt>
      <w:r w:rsidR="00475295">
        <w:rPr>
          <w:u w:val="single"/>
        </w:rPr>
        <w:t xml:space="preserve"> </w:t>
      </w:r>
      <w:r w:rsidR="00475295">
        <w:rPr>
          <w:b/>
        </w:rPr>
        <w:t xml:space="preserve">Abstain </w:t>
      </w:r>
      <w:sdt>
        <w:sdtPr>
          <w:rPr>
            <w:u w:val="single"/>
          </w:rPr>
          <w:id w:val="1103757232"/>
          <w:placeholder>
            <w:docPart w:val="D22DE2338EC84509ACE40894D36242BB"/>
          </w:placeholder>
          <w:text/>
        </w:sdtPr>
        <w:sdtEndPr/>
        <w:sdtContent>
          <w:r w:rsidR="00475295" w:rsidRPr="009346F7">
            <w:rPr>
              <w:u w:val="single"/>
            </w:rPr>
            <w:t xml:space="preserve">           </w:t>
          </w:r>
        </w:sdtContent>
      </w:sdt>
    </w:p>
    <w:p w:rsidR="00B1724E" w:rsidRPr="000718F2" w:rsidRDefault="00C060B0" w:rsidP="00B1724E">
      <w:r>
        <w:rPr>
          <w:b/>
        </w:rPr>
        <w:t>Department</w:t>
      </w:r>
      <w:r w:rsidR="00B1724E" w:rsidRPr="00C3531C">
        <w:rPr>
          <w:b/>
        </w:rPr>
        <w:t xml:space="preserve"> vote</w:t>
      </w:r>
      <w:r w:rsidR="00B1724E">
        <w:t xml:space="preserve">: </w:t>
      </w:r>
      <w:r w:rsidR="00B1724E" w:rsidRPr="00C3531C">
        <w:rPr>
          <w:b/>
        </w:rPr>
        <w:t>Yes</w:t>
      </w:r>
      <w:r w:rsidR="00B1724E">
        <w:t xml:space="preserve"> </w:t>
      </w:r>
      <w:sdt>
        <w:sdtPr>
          <w:rPr>
            <w:u w:val="single"/>
          </w:rPr>
          <w:id w:val="1354998310"/>
          <w:placeholder>
            <w:docPart w:val="D5688BBC6ABC42608D51CA630BA83B5F"/>
          </w:placeholder>
          <w:text/>
        </w:sdtPr>
        <w:sdtEndPr/>
        <w:sdtContent>
          <w:r w:rsidR="00475295" w:rsidRPr="009346F7">
            <w:rPr>
              <w:u w:val="single"/>
            </w:rPr>
            <w:t xml:space="preserve">           </w:t>
          </w:r>
        </w:sdtContent>
      </w:sdt>
      <w:r w:rsidR="00B1724E">
        <w:t xml:space="preserve"> </w:t>
      </w:r>
      <w:r w:rsidR="00B1724E" w:rsidRPr="00C3531C">
        <w:rPr>
          <w:b/>
        </w:rPr>
        <w:t>No</w:t>
      </w:r>
      <w:r w:rsidR="00B1724E">
        <w:t xml:space="preserve"> </w:t>
      </w:r>
      <w:sdt>
        <w:sdtPr>
          <w:rPr>
            <w:u w:val="single"/>
          </w:rPr>
          <w:id w:val="-1603029352"/>
          <w:placeholder>
            <w:docPart w:val="AEE34981E0CF4E10A53AC516D6840650"/>
          </w:placeholder>
          <w:text/>
        </w:sdtPr>
        <w:sdtEndPr/>
        <w:sdtContent>
          <w:r w:rsidR="00475295" w:rsidRPr="009346F7">
            <w:rPr>
              <w:u w:val="single"/>
            </w:rPr>
            <w:t xml:space="preserve">           </w:t>
          </w:r>
        </w:sdtContent>
      </w:sdt>
      <w:r w:rsidR="00B1724E">
        <w:t xml:space="preserve"> </w:t>
      </w:r>
      <w:r w:rsidR="00B1724E" w:rsidRPr="00C3531C">
        <w:rPr>
          <w:b/>
        </w:rPr>
        <w:t>Abstain</w:t>
      </w:r>
      <w:r w:rsidR="00B1724E">
        <w:t xml:space="preserve"> </w:t>
      </w:r>
      <w:sdt>
        <w:sdtPr>
          <w:rPr>
            <w:u w:val="single"/>
          </w:rPr>
          <w:id w:val="1500394275"/>
          <w:placeholder>
            <w:docPart w:val="95D0C5DA8DAA4E6F9A7293A7AE927841"/>
          </w:placeholder>
          <w:text/>
        </w:sdtPr>
        <w:sdtEndPr/>
        <w:sdtContent>
          <w:r w:rsidR="00475295" w:rsidRPr="009346F7">
            <w:rPr>
              <w:u w:val="single"/>
            </w:rPr>
            <w:t xml:space="preserve">           </w:t>
          </w:r>
        </w:sdtContent>
      </w:sdt>
    </w:p>
    <w:p w:rsidR="00241DFB" w:rsidRDefault="00241DFB" w:rsidP="00B1724E">
      <w:pPr>
        <w:ind w:left="1080" w:hanging="1080"/>
        <w:rPr>
          <w:b/>
        </w:rPr>
      </w:pPr>
    </w:p>
    <w:p w:rsidR="00B1724E" w:rsidRDefault="00B1724E" w:rsidP="00241DFB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>Reviewed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3B24">
        <w:rPr>
          <w:u w:val="single"/>
        </w:rPr>
        <w:tab/>
      </w:r>
      <w:r w:rsidR="00C93B24">
        <w:rPr>
          <w:u w:val="single"/>
        </w:rPr>
        <w:tab/>
      </w:r>
      <w:r>
        <w:rPr>
          <w:u w:val="single"/>
        </w:rPr>
        <w:t xml:space="preserve">                                                     </w:t>
      </w:r>
      <w:r w:rsidRPr="00F66EC8">
        <w:rPr>
          <w:b/>
        </w:rPr>
        <w:t>Department Chair</w:t>
      </w:r>
      <w:r w:rsidR="00515B84">
        <w:rPr>
          <w:b/>
        </w:rPr>
        <w:t>, BSW or MSW Coordinator</w:t>
      </w:r>
      <w:r w:rsidR="00C93B24">
        <w:tab/>
      </w:r>
      <w:r w:rsidRPr="00F66EC8">
        <w:rPr>
          <w:b/>
        </w:rPr>
        <w:t>Date</w:t>
      </w:r>
    </w:p>
    <w:p w:rsidR="00241DFB" w:rsidRDefault="007C465A" w:rsidP="00241DFB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ab/>
      </w:r>
    </w:p>
    <w:p w:rsidR="007C465A" w:rsidRPr="00334A5C" w:rsidRDefault="00241DFB" w:rsidP="00241DFB">
      <w:pPr>
        <w:spacing w:line="240" w:lineRule="auto"/>
        <w:ind w:left="1080" w:hanging="1080"/>
        <w:contextualSpacing/>
        <w:rPr>
          <w:u w:val="single"/>
        </w:rPr>
      </w:pPr>
      <w:r>
        <w:rPr>
          <w:b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</w:p>
    <w:p w:rsidR="007C465A" w:rsidRPr="007C465A" w:rsidRDefault="007C465A" w:rsidP="00241DFB">
      <w:pPr>
        <w:spacing w:line="240" w:lineRule="auto"/>
        <w:ind w:left="1080" w:hanging="1080"/>
        <w:contextualSpacing/>
        <w:rPr>
          <w:b/>
          <w:u w:val="single"/>
        </w:rPr>
      </w:pPr>
      <w:r>
        <w:tab/>
      </w:r>
      <w:r>
        <w:rPr>
          <w:b/>
        </w:rPr>
        <w:t>Print Name</w:t>
      </w:r>
    </w:p>
    <w:p w:rsidR="00B1724E" w:rsidRDefault="00B1724E" w:rsidP="00241DFB">
      <w:pPr>
        <w:spacing w:line="240" w:lineRule="auto"/>
        <w:contextualSpacing/>
        <w:rPr>
          <w:b/>
        </w:rPr>
      </w:pPr>
    </w:p>
    <w:p w:rsidR="00241DFB" w:rsidRDefault="00241DFB" w:rsidP="00241DFB">
      <w:pPr>
        <w:spacing w:line="240" w:lineRule="auto"/>
        <w:contextualSpacing/>
        <w:rPr>
          <w:b/>
        </w:rPr>
      </w:pPr>
    </w:p>
    <w:p w:rsidR="007B7AB5" w:rsidRDefault="002956E9" w:rsidP="00241DFB">
      <w:pPr>
        <w:spacing w:line="240" w:lineRule="auto"/>
        <w:contextualSpacing/>
        <w:rPr>
          <w:b/>
        </w:rPr>
      </w:pPr>
      <w:r>
        <w:rPr>
          <w:b/>
        </w:rPr>
        <w:t>Reviewed by</w:t>
      </w:r>
      <w:r w:rsidR="000718F2" w:rsidRPr="00BF1CAA"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0718F2">
        <w:rPr>
          <w:u w:val="single"/>
        </w:rPr>
        <w:tab/>
      </w:r>
      <w:r w:rsidR="000718F2">
        <w:rPr>
          <w:u w:val="single"/>
        </w:rPr>
        <w:tab/>
      </w:r>
      <w:r w:rsidR="000718F2">
        <w:rPr>
          <w:u w:val="single"/>
        </w:rPr>
        <w:tab/>
      </w:r>
      <w:r w:rsidR="000718F2">
        <w:rPr>
          <w:u w:val="single"/>
        </w:rPr>
        <w:tab/>
      </w:r>
      <w:r w:rsidR="000718F2">
        <w:rPr>
          <w:u w:val="single"/>
        </w:rPr>
        <w:tab/>
      </w:r>
      <w:r w:rsidR="000718F2">
        <w:rPr>
          <w:u w:val="single"/>
        </w:rPr>
        <w:tab/>
      </w:r>
      <w:r w:rsidR="000718F2">
        <w:rPr>
          <w:u w:val="single"/>
        </w:rPr>
        <w:tab/>
      </w:r>
      <w:r w:rsidR="000718F2">
        <w:br/>
      </w:r>
      <w:r w:rsidR="000718F2">
        <w:tab/>
      </w:r>
      <w:r w:rsidR="000718F2">
        <w:tab/>
      </w:r>
      <w:r w:rsidR="000718F2">
        <w:tab/>
      </w:r>
      <w:r w:rsidR="000718F2">
        <w:tab/>
      </w:r>
      <w:r w:rsidR="000718F2">
        <w:tab/>
      </w:r>
      <w:r w:rsidR="000718F2">
        <w:tab/>
      </w:r>
      <w:r w:rsidR="007B7AB5" w:rsidRPr="004F39FE">
        <w:rPr>
          <w:b/>
        </w:rPr>
        <w:t>School or College Dean</w:t>
      </w:r>
      <w:r w:rsidR="007B7AB5">
        <w:tab/>
      </w:r>
      <w:r w:rsidR="007B7AB5">
        <w:tab/>
      </w:r>
      <w:r w:rsidR="007B7AB5">
        <w:tab/>
      </w:r>
      <w:r w:rsidR="007B7AB5">
        <w:tab/>
      </w:r>
      <w:r w:rsidR="007B7AB5" w:rsidRPr="004F39FE">
        <w:rPr>
          <w:b/>
        </w:rPr>
        <w:t>Date</w:t>
      </w:r>
    </w:p>
    <w:p w:rsidR="00241DFB" w:rsidRDefault="00334A5C" w:rsidP="00241DFB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34A5C" w:rsidRDefault="00241DFB" w:rsidP="00241DFB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</w:p>
    <w:p w:rsidR="00334A5C" w:rsidRPr="00334A5C" w:rsidRDefault="00334A5C" w:rsidP="00241DFB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Print Name</w:t>
      </w:r>
    </w:p>
    <w:p w:rsidR="00241DFB" w:rsidRDefault="007B7AB5" w:rsidP="00241DFB">
      <w:pPr>
        <w:spacing w:line="240" w:lineRule="auto"/>
        <w:contextualSpacing/>
        <w:rPr>
          <w:b/>
        </w:rPr>
      </w:pPr>
      <w:r>
        <w:rPr>
          <w:b/>
        </w:rPr>
        <w:br/>
      </w:r>
    </w:p>
    <w:p w:rsidR="007B7AB5" w:rsidRPr="007B7AB5" w:rsidRDefault="007B7AB5" w:rsidP="00241DFB">
      <w:pPr>
        <w:spacing w:line="240" w:lineRule="auto"/>
        <w:contextualSpacing/>
      </w:pPr>
      <w:r>
        <w:rPr>
          <w:b/>
        </w:rPr>
        <w:t xml:space="preserve">Department Chair </w:t>
      </w:r>
      <w:r w:rsidRPr="00C3531C">
        <w:rPr>
          <w:b/>
        </w:rPr>
        <w:t>Submitted to AAC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 w:rsidRPr="00C3531C">
        <w:rPr>
          <w:b/>
        </w:rPr>
        <w:t>Date</w:t>
      </w:r>
    </w:p>
    <w:p w:rsidR="001A3D87" w:rsidRDefault="00F10035" w:rsidP="001A3D87">
      <w:pPr>
        <w:spacing w:line="240" w:lineRule="auto"/>
        <w:contextualSpacing/>
      </w:pPr>
      <w:r>
        <w:tab/>
      </w:r>
      <w:r>
        <w:tab/>
      </w:r>
      <w:r>
        <w:tab/>
      </w:r>
    </w:p>
    <w:p w:rsidR="00F10035" w:rsidRDefault="001A3D87" w:rsidP="001A3D87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 w:rsidR="00F10035">
        <w:t>Approve</w:t>
      </w:r>
      <w:r w:rsidR="00F10035">
        <w:tab/>
        <w:t>Deny</w:t>
      </w:r>
      <w:r w:rsidR="00F10035"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br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Chair, Academic Affairs</w:t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Date</w:t>
      </w:r>
    </w:p>
    <w:p w:rsidR="00241DFB" w:rsidRDefault="00241DFB" w:rsidP="001A3D8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41DFB" w:rsidRDefault="00241DFB" w:rsidP="001A3D87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1DFB" w:rsidRPr="00241DFB" w:rsidRDefault="00241DFB" w:rsidP="001A3D8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1A3D87" w:rsidRDefault="00602217" w:rsidP="001A3D87">
      <w:pPr>
        <w:spacing w:line="240" w:lineRule="auto"/>
        <w:contextualSpacing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</w:p>
    <w:p w:rsidR="00602217" w:rsidRDefault="001A3D87" w:rsidP="001A3D87">
      <w:pPr>
        <w:spacing w:line="240" w:lineRule="auto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02217">
        <w:t>Approve</w:t>
      </w:r>
      <w:r w:rsidR="00602217">
        <w:tab/>
        <w:t>Deny</w:t>
      </w:r>
      <w:r w:rsidR="00602217">
        <w:tab/>
        <w:t>_____________________________________________</w:t>
      </w:r>
    </w:p>
    <w:p w:rsidR="00602217" w:rsidRDefault="00602217" w:rsidP="001A3D87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Chair, Faculty Senate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241DFB" w:rsidRDefault="00241DFB" w:rsidP="001A3D87">
      <w:pPr>
        <w:spacing w:line="240" w:lineRule="auto"/>
        <w:contextualSpacing/>
        <w:rPr>
          <w:b/>
        </w:rPr>
      </w:pPr>
    </w:p>
    <w:p w:rsidR="00241DFB" w:rsidRDefault="00241DFB" w:rsidP="001A3D87">
      <w:pPr>
        <w:spacing w:line="240" w:lineRule="auto"/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41DFB" w:rsidRPr="00241DFB" w:rsidRDefault="00241DFB" w:rsidP="001A3D8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241DFB" w:rsidRDefault="00241DFB" w:rsidP="001A3D87">
      <w:pPr>
        <w:spacing w:line="240" w:lineRule="auto"/>
        <w:contextualSpacing/>
        <w:rPr>
          <w:b/>
        </w:rPr>
      </w:pPr>
    </w:p>
    <w:p w:rsidR="00241DFB" w:rsidRPr="00602217" w:rsidRDefault="00241DFB" w:rsidP="001A3D87">
      <w:pPr>
        <w:spacing w:line="240" w:lineRule="auto"/>
        <w:contextualSpacing/>
        <w:rPr>
          <w:b/>
        </w:rPr>
      </w:pPr>
    </w:p>
    <w:p w:rsidR="00CE4880" w:rsidRDefault="007B7AB5" w:rsidP="00241DFB">
      <w:pPr>
        <w:spacing w:line="240" w:lineRule="auto"/>
        <w:contextualSpacing/>
        <w:rPr>
          <w:b/>
        </w:rPr>
      </w:pPr>
      <w:r>
        <w:rPr>
          <w:b/>
        </w:rPr>
        <w:br/>
      </w:r>
    </w:p>
    <w:p w:rsidR="00BF1CAA" w:rsidRDefault="002260AC" w:rsidP="00241DFB">
      <w:pPr>
        <w:spacing w:line="240" w:lineRule="auto"/>
        <w:contextualSpacing/>
        <w:rPr>
          <w:b/>
        </w:rPr>
      </w:pPr>
      <w:r w:rsidRPr="00BF1CAA">
        <w:rPr>
          <w:b/>
        </w:rPr>
        <w:t>ACTION</w:t>
      </w:r>
      <w:r w:rsidR="00BF1CAA" w:rsidRPr="00BF1CAA">
        <w:rPr>
          <w:b/>
        </w:rPr>
        <w:t>:</w:t>
      </w:r>
      <w:r w:rsidR="00BF1CAA" w:rsidRPr="00BF1CAA">
        <w:rPr>
          <w:b/>
        </w:rPr>
        <w:tab/>
      </w:r>
      <w:r>
        <w:tab/>
      </w:r>
      <w:r w:rsidR="00BF1CAA">
        <w:t>Approve</w:t>
      </w:r>
      <w:r w:rsidR="00BF1CAA">
        <w:tab/>
        <w:t>Deny</w:t>
      </w:r>
      <w:r w:rsidR="00BF1CAA"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br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 w:rsidRPr="004F39FE">
        <w:rPr>
          <w:b/>
        </w:rPr>
        <w:t>Vice President for Academic Affairs</w:t>
      </w:r>
      <w:r w:rsidR="00BF1CAA">
        <w:tab/>
      </w:r>
      <w:r w:rsidR="00BF1CAA">
        <w:tab/>
      </w:r>
      <w:r w:rsidR="00BF1CAA" w:rsidRPr="004F39FE">
        <w:rPr>
          <w:b/>
        </w:rPr>
        <w:t>Date</w:t>
      </w:r>
    </w:p>
    <w:p w:rsidR="00241DFB" w:rsidRDefault="00241DFB" w:rsidP="00241DFB">
      <w:pPr>
        <w:spacing w:line="240" w:lineRule="auto"/>
        <w:contextualSpacing/>
        <w:rPr>
          <w:b/>
        </w:rPr>
      </w:pPr>
    </w:p>
    <w:p w:rsidR="00241DFB" w:rsidRDefault="00241DFB" w:rsidP="00241DFB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1DFB" w:rsidRPr="00241DFB" w:rsidRDefault="00241DFB" w:rsidP="00241DFB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241DFB" w:rsidRDefault="00241DFB" w:rsidP="00241DFB">
      <w:pPr>
        <w:spacing w:line="240" w:lineRule="auto"/>
        <w:contextualSpacing/>
        <w:rPr>
          <w:b/>
        </w:rPr>
      </w:pPr>
    </w:p>
    <w:p w:rsidR="00241DFB" w:rsidRDefault="00241DFB" w:rsidP="00241DFB">
      <w:pPr>
        <w:spacing w:line="240" w:lineRule="auto"/>
        <w:contextualSpacing/>
      </w:pPr>
    </w:p>
    <w:p w:rsidR="00BF1CAA" w:rsidRDefault="00BF1CAA" w:rsidP="00241DFB">
      <w:pPr>
        <w:spacing w:line="240" w:lineRule="auto"/>
        <w:contextualSpacing/>
      </w:pPr>
    </w:p>
    <w:p w:rsidR="007C5A4F" w:rsidRPr="009869E0" w:rsidRDefault="007C5A4F" w:rsidP="00241DFB">
      <w:pPr>
        <w:spacing w:line="240" w:lineRule="auto"/>
        <w:contextualSpacing/>
      </w:pPr>
      <w:r w:rsidRPr="009869E0">
        <w:rPr>
          <w:b/>
        </w:rPr>
        <w:t>Office of the VPAA sent to the Office of the Registrar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</w:t>
      </w:r>
      <w:r w:rsidRPr="009869E0">
        <w:tab/>
      </w:r>
      <w:r w:rsidRPr="009869E0">
        <w:tab/>
      </w:r>
      <w:r w:rsidRPr="009869E0">
        <w:tab/>
      </w:r>
      <w:r w:rsidRPr="009869E0">
        <w:rPr>
          <w:b/>
        </w:rPr>
        <w:t>Date</w:t>
      </w:r>
    </w:p>
    <w:p w:rsidR="007C5A4F" w:rsidRPr="009869E0" w:rsidRDefault="007C5A4F" w:rsidP="007C5A4F">
      <w:pPr>
        <w:ind w:left="630" w:hanging="630"/>
        <w:rPr>
          <w:b/>
        </w:rPr>
      </w:pPr>
    </w:p>
    <w:p w:rsidR="007C5A4F" w:rsidRDefault="007C5A4F" w:rsidP="007C5A4F">
      <w:pPr>
        <w:ind w:left="630" w:hanging="630"/>
        <w:rPr>
          <w:b/>
        </w:rPr>
      </w:pPr>
      <w:r w:rsidRPr="009869E0">
        <w:rPr>
          <w:b/>
        </w:rPr>
        <w:t xml:space="preserve">Received by </w:t>
      </w:r>
      <w:bookmarkStart w:id="0" w:name="_Hlk496945659"/>
      <w:r w:rsidRPr="009869E0">
        <w:rPr>
          <w:b/>
        </w:rPr>
        <w:t>Office of the Registrar</w:t>
      </w:r>
      <w:bookmarkEnd w:id="0"/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184CF8" w:rsidRPr="00334A5C" w:rsidRDefault="00184CF8" w:rsidP="00184CF8">
      <w:pPr>
        <w:spacing w:after="0" w:line="240" w:lineRule="auto"/>
        <w:rPr>
          <w:b/>
          <w:u w:val="single"/>
        </w:rPr>
      </w:pPr>
      <w:r>
        <w:rPr>
          <w:b/>
        </w:rPr>
        <w:t xml:space="preserve">Reviewed by Office of the Registrar: </w:t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  <w:r w:rsidR="00334A5C">
        <w:rPr>
          <w:u w:val="single"/>
        </w:rPr>
        <w:tab/>
      </w:r>
    </w:p>
    <w:p w:rsidR="00184CF8" w:rsidRDefault="00184CF8" w:rsidP="00184CF8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Date</w:t>
      </w:r>
    </w:p>
    <w:p w:rsidR="00184CF8" w:rsidRPr="009869E0" w:rsidRDefault="00184CF8" w:rsidP="007C5A4F">
      <w:pPr>
        <w:ind w:left="630" w:hanging="630"/>
        <w:rPr>
          <w:b/>
        </w:rPr>
      </w:pPr>
    </w:p>
    <w:p w:rsidR="007C5A4F" w:rsidRPr="009869E0" w:rsidRDefault="007C5A4F" w:rsidP="007C5A4F">
      <w:pPr>
        <w:ind w:left="630" w:hanging="630"/>
      </w:pPr>
    </w:p>
    <w:p w:rsidR="007C5A4F" w:rsidRPr="009869E0" w:rsidRDefault="007C5A4F" w:rsidP="007C5A4F">
      <w:pPr>
        <w:ind w:left="630" w:hanging="630"/>
        <w:rPr>
          <w:b/>
        </w:rPr>
      </w:pPr>
      <w:r w:rsidRPr="009869E0">
        <w:t>Banner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7C5A4F" w:rsidRPr="009869E0" w:rsidRDefault="007C5A4F" w:rsidP="007C5A4F">
      <w:pPr>
        <w:ind w:left="630" w:hanging="630"/>
        <w:rPr>
          <w:b/>
        </w:rPr>
      </w:pPr>
      <w:r w:rsidRPr="009869E0">
        <w:t>Catalog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7C5A4F" w:rsidRPr="009869E0" w:rsidRDefault="007C5A4F" w:rsidP="007C5A4F">
      <w:pPr>
        <w:ind w:left="630" w:hanging="630"/>
        <w:rPr>
          <w:b/>
        </w:rPr>
      </w:pPr>
    </w:p>
    <w:p w:rsidR="007C5A4F" w:rsidRPr="009869E0" w:rsidRDefault="007C5A4F" w:rsidP="007C5A4F">
      <w:pPr>
        <w:ind w:left="630" w:hanging="630"/>
        <w:rPr>
          <w:b/>
        </w:rPr>
      </w:pPr>
      <w:r w:rsidRPr="009869E0">
        <w:rPr>
          <w:b/>
        </w:rPr>
        <w:t>Office of the Registrar distributed to the following parties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7C5A4F" w:rsidRDefault="007C5A4F" w:rsidP="007C5A4F"/>
    <w:p w:rsidR="007C5A4F" w:rsidRPr="00333AE7" w:rsidRDefault="007C5A4F" w:rsidP="007C5A4F">
      <w:pPr>
        <w:ind w:left="630" w:hanging="630"/>
      </w:pPr>
      <w:r w:rsidRPr="009869E0">
        <w:rPr>
          <w:b/>
        </w:rPr>
        <w:t>CC:</w:t>
      </w:r>
      <w:r w:rsidRPr="009869E0">
        <w:t xml:space="preserve">  </w:t>
      </w:r>
      <w:r w:rsidRPr="009869E0">
        <w:tab/>
        <w:t>Posted to the Academic Affairs Committee Shared Drive</w:t>
      </w:r>
      <w:r>
        <w:br/>
      </w:r>
      <w:r w:rsidRPr="009869E0">
        <w:t>Vice President for Academic Affairs</w:t>
      </w:r>
      <w:r w:rsidRPr="009869E0">
        <w:br/>
        <w:t>Chair, AAC</w:t>
      </w:r>
      <w:r w:rsidRPr="009869E0">
        <w:br/>
        <w:t>School or College Dean</w:t>
      </w:r>
      <w:r w:rsidRPr="009869E0">
        <w:br/>
        <w:t>Department Chair/BSW or MSW Coordinator</w:t>
      </w:r>
      <w:r w:rsidRPr="009869E0">
        <w:br/>
        <w:t>Contact Person</w:t>
      </w:r>
      <w:r w:rsidRPr="009869E0">
        <w:br/>
      </w:r>
    </w:p>
    <w:p w:rsidR="000718F2" w:rsidRPr="007B7AB5" w:rsidRDefault="000718F2" w:rsidP="007C5A4F">
      <w:pPr>
        <w:rPr>
          <w:u w:val="single"/>
        </w:rPr>
      </w:pPr>
    </w:p>
    <w:sectPr w:rsidR="000718F2" w:rsidRPr="007B7AB5" w:rsidSect="001A3D87">
      <w:footerReference w:type="default" r:id="rId7"/>
      <w:footerReference w:type="firs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F8" w:rsidRDefault="00C878F8" w:rsidP="001A3D87">
      <w:pPr>
        <w:spacing w:after="0" w:line="240" w:lineRule="auto"/>
      </w:pPr>
      <w:r>
        <w:separator/>
      </w:r>
    </w:p>
  </w:endnote>
  <w:endnote w:type="continuationSeparator" w:id="0">
    <w:p w:rsidR="00C878F8" w:rsidRDefault="00C878F8" w:rsidP="001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29" w:rsidRPr="00EE4529" w:rsidRDefault="00EE4529">
    <w:pPr>
      <w:pStyle w:val="Footer"/>
      <w:rPr>
        <w:sz w:val="18"/>
        <w:szCs w:val="18"/>
      </w:rPr>
    </w:pPr>
    <w:r>
      <w:rPr>
        <w:sz w:val="18"/>
        <w:szCs w:val="18"/>
      </w:rPr>
      <w:t>Updated 0</w:t>
    </w:r>
    <w:r w:rsidR="002956E9">
      <w:rPr>
        <w:sz w:val="18"/>
        <w:szCs w:val="18"/>
      </w:rPr>
      <w:t>3/2022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D87" w:rsidRPr="001A3D87" w:rsidRDefault="002956E9">
    <w:pPr>
      <w:pStyle w:val="Footer"/>
      <w:rPr>
        <w:sz w:val="18"/>
        <w:szCs w:val="18"/>
      </w:rPr>
    </w:pPr>
    <w:r>
      <w:rPr>
        <w:sz w:val="18"/>
        <w:szCs w:val="18"/>
      </w:rPr>
      <w:t>Updated 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F8" w:rsidRDefault="00C878F8" w:rsidP="001A3D87">
      <w:pPr>
        <w:spacing w:after="0" w:line="240" w:lineRule="auto"/>
      </w:pPr>
      <w:r>
        <w:separator/>
      </w:r>
    </w:p>
  </w:footnote>
  <w:footnote w:type="continuationSeparator" w:id="0">
    <w:p w:rsidR="00C878F8" w:rsidRDefault="00C878F8" w:rsidP="001A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45"/>
    <w:rsid w:val="000010AC"/>
    <w:rsid w:val="000718F2"/>
    <w:rsid w:val="000774E8"/>
    <w:rsid w:val="000A29F9"/>
    <w:rsid w:val="00113FC6"/>
    <w:rsid w:val="001278EE"/>
    <w:rsid w:val="001729BB"/>
    <w:rsid w:val="00184CF8"/>
    <w:rsid w:val="001A3D87"/>
    <w:rsid w:val="001F2865"/>
    <w:rsid w:val="002052FD"/>
    <w:rsid w:val="002260AC"/>
    <w:rsid w:val="00241DFB"/>
    <w:rsid w:val="00292945"/>
    <w:rsid w:val="002956E9"/>
    <w:rsid w:val="002D1361"/>
    <w:rsid w:val="00334A5C"/>
    <w:rsid w:val="00351D82"/>
    <w:rsid w:val="003953A1"/>
    <w:rsid w:val="003E6FC9"/>
    <w:rsid w:val="003F67C6"/>
    <w:rsid w:val="00415C2D"/>
    <w:rsid w:val="00475295"/>
    <w:rsid w:val="00493848"/>
    <w:rsid w:val="004D1584"/>
    <w:rsid w:val="004F39FE"/>
    <w:rsid w:val="00513610"/>
    <w:rsid w:val="00515B84"/>
    <w:rsid w:val="00517D49"/>
    <w:rsid w:val="0052182E"/>
    <w:rsid w:val="005358A4"/>
    <w:rsid w:val="00601DA7"/>
    <w:rsid w:val="00602217"/>
    <w:rsid w:val="00605C86"/>
    <w:rsid w:val="0068314C"/>
    <w:rsid w:val="0068594E"/>
    <w:rsid w:val="006B4C0B"/>
    <w:rsid w:val="006C17CC"/>
    <w:rsid w:val="007148C3"/>
    <w:rsid w:val="00720CE1"/>
    <w:rsid w:val="007258B6"/>
    <w:rsid w:val="00795A11"/>
    <w:rsid w:val="007B7AB5"/>
    <w:rsid w:val="007C465A"/>
    <w:rsid w:val="007C5A4F"/>
    <w:rsid w:val="007D5446"/>
    <w:rsid w:val="00821F41"/>
    <w:rsid w:val="0084393E"/>
    <w:rsid w:val="00857D5B"/>
    <w:rsid w:val="008E09E9"/>
    <w:rsid w:val="008E62E8"/>
    <w:rsid w:val="008F3FB8"/>
    <w:rsid w:val="009346F7"/>
    <w:rsid w:val="00A16E1B"/>
    <w:rsid w:val="00A8655A"/>
    <w:rsid w:val="00AC33A6"/>
    <w:rsid w:val="00B052EB"/>
    <w:rsid w:val="00B1724E"/>
    <w:rsid w:val="00B302D2"/>
    <w:rsid w:val="00B364F3"/>
    <w:rsid w:val="00B41A5D"/>
    <w:rsid w:val="00BB6F93"/>
    <w:rsid w:val="00BC5975"/>
    <w:rsid w:val="00BF1CAA"/>
    <w:rsid w:val="00C060B0"/>
    <w:rsid w:val="00C3531C"/>
    <w:rsid w:val="00C71D4A"/>
    <w:rsid w:val="00C878F8"/>
    <w:rsid w:val="00C93B24"/>
    <w:rsid w:val="00CC5AF5"/>
    <w:rsid w:val="00CD7ED9"/>
    <w:rsid w:val="00CE4880"/>
    <w:rsid w:val="00D0072C"/>
    <w:rsid w:val="00D217E3"/>
    <w:rsid w:val="00D23C4F"/>
    <w:rsid w:val="00D60FC0"/>
    <w:rsid w:val="00D8342A"/>
    <w:rsid w:val="00D84D85"/>
    <w:rsid w:val="00DE5FEC"/>
    <w:rsid w:val="00ED0BCE"/>
    <w:rsid w:val="00EE4529"/>
    <w:rsid w:val="00F10035"/>
    <w:rsid w:val="00F54EFF"/>
    <w:rsid w:val="00F81384"/>
    <w:rsid w:val="00F81902"/>
    <w:rsid w:val="00FA0D0E"/>
    <w:rsid w:val="00FC5F72"/>
    <w:rsid w:val="00F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2CC04"/>
  <w15:chartTrackingRefBased/>
  <w15:docId w15:val="{1077C474-8A28-45A2-927E-8E1D8C7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1EB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02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A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D87"/>
  </w:style>
  <w:style w:type="paragraph" w:styleId="Footer">
    <w:name w:val="footer"/>
    <w:basedOn w:val="Normal"/>
    <w:link w:val="FooterChar"/>
    <w:uiPriority w:val="99"/>
    <w:unhideWhenUsed/>
    <w:rsid w:val="001A3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SAMM~1\AppData\Local\Temp\002922-TemplateFil-316201714653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6492F3CF141DEAA862CA20BD7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B42D-BAC3-48A9-9E90-B88303E5B872}"/>
      </w:docPartPr>
      <w:docPartBody>
        <w:p w:rsidR="00B57E0B" w:rsidRDefault="00787BB8">
          <w:pPr>
            <w:pStyle w:val="CBB6492F3CF141DEAA862CA20BD75019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A73A8C4EA4C6EB6821525A77B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E1E28-B19F-4404-873D-8817DFF2EF1C}"/>
      </w:docPartPr>
      <w:docPartBody>
        <w:p w:rsidR="00B57E0B" w:rsidRDefault="00787BB8">
          <w:pPr>
            <w:pStyle w:val="ADDA73A8C4EA4C6EB6821525A77B9026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75987D6004A0ABBBB2C9ACDFA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E575-FFEC-4C39-A45D-21217E0E95B4}"/>
      </w:docPartPr>
      <w:docPartBody>
        <w:p w:rsidR="00B57E0B" w:rsidRDefault="0098416B" w:rsidP="0098416B">
          <w:pPr>
            <w:pStyle w:val="2DC75987D6004A0ABBBB2C9ACDFA74CA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EC95B0FD34482B3CF4A31041F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79C4-707C-4CB5-9D84-A41E7828C854}"/>
      </w:docPartPr>
      <w:docPartBody>
        <w:p w:rsidR="00B57E0B" w:rsidRDefault="0098416B" w:rsidP="0098416B">
          <w:pPr>
            <w:pStyle w:val="84DEC95B0FD34482B3CF4A31041F8342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5689CABC54DBEA1B3FB8971D82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4D636-71AC-4E77-9E8D-0D33DC9616AE}"/>
      </w:docPartPr>
      <w:docPartBody>
        <w:p w:rsidR="00B57E0B" w:rsidRDefault="0098416B" w:rsidP="0098416B">
          <w:pPr>
            <w:pStyle w:val="8905689CABC54DBEA1B3FB8971D826F8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25A34591347848393007E07262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E0C3-5E9F-4FE3-8EC0-34545C2B74F3}"/>
      </w:docPartPr>
      <w:docPartBody>
        <w:p w:rsidR="00B57E0B" w:rsidRDefault="0098416B" w:rsidP="0098416B">
          <w:pPr>
            <w:pStyle w:val="18B25A34591347848393007E072621BE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110A4D1BD4FC58A0024D37DC3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0604-365A-4F74-A646-675D25559428}"/>
      </w:docPartPr>
      <w:docPartBody>
        <w:p w:rsidR="00B57E0B" w:rsidRDefault="0098416B" w:rsidP="0098416B">
          <w:pPr>
            <w:pStyle w:val="F6B110A4D1BD4FC58A0024D37DC37692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E0CD8470C4C23A59863B99BCFB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5CE1B-1FDB-43A1-AEC6-3F823A342E48}"/>
      </w:docPartPr>
      <w:docPartBody>
        <w:p w:rsidR="00B57E0B" w:rsidRDefault="0098416B" w:rsidP="0098416B">
          <w:pPr>
            <w:pStyle w:val="04DE0CD8470C4C23A59863B99BCFB93C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DD5617D7A4046B73F0C6E8F6CF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2455F-6228-4267-95F4-679E0AC00B94}"/>
      </w:docPartPr>
      <w:docPartBody>
        <w:p w:rsidR="00B57E0B" w:rsidRDefault="0098416B" w:rsidP="0098416B">
          <w:pPr>
            <w:pStyle w:val="1CADD5617D7A4046B73F0C6E8F6CFF95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E2113138E49BE9166C12398E1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5CA4-4012-4F59-B79E-3E35095CE6F6}"/>
      </w:docPartPr>
      <w:docPartBody>
        <w:p w:rsidR="00B57E0B" w:rsidRDefault="0098416B" w:rsidP="0098416B">
          <w:pPr>
            <w:pStyle w:val="3CFE2113138E49BE9166C12398E19A5E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E6CA8132044FE969AD5AE34EC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8B81-5BD2-4604-B975-69C0A7E10A45}"/>
      </w:docPartPr>
      <w:docPartBody>
        <w:p w:rsidR="00B57E0B" w:rsidRDefault="0098416B" w:rsidP="0098416B">
          <w:pPr>
            <w:pStyle w:val="855E6CA8132044FE969AD5AE34EC1F54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B8489FF984298B591EA1C60EC5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C76B-4234-41FD-820B-5F9D4C00F184}"/>
      </w:docPartPr>
      <w:docPartBody>
        <w:p w:rsidR="00B57E0B" w:rsidRDefault="0098416B" w:rsidP="0098416B">
          <w:pPr>
            <w:pStyle w:val="897B8489FF984298B591EA1C60EC519E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7981B6A3A84645B76F6B5F3F32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6430-2BC6-4E5F-B4AE-922E0DB2DE37}"/>
      </w:docPartPr>
      <w:docPartBody>
        <w:p w:rsidR="00B57E0B" w:rsidRDefault="0098416B" w:rsidP="0098416B">
          <w:pPr>
            <w:pStyle w:val="177981B6A3A84645B76F6B5F3F32E38F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2BCD4C2C74329BFC85125ACD4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34CFC-EC63-46B8-B9FC-0BE4EC61E6BF}"/>
      </w:docPartPr>
      <w:docPartBody>
        <w:p w:rsidR="00B57E0B" w:rsidRDefault="0098416B" w:rsidP="0098416B">
          <w:pPr>
            <w:pStyle w:val="1742BCD4C2C74329BFC85125ACD4E774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715C03F574D8485C0EE241F10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1EF2-F986-4AC5-9CEF-39CB949CE1D1}"/>
      </w:docPartPr>
      <w:docPartBody>
        <w:p w:rsidR="00B57E0B" w:rsidRDefault="0098416B" w:rsidP="0098416B">
          <w:pPr>
            <w:pStyle w:val="16A715C03F574D8485C0EE241F10CC321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BAC7519054CC682E5A84632AF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7968-A235-4826-9F78-CD310ADAFF5E}"/>
      </w:docPartPr>
      <w:docPartBody>
        <w:p w:rsidR="0098416B" w:rsidRDefault="00281DB6" w:rsidP="00281DB6">
          <w:pPr>
            <w:pStyle w:val="8BFBAC7519054CC682E5A84632AF14B2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3DF34D6E346088C1824495F86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0033-542B-4AAF-83DF-7EDAFAC7CA13}"/>
      </w:docPartPr>
      <w:docPartBody>
        <w:p w:rsidR="0098416B" w:rsidRDefault="00281DB6" w:rsidP="00281DB6">
          <w:pPr>
            <w:pStyle w:val="C523DF34D6E346088C1824495F86689E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DE2338EC84509ACE40894D3624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C2BB-2BE3-4079-857A-5F9741E3DDCF}"/>
      </w:docPartPr>
      <w:docPartBody>
        <w:p w:rsidR="0098416B" w:rsidRDefault="00281DB6" w:rsidP="00281DB6">
          <w:pPr>
            <w:pStyle w:val="D22DE2338EC84509ACE40894D36242BB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88BBC6ABC42608D51CA630BA83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5582-3E41-42DB-B3ED-FCD2B931DB93}"/>
      </w:docPartPr>
      <w:docPartBody>
        <w:p w:rsidR="0098416B" w:rsidRDefault="00281DB6" w:rsidP="00281DB6">
          <w:pPr>
            <w:pStyle w:val="D5688BBC6ABC42608D51CA630BA83B5F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34981E0CF4E10A53AC516D6840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187A-4B73-4A0A-9218-5F1E15F8E503}"/>
      </w:docPartPr>
      <w:docPartBody>
        <w:p w:rsidR="0098416B" w:rsidRDefault="00281DB6" w:rsidP="00281DB6">
          <w:pPr>
            <w:pStyle w:val="AEE34981E0CF4E10A53AC516D6840650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0C5DA8DAA4E6F9A7293A7AE927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8435-6E9A-406F-9CE3-F6327808285C}"/>
      </w:docPartPr>
      <w:docPartBody>
        <w:p w:rsidR="0098416B" w:rsidRDefault="00281DB6" w:rsidP="00281DB6">
          <w:pPr>
            <w:pStyle w:val="95D0C5DA8DAA4E6F9A7293A7AE927841"/>
          </w:pPr>
          <w:r w:rsidRPr="001C60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777750D834862BC5E30A6F457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45EF-065C-4B45-B7CF-B44089DA73D3}"/>
      </w:docPartPr>
      <w:docPartBody>
        <w:p w:rsidR="00176F32" w:rsidRDefault="0098416B" w:rsidP="0098416B">
          <w:pPr>
            <w:pStyle w:val="92A777750D834862BC5E30A6F457977C1"/>
          </w:pPr>
          <w:r w:rsidRPr="00D84D85">
            <w:rPr>
              <w:u w:val="single"/>
            </w:rPr>
            <w:t xml:space="preserve">                        </w:t>
          </w:r>
          <w:r>
            <w:rPr>
              <w:u w:val="single"/>
            </w:rPr>
            <w:t xml:space="preserve">             </w:t>
          </w:r>
          <w:r w:rsidRPr="00D84D85">
            <w:rPr>
              <w:u w:val="single"/>
            </w:rPr>
            <w:t xml:space="preserve">          </w:t>
          </w:r>
        </w:p>
      </w:docPartBody>
    </w:docPart>
    <w:docPart>
      <w:docPartPr>
        <w:name w:val="9329C0CA863B4017994220ED56111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0DF0-0F93-46E7-AB85-2ED7E394ED7C}"/>
      </w:docPartPr>
      <w:docPartBody>
        <w:p w:rsidR="00176F32" w:rsidRDefault="0098416B" w:rsidP="0098416B">
          <w:pPr>
            <w:pStyle w:val="9329C0CA863B4017994220ED561110EF"/>
          </w:pPr>
          <w:r w:rsidRPr="00CF7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C85D6481449518B3017297E4DB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C7F1B-ACE6-4BE0-A4BB-EE70C41D5239}"/>
      </w:docPartPr>
      <w:docPartBody>
        <w:p w:rsidR="00176F32" w:rsidRDefault="0098416B" w:rsidP="0098416B">
          <w:pPr>
            <w:pStyle w:val="09FC85D6481449518B3017297E4DB433"/>
          </w:pPr>
          <w:r w:rsidRPr="00CF7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E2DCDA338447CADCF096FF976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0FA24-0301-4067-9648-505F44A14C9C}"/>
      </w:docPartPr>
      <w:docPartBody>
        <w:p w:rsidR="00176F32" w:rsidRDefault="0098416B" w:rsidP="0098416B">
          <w:pPr>
            <w:pStyle w:val="3F1E2DCDA338447CADCF096FF976E8AE"/>
          </w:pPr>
          <w:r w:rsidRPr="00CF7B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A1CF-C76C-4787-BF95-ACC0783496B6}"/>
      </w:docPartPr>
      <w:docPartBody>
        <w:p w:rsidR="009A3643" w:rsidRDefault="00176F32">
          <w:r w:rsidRPr="00CF7B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8"/>
    <w:rsid w:val="00176F32"/>
    <w:rsid w:val="00281DB6"/>
    <w:rsid w:val="004E7B5A"/>
    <w:rsid w:val="005A5DC0"/>
    <w:rsid w:val="0068740A"/>
    <w:rsid w:val="00787BB8"/>
    <w:rsid w:val="0098416B"/>
    <w:rsid w:val="009A3643"/>
    <w:rsid w:val="00B57E0B"/>
    <w:rsid w:val="00B9385A"/>
    <w:rsid w:val="00E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F32"/>
    <w:rPr>
      <w:color w:val="808080"/>
    </w:rPr>
  </w:style>
  <w:style w:type="paragraph" w:customStyle="1" w:styleId="CBB6492F3CF141DEAA862CA20BD75019">
    <w:name w:val="CBB6492F3CF141DEAA862CA20BD75019"/>
  </w:style>
  <w:style w:type="paragraph" w:customStyle="1" w:styleId="46BAD85B3E7348869400ECAECC65D8CA">
    <w:name w:val="46BAD85B3E7348869400ECAECC65D8CA"/>
  </w:style>
  <w:style w:type="paragraph" w:customStyle="1" w:styleId="ADDA73A8C4EA4C6EB6821525A77B9026">
    <w:name w:val="ADDA73A8C4EA4C6EB6821525A77B9026"/>
  </w:style>
  <w:style w:type="paragraph" w:customStyle="1" w:styleId="87FA399673CC4022A547830034DBC1C9">
    <w:name w:val="87FA399673CC4022A547830034DBC1C9"/>
  </w:style>
  <w:style w:type="paragraph" w:customStyle="1" w:styleId="3A5A739A186B452BB79F1FC24EEECD6F">
    <w:name w:val="3A5A739A186B452BB79F1FC24EEECD6F"/>
  </w:style>
  <w:style w:type="paragraph" w:customStyle="1" w:styleId="2DC75987D6004A0ABBBB2C9ACDFA74CA">
    <w:name w:val="2DC75987D6004A0ABBBB2C9ACDFA74CA"/>
  </w:style>
  <w:style w:type="paragraph" w:customStyle="1" w:styleId="84DEC95B0FD34482B3CF4A31041F8342">
    <w:name w:val="84DEC95B0FD34482B3CF4A31041F8342"/>
  </w:style>
  <w:style w:type="paragraph" w:customStyle="1" w:styleId="8905689CABC54DBEA1B3FB8971D826F8">
    <w:name w:val="8905689CABC54DBEA1B3FB8971D826F8"/>
  </w:style>
  <w:style w:type="paragraph" w:customStyle="1" w:styleId="18B25A34591347848393007E072621BE">
    <w:name w:val="18B25A34591347848393007E072621BE"/>
  </w:style>
  <w:style w:type="paragraph" w:customStyle="1" w:styleId="F6B110A4D1BD4FC58A0024D37DC37692">
    <w:name w:val="F6B110A4D1BD4FC58A0024D37DC37692"/>
  </w:style>
  <w:style w:type="paragraph" w:customStyle="1" w:styleId="04DE0CD8470C4C23A59863B99BCFB93C">
    <w:name w:val="04DE0CD8470C4C23A59863B99BCFB93C"/>
  </w:style>
  <w:style w:type="paragraph" w:customStyle="1" w:styleId="1CADD5617D7A4046B73F0C6E8F6CFF95">
    <w:name w:val="1CADD5617D7A4046B73F0C6E8F6CFF95"/>
  </w:style>
  <w:style w:type="paragraph" w:customStyle="1" w:styleId="3CFE2113138E49BE9166C12398E19A5E">
    <w:name w:val="3CFE2113138E49BE9166C12398E19A5E"/>
  </w:style>
  <w:style w:type="paragraph" w:customStyle="1" w:styleId="855E6CA8132044FE969AD5AE34EC1F54">
    <w:name w:val="855E6CA8132044FE969AD5AE34EC1F54"/>
  </w:style>
  <w:style w:type="paragraph" w:customStyle="1" w:styleId="897B8489FF984298B591EA1C60EC519E">
    <w:name w:val="897B8489FF984298B591EA1C60EC519E"/>
  </w:style>
  <w:style w:type="paragraph" w:customStyle="1" w:styleId="177981B6A3A84645B76F6B5F3F32E38F">
    <w:name w:val="177981B6A3A84645B76F6B5F3F32E38F"/>
  </w:style>
  <w:style w:type="paragraph" w:customStyle="1" w:styleId="1742BCD4C2C74329BFC85125ACD4E774">
    <w:name w:val="1742BCD4C2C74329BFC85125ACD4E774"/>
  </w:style>
  <w:style w:type="paragraph" w:customStyle="1" w:styleId="16A715C03F574D8485C0EE241F10CC32">
    <w:name w:val="16A715C03F574D8485C0EE241F10CC32"/>
  </w:style>
  <w:style w:type="paragraph" w:customStyle="1" w:styleId="FA42A5619B484851ABB6F11A1E5CB5AE">
    <w:name w:val="FA42A5619B484851ABB6F11A1E5CB5AE"/>
  </w:style>
  <w:style w:type="paragraph" w:customStyle="1" w:styleId="52F31D892E45491A826D7391CED59D19">
    <w:name w:val="52F31D892E45491A826D7391CED59D19"/>
  </w:style>
  <w:style w:type="paragraph" w:customStyle="1" w:styleId="07336EAC6CCD46CC9DAD0FEBF32C4692">
    <w:name w:val="07336EAC6CCD46CC9DAD0FEBF32C4692"/>
    <w:rsid w:val="005A5DC0"/>
  </w:style>
  <w:style w:type="paragraph" w:customStyle="1" w:styleId="2DC75987D6004A0ABBBB2C9ACDFA74CA1">
    <w:name w:val="2DC75987D6004A0ABBBB2C9ACDFA74CA1"/>
    <w:rsid w:val="00281DB6"/>
    <w:rPr>
      <w:rFonts w:eastAsiaTheme="minorHAnsi"/>
    </w:rPr>
  </w:style>
  <w:style w:type="paragraph" w:customStyle="1" w:styleId="84DEC95B0FD34482B3CF4A31041F83421">
    <w:name w:val="84DEC95B0FD34482B3CF4A31041F83421"/>
    <w:rsid w:val="00281DB6"/>
    <w:rPr>
      <w:rFonts w:eastAsiaTheme="minorHAnsi"/>
    </w:rPr>
  </w:style>
  <w:style w:type="paragraph" w:customStyle="1" w:styleId="8905689CABC54DBEA1B3FB8971D826F81">
    <w:name w:val="8905689CABC54DBEA1B3FB8971D826F81"/>
    <w:rsid w:val="00281DB6"/>
    <w:rPr>
      <w:rFonts w:eastAsiaTheme="minorHAnsi"/>
    </w:rPr>
  </w:style>
  <w:style w:type="paragraph" w:customStyle="1" w:styleId="18B25A34591347848393007E072621BE1">
    <w:name w:val="18B25A34591347848393007E072621BE1"/>
    <w:rsid w:val="00281DB6"/>
    <w:rPr>
      <w:rFonts w:eastAsiaTheme="minorHAnsi"/>
    </w:rPr>
  </w:style>
  <w:style w:type="paragraph" w:customStyle="1" w:styleId="F6B110A4D1BD4FC58A0024D37DC376921">
    <w:name w:val="F6B110A4D1BD4FC58A0024D37DC376921"/>
    <w:rsid w:val="00281DB6"/>
    <w:rPr>
      <w:rFonts w:eastAsiaTheme="minorHAnsi"/>
    </w:rPr>
  </w:style>
  <w:style w:type="paragraph" w:customStyle="1" w:styleId="04DE0CD8470C4C23A59863B99BCFB93C1">
    <w:name w:val="04DE0CD8470C4C23A59863B99BCFB93C1"/>
    <w:rsid w:val="00281DB6"/>
    <w:rPr>
      <w:rFonts w:eastAsiaTheme="minorHAnsi"/>
    </w:rPr>
  </w:style>
  <w:style w:type="paragraph" w:customStyle="1" w:styleId="1CADD5617D7A4046B73F0C6E8F6CFF951">
    <w:name w:val="1CADD5617D7A4046B73F0C6E8F6CFF951"/>
    <w:rsid w:val="00281DB6"/>
    <w:rPr>
      <w:rFonts w:eastAsiaTheme="minorHAnsi"/>
    </w:rPr>
  </w:style>
  <w:style w:type="paragraph" w:customStyle="1" w:styleId="3CFE2113138E49BE9166C12398E19A5E1">
    <w:name w:val="3CFE2113138E49BE9166C12398E19A5E1"/>
    <w:rsid w:val="00281DB6"/>
    <w:rPr>
      <w:rFonts w:eastAsiaTheme="minorHAnsi"/>
    </w:rPr>
  </w:style>
  <w:style w:type="paragraph" w:customStyle="1" w:styleId="855E6CA8132044FE969AD5AE34EC1F541">
    <w:name w:val="855E6CA8132044FE969AD5AE34EC1F541"/>
    <w:rsid w:val="00281DB6"/>
    <w:rPr>
      <w:rFonts w:eastAsiaTheme="minorHAnsi"/>
    </w:rPr>
  </w:style>
  <w:style w:type="paragraph" w:customStyle="1" w:styleId="897B8489FF984298B591EA1C60EC519E1">
    <w:name w:val="897B8489FF984298B591EA1C60EC519E1"/>
    <w:rsid w:val="00281DB6"/>
    <w:rPr>
      <w:rFonts w:eastAsiaTheme="minorHAnsi"/>
    </w:rPr>
  </w:style>
  <w:style w:type="paragraph" w:customStyle="1" w:styleId="177981B6A3A84645B76F6B5F3F32E38F1">
    <w:name w:val="177981B6A3A84645B76F6B5F3F32E38F1"/>
    <w:rsid w:val="00281DB6"/>
    <w:rPr>
      <w:rFonts w:eastAsiaTheme="minorHAnsi"/>
    </w:rPr>
  </w:style>
  <w:style w:type="paragraph" w:customStyle="1" w:styleId="1742BCD4C2C74329BFC85125ACD4E7741">
    <w:name w:val="1742BCD4C2C74329BFC85125ACD4E7741"/>
    <w:rsid w:val="00281DB6"/>
    <w:rPr>
      <w:rFonts w:eastAsiaTheme="minorHAnsi"/>
    </w:rPr>
  </w:style>
  <w:style w:type="paragraph" w:customStyle="1" w:styleId="16A715C03F574D8485C0EE241F10CC321">
    <w:name w:val="16A715C03F574D8485C0EE241F10CC321"/>
    <w:rsid w:val="00281DB6"/>
    <w:rPr>
      <w:rFonts w:eastAsiaTheme="minorHAnsi"/>
    </w:rPr>
  </w:style>
  <w:style w:type="paragraph" w:customStyle="1" w:styleId="52F31D892E45491A826D7391CED59D191">
    <w:name w:val="52F31D892E45491A826D7391CED59D191"/>
    <w:rsid w:val="00281DB6"/>
    <w:rPr>
      <w:rFonts w:eastAsiaTheme="minorHAnsi"/>
    </w:rPr>
  </w:style>
  <w:style w:type="paragraph" w:customStyle="1" w:styleId="2DC75987D6004A0ABBBB2C9ACDFA74CA2">
    <w:name w:val="2DC75987D6004A0ABBBB2C9ACDFA74CA2"/>
    <w:rsid w:val="00281DB6"/>
    <w:rPr>
      <w:rFonts w:eastAsiaTheme="minorHAnsi"/>
    </w:rPr>
  </w:style>
  <w:style w:type="paragraph" w:customStyle="1" w:styleId="84DEC95B0FD34482B3CF4A31041F83422">
    <w:name w:val="84DEC95B0FD34482B3CF4A31041F83422"/>
    <w:rsid w:val="00281DB6"/>
    <w:rPr>
      <w:rFonts w:eastAsiaTheme="minorHAnsi"/>
    </w:rPr>
  </w:style>
  <w:style w:type="paragraph" w:customStyle="1" w:styleId="8905689CABC54DBEA1B3FB8971D826F82">
    <w:name w:val="8905689CABC54DBEA1B3FB8971D826F82"/>
    <w:rsid w:val="00281DB6"/>
    <w:rPr>
      <w:rFonts w:eastAsiaTheme="minorHAnsi"/>
    </w:rPr>
  </w:style>
  <w:style w:type="paragraph" w:customStyle="1" w:styleId="18B25A34591347848393007E072621BE2">
    <w:name w:val="18B25A34591347848393007E072621BE2"/>
    <w:rsid w:val="00281DB6"/>
    <w:rPr>
      <w:rFonts w:eastAsiaTheme="minorHAnsi"/>
    </w:rPr>
  </w:style>
  <w:style w:type="paragraph" w:customStyle="1" w:styleId="F6B110A4D1BD4FC58A0024D37DC376922">
    <w:name w:val="F6B110A4D1BD4FC58A0024D37DC376922"/>
    <w:rsid w:val="00281DB6"/>
    <w:rPr>
      <w:rFonts w:eastAsiaTheme="minorHAnsi"/>
    </w:rPr>
  </w:style>
  <w:style w:type="paragraph" w:customStyle="1" w:styleId="04DE0CD8470C4C23A59863B99BCFB93C2">
    <w:name w:val="04DE0CD8470C4C23A59863B99BCFB93C2"/>
    <w:rsid w:val="00281DB6"/>
    <w:rPr>
      <w:rFonts w:eastAsiaTheme="minorHAnsi"/>
    </w:rPr>
  </w:style>
  <w:style w:type="paragraph" w:customStyle="1" w:styleId="1CADD5617D7A4046B73F0C6E8F6CFF952">
    <w:name w:val="1CADD5617D7A4046B73F0C6E8F6CFF952"/>
    <w:rsid w:val="00281DB6"/>
    <w:rPr>
      <w:rFonts w:eastAsiaTheme="minorHAnsi"/>
    </w:rPr>
  </w:style>
  <w:style w:type="paragraph" w:customStyle="1" w:styleId="3CFE2113138E49BE9166C12398E19A5E2">
    <w:name w:val="3CFE2113138E49BE9166C12398E19A5E2"/>
    <w:rsid w:val="00281DB6"/>
    <w:rPr>
      <w:rFonts w:eastAsiaTheme="minorHAnsi"/>
    </w:rPr>
  </w:style>
  <w:style w:type="paragraph" w:customStyle="1" w:styleId="855E6CA8132044FE969AD5AE34EC1F542">
    <w:name w:val="855E6CA8132044FE969AD5AE34EC1F542"/>
    <w:rsid w:val="00281DB6"/>
    <w:rPr>
      <w:rFonts w:eastAsiaTheme="minorHAnsi"/>
    </w:rPr>
  </w:style>
  <w:style w:type="paragraph" w:customStyle="1" w:styleId="897B8489FF984298B591EA1C60EC519E2">
    <w:name w:val="897B8489FF984298B591EA1C60EC519E2"/>
    <w:rsid w:val="00281DB6"/>
    <w:rPr>
      <w:rFonts w:eastAsiaTheme="minorHAnsi"/>
    </w:rPr>
  </w:style>
  <w:style w:type="paragraph" w:customStyle="1" w:styleId="177981B6A3A84645B76F6B5F3F32E38F2">
    <w:name w:val="177981B6A3A84645B76F6B5F3F32E38F2"/>
    <w:rsid w:val="00281DB6"/>
    <w:rPr>
      <w:rFonts w:eastAsiaTheme="minorHAnsi"/>
    </w:rPr>
  </w:style>
  <w:style w:type="paragraph" w:customStyle="1" w:styleId="1742BCD4C2C74329BFC85125ACD4E7742">
    <w:name w:val="1742BCD4C2C74329BFC85125ACD4E7742"/>
    <w:rsid w:val="00281DB6"/>
    <w:rPr>
      <w:rFonts w:eastAsiaTheme="minorHAnsi"/>
    </w:rPr>
  </w:style>
  <w:style w:type="paragraph" w:customStyle="1" w:styleId="16A715C03F574D8485C0EE241F10CC322">
    <w:name w:val="16A715C03F574D8485C0EE241F10CC322"/>
    <w:rsid w:val="00281DB6"/>
    <w:rPr>
      <w:rFonts w:eastAsiaTheme="minorHAnsi"/>
    </w:rPr>
  </w:style>
  <w:style w:type="paragraph" w:customStyle="1" w:styleId="52F31D892E45491A826D7391CED59D192">
    <w:name w:val="52F31D892E45491A826D7391CED59D192"/>
    <w:rsid w:val="00281DB6"/>
    <w:rPr>
      <w:rFonts w:eastAsiaTheme="minorHAnsi"/>
    </w:rPr>
  </w:style>
  <w:style w:type="paragraph" w:customStyle="1" w:styleId="2DC75987D6004A0ABBBB2C9ACDFA74CA3">
    <w:name w:val="2DC75987D6004A0ABBBB2C9ACDFA74CA3"/>
    <w:rsid w:val="00281DB6"/>
    <w:rPr>
      <w:rFonts w:eastAsiaTheme="minorHAnsi"/>
    </w:rPr>
  </w:style>
  <w:style w:type="paragraph" w:customStyle="1" w:styleId="84DEC95B0FD34482B3CF4A31041F83423">
    <w:name w:val="84DEC95B0FD34482B3CF4A31041F83423"/>
    <w:rsid w:val="00281DB6"/>
    <w:rPr>
      <w:rFonts w:eastAsiaTheme="minorHAnsi"/>
    </w:rPr>
  </w:style>
  <w:style w:type="paragraph" w:customStyle="1" w:styleId="8905689CABC54DBEA1B3FB8971D826F83">
    <w:name w:val="8905689CABC54DBEA1B3FB8971D826F83"/>
    <w:rsid w:val="00281DB6"/>
    <w:rPr>
      <w:rFonts w:eastAsiaTheme="minorHAnsi"/>
    </w:rPr>
  </w:style>
  <w:style w:type="paragraph" w:customStyle="1" w:styleId="18B25A34591347848393007E072621BE3">
    <w:name w:val="18B25A34591347848393007E072621BE3"/>
    <w:rsid w:val="00281DB6"/>
    <w:rPr>
      <w:rFonts w:eastAsiaTheme="minorHAnsi"/>
    </w:rPr>
  </w:style>
  <w:style w:type="paragraph" w:customStyle="1" w:styleId="F6B110A4D1BD4FC58A0024D37DC376923">
    <w:name w:val="F6B110A4D1BD4FC58A0024D37DC376923"/>
    <w:rsid w:val="00281DB6"/>
    <w:rPr>
      <w:rFonts w:eastAsiaTheme="minorHAnsi"/>
    </w:rPr>
  </w:style>
  <w:style w:type="paragraph" w:customStyle="1" w:styleId="04DE0CD8470C4C23A59863B99BCFB93C3">
    <w:name w:val="04DE0CD8470C4C23A59863B99BCFB93C3"/>
    <w:rsid w:val="00281DB6"/>
    <w:rPr>
      <w:rFonts w:eastAsiaTheme="minorHAnsi"/>
    </w:rPr>
  </w:style>
  <w:style w:type="paragraph" w:customStyle="1" w:styleId="1CADD5617D7A4046B73F0C6E8F6CFF953">
    <w:name w:val="1CADD5617D7A4046B73F0C6E8F6CFF953"/>
    <w:rsid w:val="00281DB6"/>
    <w:rPr>
      <w:rFonts w:eastAsiaTheme="minorHAnsi"/>
    </w:rPr>
  </w:style>
  <w:style w:type="paragraph" w:customStyle="1" w:styleId="3CFE2113138E49BE9166C12398E19A5E3">
    <w:name w:val="3CFE2113138E49BE9166C12398E19A5E3"/>
    <w:rsid w:val="00281DB6"/>
    <w:rPr>
      <w:rFonts w:eastAsiaTheme="minorHAnsi"/>
    </w:rPr>
  </w:style>
  <w:style w:type="paragraph" w:customStyle="1" w:styleId="855E6CA8132044FE969AD5AE34EC1F543">
    <w:name w:val="855E6CA8132044FE969AD5AE34EC1F543"/>
    <w:rsid w:val="00281DB6"/>
    <w:rPr>
      <w:rFonts w:eastAsiaTheme="minorHAnsi"/>
    </w:rPr>
  </w:style>
  <w:style w:type="paragraph" w:customStyle="1" w:styleId="897B8489FF984298B591EA1C60EC519E3">
    <w:name w:val="897B8489FF984298B591EA1C60EC519E3"/>
    <w:rsid w:val="00281DB6"/>
    <w:rPr>
      <w:rFonts w:eastAsiaTheme="minorHAnsi"/>
    </w:rPr>
  </w:style>
  <w:style w:type="paragraph" w:customStyle="1" w:styleId="177981B6A3A84645B76F6B5F3F32E38F3">
    <w:name w:val="177981B6A3A84645B76F6B5F3F32E38F3"/>
    <w:rsid w:val="00281DB6"/>
    <w:rPr>
      <w:rFonts w:eastAsiaTheme="minorHAnsi"/>
    </w:rPr>
  </w:style>
  <w:style w:type="paragraph" w:customStyle="1" w:styleId="1742BCD4C2C74329BFC85125ACD4E7743">
    <w:name w:val="1742BCD4C2C74329BFC85125ACD4E7743"/>
    <w:rsid w:val="00281DB6"/>
    <w:rPr>
      <w:rFonts w:eastAsiaTheme="minorHAnsi"/>
    </w:rPr>
  </w:style>
  <w:style w:type="paragraph" w:customStyle="1" w:styleId="16A715C03F574D8485C0EE241F10CC323">
    <w:name w:val="16A715C03F574D8485C0EE241F10CC323"/>
    <w:rsid w:val="00281DB6"/>
    <w:rPr>
      <w:rFonts w:eastAsiaTheme="minorHAnsi"/>
    </w:rPr>
  </w:style>
  <w:style w:type="paragraph" w:customStyle="1" w:styleId="52F31D892E45491A826D7391CED59D193">
    <w:name w:val="52F31D892E45491A826D7391CED59D193"/>
    <w:rsid w:val="00281DB6"/>
    <w:rPr>
      <w:rFonts w:eastAsiaTheme="minorHAnsi"/>
    </w:rPr>
  </w:style>
  <w:style w:type="paragraph" w:customStyle="1" w:styleId="2DC75987D6004A0ABBBB2C9ACDFA74CA4">
    <w:name w:val="2DC75987D6004A0ABBBB2C9ACDFA74CA4"/>
    <w:rsid w:val="00281DB6"/>
    <w:rPr>
      <w:rFonts w:eastAsiaTheme="minorHAnsi"/>
    </w:rPr>
  </w:style>
  <w:style w:type="paragraph" w:customStyle="1" w:styleId="84DEC95B0FD34482B3CF4A31041F83424">
    <w:name w:val="84DEC95B0FD34482B3CF4A31041F83424"/>
    <w:rsid w:val="00281DB6"/>
    <w:rPr>
      <w:rFonts w:eastAsiaTheme="minorHAnsi"/>
    </w:rPr>
  </w:style>
  <w:style w:type="paragraph" w:customStyle="1" w:styleId="8905689CABC54DBEA1B3FB8971D826F84">
    <w:name w:val="8905689CABC54DBEA1B3FB8971D826F84"/>
    <w:rsid w:val="00281DB6"/>
    <w:rPr>
      <w:rFonts w:eastAsiaTheme="minorHAnsi"/>
    </w:rPr>
  </w:style>
  <w:style w:type="paragraph" w:customStyle="1" w:styleId="18B25A34591347848393007E072621BE4">
    <w:name w:val="18B25A34591347848393007E072621BE4"/>
    <w:rsid w:val="00281DB6"/>
    <w:rPr>
      <w:rFonts w:eastAsiaTheme="minorHAnsi"/>
    </w:rPr>
  </w:style>
  <w:style w:type="paragraph" w:customStyle="1" w:styleId="F6B110A4D1BD4FC58A0024D37DC376924">
    <w:name w:val="F6B110A4D1BD4FC58A0024D37DC376924"/>
    <w:rsid w:val="00281DB6"/>
    <w:rPr>
      <w:rFonts w:eastAsiaTheme="minorHAnsi"/>
    </w:rPr>
  </w:style>
  <w:style w:type="paragraph" w:customStyle="1" w:styleId="04DE0CD8470C4C23A59863B99BCFB93C4">
    <w:name w:val="04DE0CD8470C4C23A59863B99BCFB93C4"/>
    <w:rsid w:val="00281DB6"/>
    <w:rPr>
      <w:rFonts w:eastAsiaTheme="minorHAnsi"/>
    </w:rPr>
  </w:style>
  <w:style w:type="paragraph" w:customStyle="1" w:styleId="1CADD5617D7A4046B73F0C6E8F6CFF954">
    <w:name w:val="1CADD5617D7A4046B73F0C6E8F6CFF954"/>
    <w:rsid w:val="00281DB6"/>
    <w:rPr>
      <w:rFonts w:eastAsiaTheme="minorHAnsi"/>
    </w:rPr>
  </w:style>
  <w:style w:type="paragraph" w:customStyle="1" w:styleId="3CFE2113138E49BE9166C12398E19A5E4">
    <w:name w:val="3CFE2113138E49BE9166C12398E19A5E4"/>
    <w:rsid w:val="00281DB6"/>
    <w:rPr>
      <w:rFonts w:eastAsiaTheme="minorHAnsi"/>
    </w:rPr>
  </w:style>
  <w:style w:type="paragraph" w:customStyle="1" w:styleId="855E6CA8132044FE969AD5AE34EC1F544">
    <w:name w:val="855E6CA8132044FE969AD5AE34EC1F544"/>
    <w:rsid w:val="00281DB6"/>
    <w:rPr>
      <w:rFonts w:eastAsiaTheme="minorHAnsi"/>
    </w:rPr>
  </w:style>
  <w:style w:type="paragraph" w:customStyle="1" w:styleId="897B8489FF984298B591EA1C60EC519E4">
    <w:name w:val="897B8489FF984298B591EA1C60EC519E4"/>
    <w:rsid w:val="00281DB6"/>
    <w:rPr>
      <w:rFonts w:eastAsiaTheme="minorHAnsi"/>
    </w:rPr>
  </w:style>
  <w:style w:type="paragraph" w:customStyle="1" w:styleId="177981B6A3A84645B76F6B5F3F32E38F4">
    <w:name w:val="177981B6A3A84645B76F6B5F3F32E38F4"/>
    <w:rsid w:val="00281DB6"/>
    <w:rPr>
      <w:rFonts w:eastAsiaTheme="minorHAnsi"/>
    </w:rPr>
  </w:style>
  <w:style w:type="paragraph" w:customStyle="1" w:styleId="1742BCD4C2C74329BFC85125ACD4E7744">
    <w:name w:val="1742BCD4C2C74329BFC85125ACD4E7744"/>
    <w:rsid w:val="00281DB6"/>
    <w:rPr>
      <w:rFonts w:eastAsiaTheme="minorHAnsi"/>
    </w:rPr>
  </w:style>
  <w:style w:type="paragraph" w:customStyle="1" w:styleId="16A715C03F574D8485C0EE241F10CC324">
    <w:name w:val="16A715C03F574D8485C0EE241F10CC324"/>
    <w:rsid w:val="00281DB6"/>
    <w:rPr>
      <w:rFonts w:eastAsiaTheme="minorHAnsi"/>
    </w:rPr>
  </w:style>
  <w:style w:type="paragraph" w:customStyle="1" w:styleId="52F31D892E45491A826D7391CED59D194">
    <w:name w:val="52F31D892E45491A826D7391CED59D194"/>
    <w:rsid w:val="00281DB6"/>
    <w:rPr>
      <w:rFonts w:eastAsiaTheme="minorHAnsi"/>
    </w:rPr>
  </w:style>
  <w:style w:type="paragraph" w:customStyle="1" w:styleId="2DC75987D6004A0ABBBB2C9ACDFA74CA5">
    <w:name w:val="2DC75987D6004A0ABBBB2C9ACDFA74CA5"/>
    <w:rsid w:val="00281DB6"/>
    <w:rPr>
      <w:rFonts w:eastAsiaTheme="minorHAnsi"/>
    </w:rPr>
  </w:style>
  <w:style w:type="paragraph" w:customStyle="1" w:styleId="84DEC95B0FD34482B3CF4A31041F83425">
    <w:name w:val="84DEC95B0FD34482B3CF4A31041F83425"/>
    <w:rsid w:val="00281DB6"/>
    <w:rPr>
      <w:rFonts w:eastAsiaTheme="minorHAnsi"/>
    </w:rPr>
  </w:style>
  <w:style w:type="paragraph" w:customStyle="1" w:styleId="8905689CABC54DBEA1B3FB8971D826F85">
    <w:name w:val="8905689CABC54DBEA1B3FB8971D826F85"/>
    <w:rsid w:val="00281DB6"/>
    <w:rPr>
      <w:rFonts w:eastAsiaTheme="minorHAnsi"/>
    </w:rPr>
  </w:style>
  <w:style w:type="paragraph" w:customStyle="1" w:styleId="18B25A34591347848393007E072621BE5">
    <w:name w:val="18B25A34591347848393007E072621BE5"/>
    <w:rsid w:val="00281DB6"/>
    <w:rPr>
      <w:rFonts w:eastAsiaTheme="minorHAnsi"/>
    </w:rPr>
  </w:style>
  <w:style w:type="paragraph" w:customStyle="1" w:styleId="F6B110A4D1BD4FC58A0024D37DC376925">
    <w:name w:val="F6B110A4D1BD4FC58A0024D37DC376925"/>
    <w:rsid w:val="00281DB6"/>
    <w:rPr>
      <w:rFonts w:eastAsiaTheme="minorHAnsi"/>
    </w:rPr>
  </w:style>
  <w:style w:type="paragraph" w:customStyle="1" w:styleId="04DE0CD8470C4C23A59863B99BCFB93C5">
    <w:name w:val="04DE0CD8470C4C23A59863B99BCFB93C5"/>
    <w:rsid w:val="00281DB6"/>
    <w:rPr>
      <w:rFonts w:eastAsiaTheme="minorHAnsi"/>
    </w:rPr>
  </w:style>
  <w:style w:type="paragraph" w:customStyle="1" w:styleId="1CADD5617D7A4046B73F0C6E8F6CFF955">
    <w:name w:val="1CADD5617D7A4046B73F0C6E8F6CFF955"/>
    <w:rsid w:val="00281DB6"/>
    <w:rPr>
      <w:rFonts w:eastAsiaTheme="minorHAnsi"/>
    </w:rPr>
  </w:style>
  <w:style w:type="paragraph" w:customStyle="1" w:styleId="3CFE2113138E49BE9166C12398E19A5E5">
    <w:name w:val="3CFE2113138E49BE9166C12398E19A5E5"/>
    <w:rsid w:val="00281DB6"/>
    <w:rPr>
      <w:rFonts w:eastAsiaTheme="minorHAnsi"/>
    </w:rPr>
  </w:style>
  <w:style w:type="paragraph" w:customStyle="1" w:styleId="855E6CA8132044FE969AD5AE34EC1F545">
    <w:name w:val="855E6CA8132044FE969AD5AE34EC1F545"/>
    <w:rsid w:val="00281DB6"/>
    <w:rPr>
      <w:rFonts w:eastAsiaTheme="minorHAnsi"/>
    </w:rPr>
  </w:style>
  <w:style w:type="paragraph" w:customStyle="1" w:styleId="897B8489FF984298B591EA1C60EC519E5">
    <w:name w:val="897B8489FF984298B591EA1C60EC519E5"/>
    <w:rsid w:val="00281DB6"/>
    <w:rPr>
      <w:rFonts w:eastAsiaTheme="minorHAnsi"/>
    </w:rPr>
  </w:style>
  <w:style w:type="paragraph" w:customStyle="1" w:styleId="177981B6A3A84645B76F6B5F3F32E38F5">
    <w:name w:val="177981B6A3A84645B76F6B5F3F32E38F5"/>
    <w:rsid w:val="00281DB6"/>
    <w:rPr>
      <w:rFonts w:eastAsiaTheme="minorHAnsi"/>
    </w:rPr>
  </w:style>
  <w:style w:type="paragraph" w:customStyle="1" w:styleId="1742BCD4C2C74329BFC85125ACD4E7745">
    <w:name w:val="1742BCD4C2C74329BFC85125ACD4E7745"/>
    <w:rsid w:val="00281DB6"/>
    <w:rPr>
      <w:rFonts w:eastAsiaTheme="minorHAnsi"/>
    </w:rPr>
  </w:style>
  <w:style w:type="paragraph" w:customStyle="1" w:styleId="16A715C03F574D8485C0EE241F10CC325">
    <w:name w:val="16A715C03F574D8485C0EE241F10CC325"/>
    <w:rsid w:val="00281DB6"/>
    <w:rPr>
      <w:rFonts w:eastAsiaTheme="minorHAnsi"/>
    </w:rPr>
  </w:style>
  <w:style w:type="paragraph" w:customStyle="1" w:styleId="52F31D892E45491A826D7391CED59D195">
    <w:name w:val="52F31D892E45491A826D7391CED59D195"/>
    <w:rsid w:val="00281DB6"/>
    <w:rPr>
      <w:rFonts w:eastAsiaTheme="minorHAnsi"/>
    </w:rPr>
  </w:style>
  <w:style w:type="paragraph" w:customStyle="1" w:styleId="F75D7B7A19E0453E855942A6FACFFDA5">
    <w:name w:val="F75D7B7A19E0453E855942A6FACFFDA5"/>
    <w:rsid w:val="00281DB6"/>
    <w:rPr>
      <w:rFonts w:eastAsiaTheme="minorHAnsi"/>
    </w:rPr>
  </w:style>
  <w:style w:type="paragraph" w:customStyle="1" w:styleId="8BFBAC7519054CC682E5A84632AF14B2">
    <w:name w:val="8BFBAC7519054CC682E5A84632AF14B2"/>
    <w:rsid w:val="00281DB6"/>
  </w:style>
  <w:style w:type="paragraph" w:customStyle="1" w:styleId="2DC75987D6004A0ABBBB2C9ACDFA74CA6">
    <w:name w:val="2DC75987D6004A0ABBBB2C9ACDFA74CA6"/>
    <w:rsid w:val="00281DB6"/>
    <w:rPr>
      <w:rFonts w:eastAsiaTheme="minorHAnsi"/>
    </w:rPr>
  </w:style>
  <w:style w:type="paragraph" w:customStyle="1" w:styleId="84DEC95B0FD34482B3CF4A31041F83426">
    <w:name w:val="84DEC95B0FD34482B3CF4A31041F83426"/>
    <w:rsid w:val="00281DB6"/>
    <w:rPr>
      <w:rFonts w:eastAsiaTheme="minorHAnsi"/>
    </w:rPr>
  </w:style>
  <w:style w:type="paragraph" w:customStyle="1" w:styleId="8905689CABC54DBEA1B3FB8971D826F86">
    <w:name w:val="8905689CABC54DBEA1B3FB8971D826F86"/>
    <w:rsid w:val="00281DB6"/>
    <w:rPr>
      <w:rFonts w:eastAsiaTheme="minorHAnsi"/>
    </w:rPr>
  </w:style>
  <w:style w:type="paragraph" w:customStyle="1" w:styleId="18B25A34591347848393007E072621BE6">
    <w:name w:val="18B25A34591347848393007E072621BE6"/>
    <w:rsid w:val="00281DB6"/>
    <w:rPr>
      <w:rFonts w:eastAsiaTheme="minorHAnsi"/>
    </w:rPr>
  </w:style>
  <w:style w:type="paragraph" w:customStyle="1" w:styleId="F6B110A4D1BD4FC58A0024D37DC376926">
    <w:name w:val="F6B110A4D1BD4FC58A0024D37DC376926"/>
    <w:rsid w:val="00281DB6"/>
    <w:rPr>
      <w:rFonts w:eastAsiaTheme="minorHAnsi"/>
    </w:rPr>
  </w:style>
  <w:style w:type="paragraph" w:customStyle="1" w:styleId="04DE0CD8470C4C23A59863B99BCFB93C6">
    <w:name w:val="04DE0CD8470C4C23A59863B99BCFB93C6"/>
    <w:rsid w:val="00281DB6"/>
    <w:rPr>
      <w:rFonts w:eastAsiaTheme="minorHAnsi"/>
    </w:rPr>
  </w:style>
  <w:style w:type="paragraph" w:customStyle="1" w:styleId="1CADD5617D7A4046B73F0C6E8F6CFF956">
    <w:name w:val="1CADD5617D7A4046B73F0C6E8F6CFF956"/>
    <w:rsid w:val="00281DB6"/>
    <w:rPr>
      <w:rFonts w:eastAsiaTheme="minorHAnsi"/>
    </w:rPr>
  </w:style>
  <w:style w:type="paragraph" w:customStyle="1" w:styleId="3CFE2113138E49BE9166C12398E19A5E6">
    <w:name w:val="3CFE2113138E49BE9166C12398E19A5E6"/>
    <w:rsid w:val="00281DB6"/>
    <w:rPr>
      <w:rFonts w:eastAsiaTheme="minorHAnsi"/>
    </w:rPr>
  </w:style>
  <w:style w:type="paragraph" w:customStyle="1" w:styleId="855E6CA8132044FE969AD5AE34EC1F546">
    <w:name w:val="855E6CA8132044FE969AD5AE34EC1F546"/>
    <w:rsid w:val="00281DB6"/>
    <w:rPr>
      <w:rFonts w:eastAsiaTheme="minorHAnsi"/>
    </w:rPr>
  </w:style>
  <w:style w:type="paragraph" w:customStyle="1" w:styleId="897B8489FF984298B591EA1C60EC519E6">
    <w:name w:val="897B8489FF984298B591EA1C60EC519E6"/>
    <w:rsid w:val="00281DB6"/>
    <w:rPr>
      <w:rFonts w:eastAsiaTheme="minorHAnsi"/>
    </w:rPr>
  </w:style>
  <w:style w:type="paragraph" w:customStyle="1" w:styleId="177981B6A3A84645B76F6B5F3F32E38F6">
    <w:name w:val="177981B6A3A84645B76F6B5F3F32E38F6"/>
    <w:rsid w:val="00281DB6"/>
    <w:rPr>
      <w:rFonts w:eastAsiaTheme="minorHAnsi"/>
    </w:rPr>
  </w:style>
  <w:style w:type="paragraph" w:customStyle="1" w:styleId="1742BCD4C2C74329BFC85125ACD4E7746">
    <w:name w:val="1742BCD4C2C74329BFC85125ACD4E7746"/>
    <w:rsid w:val="00281DB6"/>
    <w:rPr>
      <w:rFonts w:eastAsiaTheme="minorHAnsi"/>
    </w:rPr>
  </w:style>
  <w:style w:type="paragraph" w:customStyle="1" w:styleId="16A715C03F574D8485C0EE241F10CC326">
    <w:name w:val="16A715C03F574D8485C0EE241F10CC326"/>
    <w:rsid w:val="00281DB6"/>
    <w:rPr>
      <w:rFonts w:eastAsiaTheme="minorHAnsi"/>
    </w:rPr>
  </w:style>
  <w:style w:type="paragraph" w:customStyle="1" w:styleId="52F31D892E45491A826D7391CED59D196">
    <w:name w:val="52F31D892E45491A826D7391CED59D196"/>
    <w:rsid w:val="00281DB6"/>
    <w:rPr>
      <w:rFonts w:eastAsiaTheme="minorHAnsi"/>
    </w:rPr>
  </w:style>
  <w:style w:type="paragraph" w:customStyle="1" w:styleId="A93AEAAF316441B9BA53DA5A96F826DA">
    <w:name w:val="A93AEAAF316441B9BA53DA5A96F826DA"/>
    <w:rsid w:val="00281DB6"/>
  </w:style>
  <w:style w:type="paragraph" w:customStyle="1" w:styleId="C523DF34D6E346088C1824495F86689E">
    <w:name w:val="C523DF34D6E346088C1824495F86689E"/>
    <w:rsid w:val="00281DB6"/>
  </w:style>
  <w:style w:type="paragraph" w:customStyle="1" w:styleId="D22DE2338EC84509ACE40894D36242BB">
    <w:name w:val="D22DE2338EC84509ACE40894D36242BB"/>
    <w:rsid w:val="00281DB6"/>
  </w:style>
  <w:style w:type="paragraph" w:customStyle="1" w:styleId="D5688BBC6ABC42608D51CA630BA83B5F">
    <w:name w:val="D5688BBC6ABC42608D51CA630BA83B5F"/>
    <w:rsid w:val="00281DB6"/>
  </w:style>
  <w:style w:type="paragraph" w:customStyle="1" w:styleId="AEE34981E0CF4E10A53AC516D6840650">
    <w:name w:val="AEE34981E0CF4E10A53AC516D6840650"/>
    <w:rsid w:val="00281DB6"/>
  </w:style>
  <w:style w:type="paragraph" w:customStyle="1" w:styleId="95D0C5DA8DAA4E6F9A7293A7AE927841">
    <w:name w:val="95D0C5DA8DAA4E6F9A7293A7AE927841"/>
    <w:rsid w:val="00281DB6"/>
  </w:style>
  <w:style w:type="paragraph" w:customStyle="1" w:styleId="2DC75987D6004A0ABBBB2C9ACDFA74CA7">
    <w:name w:val="2DC75987D6004A0ABBBB2C9ACDFA74CA7"/>
    <w:rsid w:val="0098416B"/>
    <w:rPr>
      <w:rFonts w:eastAsiaTheme="minorHAnsi"/>
    </w:rPr>
  </w:style>
  <w:style w:type="paragraph" w:customStyle="1" w:styleId="84DEC95B0FD34482B3CF4A31041F83427">
    <w:name w:val="84DEC95B0FD34482B3CF4A31041F83427"/>
    <w:rsid w:val="0098416B"/>
    <w:rPr>
      <w:rFonts w:eastAsiaTheme="minorHAnsi"/>
    </w:rPr>
  </w:style>
  <w:style w:type="paragraph" w:customStyle="1" w:styleId="8905689CABC54DBEA1B3FB8971D826F87">
    <w:name w:val="8905689CABC54DBEA1B3FB8971D826F87"/>
    <w:rsid w:val="0098416B"/>
    <w:rPr>
      <w:rFonts w:eastAsiaTheme="minorHAnsi"/>
    </w:rPr>
  </w:style>
  <w:style w:type="paragraph" w:customStyle="1" w:styleId="18B25A34591347848393007E072621BE7">
    <w:name w:val="18B25A34591347848393007E072621BE7"/>
    <w:rsid w:val="0098416B"/>
    <w:rPr>
      <w:rFonts w:eastAsiaTheme="minorHAnsi"/>
    </w:rPr>
  </w:style>
  <w:style w:type="paragraph" w:customStyle="1" w:styleId="F6B110A4D1BD4FC58A0024D37DC376927">
    <w:name w:val="F6B110A4D1BD4FC58A0024D37DC376927"/>
    <w:rsid w:val="0098416B"/>
    <w:rPr>
      <w:rFonts w:eastAsiaTheme="minorHAnsi"/>
    </w:rPr>
  </w:style>
  <w:style w:type="paragraph" w:customStyle="1" w:styleId="04DE0CD8470C4C23A59863B99BCFB93C7">
    <w:name w:val="04DE0CD8470C4C23A59863B99BCFB93C7"/>
    <w:rsid w:val="0098416B"/>
    <w:rPr>
      <w:rFonts w:eastAsiaTheme="minorHAnsi"/>
    </w:rPr>
  </w:style>
  <w:style w:type="paragraph" w:customStyle="1" w:styleId="1CADD5617D7A4046B73F0C6E8F6CFF957">
    <w:name w:val="1CADD5617D7A4046B73F0C6E8F6CFF957"/>
    <w:rsid w:val="0098416B"/>
    <w:rPr>
      <w:rFonts w:eastAsiaTheme="minorHAnsi"/>
    </w:rPr>
  </w:style>
  <w:style w:type="paragraph" w:customStyle="1" w:styleId="3CFE2113138E49BE9166C12398E19A5E7">
    <w:name w:val="3CFE2113138E49BE9166C12398E19A5E7"/>
    <w:rsid w:val="0098416B"/>
    <w:rPr>
      <w:rFonts w:eastAsiaTheme="minorHAnsi"/>
    </w:rPr>
  </w:style>
  <w:style w:type="paragraph" w:customStyle="1" w:styleId="855E6CA8132044FE969AD5AE34EC1F547">
    <w:name w:val="855E6CA8132044FE969AD5AE34EC1F547"/>
    <w:rsid w:val="0098416B"/>
    <w:rPr>
      <w:rFonts w:eastAsiaTheme="minorHAnsi"/>
    </w:rPr>
  </w:style>
  <w:style w:type="paragraph" w:customStyle="1" w:styleId="897B8489FF984298B591EA1C60EC519E7">
    <w:name w:val="897B8489FF984298B591EA1C60EC519E7"/>
    <w:rsid w:val="0098416B"/>
    <w:rPr>
      <w:rFonts w:eastAsiaTheme="minorHAnsi"/>
    </w:rPr>
  </w:style>
  <w:style w:type="paragraph" w:customStyle="1" w:styleId="177981B6A3A84645B76F6B5F3F32E38F7">
    <w:name w:val="177981B6A3A84645B76F6B5F3F32E38F7"/>
    <w:rsid w:val="0098416B"/>
    <w:rPr>
      <w:rFonts w:eastAsiaTheme="minorHAnsi"/>
    </w:rPr>
  </w:style>
  <w:style w:type="paragraph" w:customStyle="1" w:styleId="1742BCD4C2C74329BFC85125ACD4E7747">
    <w:name w:val="1742BCD4C2C74329BFC85125ACD4E7747"/>
    <w:rsid w:val="0098416B"/>
    <w:rPr>
      <w:rFonts w:eastAsiaTheme="minorHAnsi"/>
    </w:rPr>
  </w:style>
  <w:style w:type="paragraph" w:customStyle="1" w:styleId="16A715C03F574D8485C0EE241F10CC327">
    <w:name w:val="16A715C03F574D8485C0EE241F10CC327"/>
    <w:rsid w:val="0098416B"/>
    <w:rPr>
      <w:rFonts w:eastAsiaTheme="minorHAnsi"/>
    </w:rPr>
  </w:style>
  <w:style w:type="paragraph" w:customStyle="1" w:styleId="52F31D892E45491A826D7391CED59D197">
    <w:name w:val="52F31D892E45491A826D7391CED59D197"/>
    <w:rsid w:val="0098416B"/>
    <w:rPr>
      <w:rFonts w:eastAsiaTheme="minorHAnsi"/>
    </w:rPr>
  </w:style>
  <w:style w:type="paragraph" w:customStyle="1" w:styleId="2DC75987D6004A0ABBBB2C9ACDFA74CA8">
    <w:name w:val="2DC75987D6004A0ABBBB2C9ACDFA74CA8"/>
    <w:rsid w:val="0098416B"/>
    <w:rPr>
      <w:rFonts w:eastAsiaTheme="minorHAnsi"/>
    </w:rPr>
  </w:style>
  <w:style w:type="paragraph" w:customStyle="1" w:styleId="84DEC95B0FD34482B3CF4A31041F83428">
    <w:name w:val="84DEC95B0FD34482B3CF4A31041F83428"/>
    <w:rsid w:val="0098416B"/>
    <w:rPr>
      <w:rFonts w:eastAsiaTheme="minorHAnsi"/>
    </w:rPr>
  </w:style>
  <w:style w:type="paragraph" w:customStyle="1" w:styleId="8905689CABC54DBEA1B3FB8971D826F88">
    <w:name w:val="8905689CABC54DBEA1B3FB8971D826F88"/>
    <w:rsid w:val="0098416B"/>
    <w:rPr>
      <w:rFonts w:eastAsiaTheme="minorHAnsi"/>
    </w:rPr>
  </w:style>
  <w:style w:type="paragraph" w:customStyle="1" w:styleId="18B25A34591347848393007E072621BE8">
    <w:name w:val="18B25A34591347848393007E072621BE8"/>
    <w:rsid w:val="0098416B"/>
    <w:rPr>
      <w:rFonts w:eastAsiaTheme="minorHAnsi"/>
    </w:rPr>
  </w:style>
  <w:style w:type="paragraph" w:customStyle="1" w:styleId="F6B110A4D1BD4FC58A0024D37DC376928">
    <w:name w:val="F6B110A4D1BD4FC58A0024D37DC376928"/>
    <w:rsid w:val="0098416B"/>
    <w:rPr>
      <w:rFonts w:eastAsiaTheme="minorHAnsi"/>
    </w:rPr>
  </w:style>
  <w:style w:type="paragraph" w:customStyle="1" w:styleId="04DE0CD8470C4C23A59863B99BCFB93C8">
    <w:name w:val="04DE0CD8470C4C23A59863B99BCFB93C8"/>
    <w:rsid w:val="0098416B"/>
    <w:rPr>
      <w:rFonts w:eastAsiaTheme="minorHAnsi"/>
    </w:rPr>
  </w:style>
  <w:style w:type="paragraph" w:customStyle="1" w:styleId="1CADD5617D7A4046B73F0C6E8F6CFF958">
    <w:name w:val="1CADD5617D7A4046B73F0C6E8F6CFF958"/>
    <w:rsid w:val="0098416B"/>
    <w:rPr>
      <w:rFonts w:eastAsiaTheme="minorHAnsi"/>
    </w:rPr>
  </w:style>
  <w:style w:type="paragraph" w:customStyle="1" w:styleId="3CFE2113138E49BE9166C12398E19A5E8">
    <w:name w:val="3CFE2113138E49BE9166C12398E19A5E8"/>
    <w:rsid w:val="0098416B"/>
    <w:rPr>
      <w:rFonts w:eastAsiaTheme="minorHAnsi"/>
    </w:rPr>
  </w:style>
  <w:style w:type="paragraph" w:customStyle="1" w:styleId="855E6CA8132044FE969AD5AE34EC1F548">
    <w:name w:val="855E6CA8132044FE969AD5AE34EC1F548"/>
    <w:rsid w:val="0098416B"/>
    <w:rPr>
      <w:rFonts w:eastAsiaTheme="minorHAnsi"/>
    </w:rPr>
  </w:style>
  <w:style w:type="paragraph" w:customStyle="1" w:styleId="897B8489FF984298B591EA1C60EC519E8">
    <w:name w:val="897B8489FF984298B591EA1C60EC519E8"/>
    <w:rsid w:val="0098416B"/>
    <w:rPr>
      <w:rFonts w:eastAsiaTheme="minorHAnsi"/>
    </w:rPr>
  </w:style>
  <w:style w:type="paragraph" w:customStyle="1" w:styleId="177981B6A3A84645B76F6B5F3F32E38F8">
    <w:name w:val="177981B6A3A84645B76F6B5F3F32E38F8"/>
    <w:rsid w:val="0098416B"/>
    <w:rPr>
      <w:rFonts w:eastAsiaTheme="minorHAnsi"/>
    </w:rPr>
  </w:style>
  <w:style w:type="paragraph" w:customStyle="1" w:styleId="1742BCD4C2C74329BFC85125ACD4E7748">
    <w:name w:val="1742BCD4C2C74329BFC85125ACD4E7748"/>
    <w:rsid w:val="0098416B"/>
    <w:rPr>
      <w:rFonts w:eastAsiaTheme="minorHAnsi"/>
    </w:rPr>
  </w:style>
  <w:style w:type="paragraph" w:customStyle="1" w:styleId="16A715C03F574D8485C0EE241F10CC328">
    <w:name w:val="16A715C03F574D8485C0EE241F10CC328"/>
    <w:rsid w:val="0098416B"/>
    <w:rPr>
      <w:rFonts w:eastAsiaTheme="minorHAnsi"/>
    </w:rPr>
  </w:style>
  <w:style w:type="paragraph" w:customStyle="1" w:styleId="52F31D892E45491A826D7391CED59D198">
    <w:name w:val="52F31D892E45491A826D7391CED59D198"/>
    <w:rsid w:val="0098416B"/>
    <w:rPr>
      <w:rFonts w:eastAsiaTheme="minorHAnsi"/>
    </w:rPr>
  </w:style>
  <w:style w:type="paragraph" w:customStyle="1" w:styleId="2DC75987D6004A0ABBBB2C9ACDFA74CA9">
    <w:name w:val="2DC75987D6004A0ABBBB2C9ACDFA74CA9"/>
    <w:rsid w:val="0098416B"/>
    <w:rPr>
      <w:rFonts w:eastAsiaTheme="minorHAnsi"/>
    </w:rPr>
  </w:style>
  <w:style w:type="paragraph" w:customStyle="1" w:styleId="84DEC95B0FD34482B3CF4A31041F83429">
    <w:name w:val="84DEC95B0FD34482B3CF4A31041F83429"/>
    <w:rsid w:val="0098416B"/>
    <w:rPr>
      <w:rFonts w:eastAsiaTheme="minorHAnsi"/>
    </w:rPr>
  </w:style>
  <w:style w:type="paragraph" w:customStyle="1" w:styleId="8905689CABC54DBEA1B3FB8971D826F89">
    <w:name w:val="8905689CABC54DBEA1B3FB8971D826F89"/>
    <w:rsid w:val="0098416B"/>
    <w:rPr>
      <w:rFonts w:eastAsiaTheme="minorHAnsi"/>
    </w:rPr>
  </w:style>
  <w:style w:type="paragraph" w:customStyle="1" w:styleId="18B25A34591347848393007E072621BE9">
    <w:name w:val="18B25A34591347848393007E072621BE9"/>
    <w:rsid w:val="0098416B"/>
    <w:rPr>
      <w:rFonts w:eastAsiaTheme="minorHAnsi"/>
    </w:rPr>
  </w:style>
  <w:style w:type="paragraph" w:customStyle="1" w:styleId="F6B110A4D1BD4FC58A0024D37DC376929">
    <w:name w:val="F6B110A4D1BD4FC58A0024D37DC376929"/>
    <w:rsid w:val="0098416B"/>
    <w:rPr>
      <w:rFonts w:eastAsiaTheme="minorHAnsi"/>
    </w:rPr>
  </w:style>
  <w:style w:type="paragraph" w:customStyle="1" w:styleId="04DE0CD8470C4C23A59863B99BCFB93C9">
    <w:name w:val="04DE0CD8470C4C23A59863B99BCFB93C9"/>
    <w:rsid w:val="0098416B"/>
    <w:rPr>
      <w:rFonts w:eastAsiaTheme="minorHAnsi"/>
    </w:rPr>
  </w:style>
  <w:style w:type="paragraph" w:customStyle="1" w:styleId="1CADD5617D7A4046B73F0C6E8F6CFF959">
    <w:name w:val="1CADD5617D7A4046B73F0C6E8F6CFF959"/>
    <w:rsid w:val="0098416B"/>
    <w:rPr>
      <w:rFonts w:eastAsiaTheme="minorHAnsi"/>
    </w:rPr>
  </w:style>
  <w:style w:type="paragraph" w:customStyle="1" w:styleId="3CFE2113138E49BE9166C12398E19A5E9">
    <w:name w:val="3CFE2113138E49BE9166C12398E19A5E9"/>
    <w:rsid w:val="0098416B"/>
    <w:rPr>
      <w:rFonts w:eastAsiaTheme="minorHAnsi"/>
    </w:rPr>
  </w:style>
  <w:style w:type="paragraph" w:customStyle="1" w:styleId="855E6CA8132044FE969AD5AE34EC1F549">
    <w:name w:val="855E6CA8132044FE969AD5AE34EC1F549"/>
    <w:rsid w:val="0098416B"/>
    <w:rPr>
      <w:rFonts w:eastAsiaTheme="minorHAnsi"/>
    </w:rPr>
  </w:style>
  <w:style w:type="paragraph" w:customStyle="1" w:styleId="897B8489FF984298B591EA1C60EC519E9">
    <w:name w:val="897B8489FF984298B591EA1C60EC519E9"/>
    <w:rsid w:val="0098416B"/>
    <w:rPr>
      <w:rFonts w:eastAsiaTheme="minorHAnsi"/>
    </w:rPr>
  </w:style>
  <w:style w:type="paragraph" w:customStyle="1" w:styleId="177981B6A3A84645B76F6B5F3F32E38F9">
    <w:name w:val="177981B6A3A84645B76F6B5F3F32E38F9"/>
    <w:rsid w:val="0098416B"/>
    <w:rPr>
      <w:rFonts w:eastAsiaTheme="minorHAnsi"/>
    </w:rPr>
  </w:style>
  <w:style w:type="paragraph" w:customStyle="1" w:styleId="1742BCD4C2C74329BFC85125ACD4E7749">
    <w:name w:val="1742BCD4C2C74329BFC85125ACD4E7749"/>
    <w:rsid w:val="0098416B"/>
    <w:rPr>
      <w:rFonts w:eastAsiaTheme="minorHAnsi"/>
    </w:rPr>
  </w:style>
  <w:style w:type="paragraph" w:customStyle="1" w:styleId="16A715C03F574D8485C0EE241F10CC329">
    <w:name w:val="16A715C03F574D8485C0EE241F10CC329"/>
    <w:rsid w:val="0098416B"/>
    <w:rPr>
      <w:rFonts w:eastAsiaTheme="minorHAnsi"/>
    </w:rPr>
  </w:style>
  <w:style w:type="paragraph" w:customStyle="1" w:styleId="52F31D892E45491A826D7391CED59D199">
    <w:name w:val="52F31D892E45491A826D7391CED59D199"/>
    <w:rsid w:val="0098416B"/>
    <w:rPr>
      <w:rFonts w:eastAsiaTheme="minorHAnsi"/>
    </w:rPr>
  </w:style>
  <w:style w:type="paragraph" w:customStyle="1" w:styleId="6829853FE74448C49A08AC2948CD2FBF">
    <w:name w:val="6829853FE74448C49A08AC2948CD2FBF"/>
    <w:rsid w:val="0098416B"/>
  </w:style>
  <w:style w:type="paragraph" w:customStyle="1" w:styleId="2DC75987D6004A0ABBBB2C9ACDFA74CA10">
    <w:name w:val="2DC75987D6004A0ABBBB2C9ACDFA74CA10"/>
    <w:rsid w:val="0098416B"/>
    <w:rPr>
      <w:rFonts w:eastAsiaTheme="minorHAnsi"/>
    </w:rPr>
  </w:style>
  <w:style w:type="paragraph" w:customStyle="1" w:styleId="84DEC95B0FD34482B3CF4A31041F834210">
    <w:name w:val="84DEC95B0FD34482B3CF4A31041F834210"/>
    <w:rsid w:val="0098416B"/>
    <w:rPr>
      <w:rFonts w:eastAsiaTheme="minorHAnsi"/>
    </w:rPr>
  </w:style>
  <w:style w:type="paragraph" w:customStyle="1" w:styleId="8905689CABC54DBEA1B3FB8971D826F810">
    <w:name w:val="8905689CABC54DBEA1B3FB8971D826F810"/>
    <w:rsid w:val="0098416B"/>
    <w:rPr>
      <w:rFonts w:eastAsiaTheme="minorHAnsi"/>
    </w:rPr>
  </w:style>
  <w:style w:type="paragraph" w:customStyle="1" w:styleId="18B25A34591347848393007E072621BE10">
    <w:name w:val="18B25A34591347848393007E072621BE10"/>
    <w:rsid w:val="0098416B"/>
    <w:rPr>
      <w:rFonts w:eastAsiaTheme="minorHAnsi"/>
    </w:rPr>
  </w:style>
  <w:style w:type="paragraph" w:customStyle="1" w:styleId="F6B110A4D1BD4FC58A0024D37DC3769210">
    <w:name w:val="F6B110A4D1BD4FC58A0024D37DC3769210"/>
    <w:rsid w:val="0098416B"/>
    <w:rPr>
      <w:rFonts w:eastAsiaTheme="minorHAnsi"/>
    </w:rPr>
  </w:style>
  <w:style w:type="paragraph" w:customStyle="1" w:styleId="04DE0CD8470C4C23A59863B99BCFB93C10">
    <w:name w:val="04DE0CD8470C4C23A59863B99BCFB93C10"/>
    <w:rsid w:val="0098416B"/>
    <w:rPr>
      <w:rFonts w:eastAsiaTheme="minorHAnsi"/>
    </w:rPr>
  </w:style>
  <w:style w:type="paragraph" w:customStyle="1" w:styleId="1CADD5617D7A4046B73F0C6E8F6CFF9510">
    <w:name w:val="1CADD5617D7A4046B73F0C6E8F6CFF9510"/>
    <w:rsid w:val="0098416B"/>
    <w:rPr>
      <w:rFonts w:eastAsiaTheme="minorHAnsi"/>
    </w:rPr>
  </w:style>
  <w:style w:type="paragraph" w:customStyle="1" w:styleId="3CFE2113138E49BE9166C12398E19A5E10">
    <w:name w:val="3CFE2113138E49BE9166C12398E19A5E10"/>
    <w:rsid w:val="0098416B"/>
    <w:rPr>
      <w:rFonts w:eastAsiaTheme="minorHAnsi"/>
    </w:rPr>
  </w:style>
  <w:style w:type="paragraph" w:customStyle="1" w:styleId="855E6CA8132044FE969AD5AE34EC1F5410">
    <w:name w:val="855E6CA8132044FE969AD5AE34EC1F5410"/>
    <w:rsid w:val="0098416B"/>
    <w:rPr>
      <w:rFonts w:eastAsiaTheme="minorHAnsi"/>
    </w:rPr>
  </w:style>
  <w:style w:type="paragraph" w:customStyle="1" w:styleId="897B8489FF984298B591EA1C60EC519E10">
    <w:name w:val="897B8489FF984298B591EA1C60EC519E10"/>
    <w:rsid w:val="0098416B"/>
    <w:rPr>
      <w:rFonts w:eastAsiaTheme="minorHAnsi"/>
    </w:rPr>
  </w:style>
  <w:style w:type="paragraph" w:customStyle="1" w:styleId="177981B6A3A84645B76F6B5F3F32E38F10">
    <w:name w:val="177981B6A3A84645B76F6B5F3F32E38F10"/>
    <w:rsid w:val="0098416B"/>
    <w:rPr>
      <w:rFonts w:eastAsiaTheme="minorHAnsi"/>
    </w:rPr>
  </w:style>
  <w:style w:type="paragraph" w:customStyle="1" w:styleId="1742BCD4C2C74329BFC85125ACD4E77410">
    <w:name w:val="1742BCD4C2C74329BFC85125ACD4E77410"/>
    <w:rsid w:val="0098416B"/>
    <w:rPr>
      <w:rFonts w:eastAsiaTheme="minorHAnsi"/>
    </w:rPr>
  </w:style>
  <w:style w:type="paragraph" w:customStyle="1" w:styleId="16A715C03F574D8485C0EE241F10CC3210">
    <w:name w:val="16A715C03F574D8485C0EE241F10CC3210"/>
    <w:rsid w:val="0098416B"/>
    <w:rPr>
      <w:rFonts w:eastAsiaTheme="minorHAnsi"/>
    </w:rPr>
  </w:style>
  <w:style w:type="paragraph" w:customStyle="1" w:styleId="561BC7C96EED4675BA70A5013AE395A0">
    <w:name w:val="561BC7C96EED4675BA70A5013AE395A0"/>
    <w:rsid w:val="0098416B"/>
    <w:rPr>
      <w:rFonts w:eastAsiaTheme="minorHAnsi"/>
    </w:rPr>
  </w:style>
  <w:style w:type="paragraph" w:customStyle="1" w:styleId="D5551C69C7C440D686064EA107B315EF">
    <w:name w:val="D5551C69C7C440D686064EA107B315EF"/>
    <w:rsid w:val="0098416B"/>
  </w:style>
  <w:style w:type="paragraph" w:customStyle="1" w:styleId="2DC75987D6004A0ABBBB2C9ACDFA74CA11">
    <w:name w:val="2DC75987D6004A0ABBBB2C9ACDFA74CA11"/>
    <w:rsid w:val="0098416B"/>
    <w:rPr>
      <w:rFonts w:eastAsiaTheme="minorHAnsi"/>
    </w:rPr>
  </w:style>
  <w:style w:type="paragraph" w:customStyle="1" w:styleId="84DEC95B0FD34482B3CF4A31041F834211">
    <w:name w:val="84DEC95B0FD34482B3CF4A31041F834211"/>
    <w:rsid w:val="0098416B"/>
    <w:rPr>
      <w:rFonts w:eastAsiaTheme="minorHAnsi"/>
    </w:rPr>
  </w:style>
  <w:style w:type="paragraph" w:customStyle="1" w:styleId="8905689CABC54DBEA1B3FB8971D826F811">
    <w:name w:val="8905689CABC54DBEA1B3FB8971D826F811"/>
    <w:rsid w:val="0098416B"/>
    <w:rPr>
      <w:rFonts w:eastAsiaTheme="minorHAnsi"/>
    </w:rPr>
  </w:style>
  <w:style w:type="paragraph" w:customStyle="1" w:styleId="18B25A34591347848393007E072621BE11">
    <w:name w:val="18B25A34591347848393007E072621BE11"/>
    <w:rsid w:val="0098416B"/>
    <w:rPr>
      <w:rFonts w:eastAsiaTheme="minorHAnsi"/>
    </w:rPr>
  </w:style>
  <w:style w:type="paragraph" w:customStyle="1" w:styleId="F6B110A4D1BD4FC58A0024D37DC3769211">
    <w:name w:val="F6B110A4D1BD4FC58A0024D37DC3769211"/>
    <w:rsid w:val="0098416B"/>
    <w:rPr>
      <w:rFonts w:eastAsiaTheme="minorHAnsi"/>
    </w:rPr>
  </w:style>
  <w:style w:type="paragraph" w:customStyle="1" w:styleId="04DE0CD8470C4C23A59863B99BCFB93C11">
    <w:name w:val="04DE0CD8470C4C23A59863B99BCFB93C11"/>
    <w:rsid w:val="0098416B"/>
    <w:rPr>
      <w:rFonts w:eastAsiaTheme="minorHAnsi"/>
    </w:rPr>
  </w:style>
  <w:style w:type="paragraph" w:customStyle="1" w:styleId="1CADD5617D7A4046B73F0C6E8F6CFF9511">
    <w:name w:val="1CADD5617D7A4046B73F0C6E8F6CFF9511"/>
    <w:rsid w:val="0098416B"/>
    <w:rPr>
      <w:rFonts w:eastAsiaTheme="minorHAnsi"/>
    </w:rPr>
  </w:style>
  <w:style w:type="paragraph" w:customStyle="1" w:styleId="3CFE2113138E49BE9166C12398E19A5E11">
    <w:name w:val="3CFE2113138E49BE9166C12398E19A5E11"/>
    <w:rsid w:val="0098416B"/>
    <w:rPr>
      <w:rFonts w:eastAsiaTheme="minorHAnsi"/>
    </w:rPr>
  </w:style>
  <w:style w:type="paragraph" w:customStyle="1" w:styleId="855E6CA8132044FE969AD5AE34EC1F5411">
    <w:name w:val="855E6CA8132044FE969AD5AE34EC1F5411"/>
    <w:rsid w:val="0098416B"/>
    <w:rPr>
      <w:rFonts w:eastAsiaTheme="minorHAnsi"/>
    </w:rPr>
  </w:style>
  <w:style w:type="paragraph" w:customStyle="1" w:styleId="897B8489FF984298B591EA1C60EC519E11">
    <w:name w:val="897B8489FF984298B591EA1C60EC519E11"/>
    <w:rsid w:val="0098416B"/>
    <w:rPr>
      <w:rFonts w:eastAsiaTheme="minorHAnsi"/>
    </w:rPr>
  </w:style>
  <w:style w:type="paragraph" w:customStyle="1" w:styleId="177981B6A3A84645B76F6B5F3F32E38F11">
    <w:name w:val="177981B6A3A84645B76F6B5F3F32E38F11"/>
    <w:rsid w:val="0098416B"/>
    <w:rPr>
      <w:rFonts w:eastAsiaTheme="minorHAnsi"/>
    </w:rPr>
  </w:style>
  <w:style w:type="paragraph" w:customStyle="1" w:styleId="1742BCD4C2C74329BFC85125ACD4E77411">
    <w:name w:val="1742BCD4C2C74329BFC85125ACD4E77411"/>
    <w:rsid w:val="0098416B"/>
    <w:rPr>
      <w:rFonts w:eastAsiaTheme="minorHAnsi"/>
    </w:rPr>
  </w:style>
  <w:style w:type="paragraph" w:customStyle="1" w:styleId="16A715C03F574D8485C0EE241F10CC3211">
    <w:name w:val="16A715C03F574D8485C0EE241F10CC3211"/>
    <w:rsid w:val="0098416B"/>
    <w:rPr>
      <w:rFonts w:eastAsiaTheme="minorHAnsi"/>
    </w:rPr>
  </w:style>
  <w:style w:type="paragraph" w:customStyle="1" w:styleId="92A777750D834862BC5E30A6F457977C">
    <w:name w:val="92A777750D834862BC5E30A6F457977C"/>
    <w:rsid w:val="0098416B"/>
    <w:rPr>
      <w:rFonts w:eastAsiaTheme="minorHAnsi"/>
    </w:rPr>
  </w:style>
  <w:style w:type="paragraph" w:customStyle="1" w:styleId="561BC7C96EED4675BA70A5013AE395A01">
    <w:name w:val="561BC7C96EED4675BA70A5013AE395A01"/>
    <w:rsid w:val="0098416B"/>
    <w:rPr>
      <w:rFonts w:eastAsiaTheme="minorHAnsi"/>
    </w:rPr>
  </w:style>
  <w:style w:type="paragraph" w:customStyle="1" w:styleId="9440C588407745EBABDD58B1851CFA01">
    <w:name w:val="9440C588407745EBABDD58B1851CFA01"/>
    <w:rsid w:val="0098416B"/>
  </w:style>
  <w:style w:type="paragraph" w:customStyle="1" w:styleId="9329C0CA863B4017994220ED561110EF">
    <w:name w:val="9329C0CA863B4017994220ED561110EF"/>
    <w:rsid w:val="0098416B"/>
    <w:rPr>
      <w:rFonts w:eastAsiaTheme="minorHAnsi"/>
    </w:rPr>
  </w:style>
  <w:style w:type="paragraph" w:customStyle="1" w:styleId="09FC85D6481449518B3017297E4DB433">
    <w:name w:val="09FC85D6481449518B3017297E4DB433"/>
    <w:rsid w:val="0098416B"/>
    <w:rPr>
      <w:rFonts w:eastAsiaTheme="minorHAnsi"/>
    </w:rPr>
  </w:style>
  <w:style w:type="paragraph" w:customStyle="1" w:styleId="3F1E2DCDA338447CADCF096FF976E8AE">
    <w:name w:val="3F1E2DCDA338447CADCF096FF976E8AE"/>
    <w:rsid w:val="0098416B"/>
    <w:rPr>
      <w:rFonts w:eastAsiaTheme="minorHAnsi"/>
    </w:rPr>
  </w:style>
  <w:style w:type="paragraph" w:customStyle="1" w:styleId="2DC75987D6004A0ABBBB2C9ACDFA74CA12">
    <w:name w:val="2DC75987D6004A0ABBBB2C9ACDFA74CA12"/>
    <w:rsid w:val="0098416B"/>
    <w:rPr>
      <w:rFonts w:eastAsiaTheme="minorHAnsi"/>
    </w:rPr>
  </w:style>
  <w:style w:type="paragraph" w:customStyle="1" w:styleId="84DEC95B0FD34482B3CF4A31041F834212">
    <w:name w:val="84DEC95B0FD34482B3CF4A31041F834212"/>
    <w:rsid w:val="0098416B"/>
    <w:rPr>
      <w:rFonts w:eastAsiaTheme="minorHAnsi"/>
    </w:rPr>
  </w:style>
  <w:style w:type="paragraph" w:customStyle="1" w:styleId="8905689CABC54DBEA1B3FB8971D826F812">
    <w:name w:val="8905689CABC54DBEA1B3FB8971D826F812"/>
    <w:rsid w:val="0098416B"/>
    <w:rPr>
      <w:rFonts w:eastAsiaTheme="minorHAnsi"/>
    </w:rPr>
  </w:style>
  <w:style w:type="paragraph" w:customStyle="1" w:styleId="18B25A34591347848393007E072621BE12">
    <w:name w:val="18B25A34591347848393007E072621BE12"/>
    <w:rsid w:val="0098416B"/>
    <w:rPr>
      <w:rFonts w:eastAsiaTheme="minorHAnsi"/>
    </w:rPr>
  </w:style>
  <w:style w:type="paragraph" w:customStyle="1" w:styleId="F6B110A4D1BD4FC58A0024D37DC3769212">
    <w:name w:val="F6B110A4D1BD4FC58A0024D37DC3769212"/>
    <w:rsid w:val="0098416B"/>
    <w:rPr>
      <w:rFonts w:eastAsiaTheme="minorHAnsi"/>
    </w:rPr>
  </w:style>
  <w:style w:type="paragraph" w:customStyle="1" w:styleId="04DE0CD8470C4C23A59863B99BCFB93C12">
    <w:name w:val="04DE0CD8470C4C23A59863B99BCFB93C12"/>
    <w:rsid w:val="0098416B"/>
    <w:rPr>
      <w:rFonts w:eastAsiaTheme="minorHAnsi"/>
    </w:rPr>
  </w:style>
  <w:style w:type="paragraph" w:customStyle="1" w:styleId="1CADD5617D7A4046B73F0C6E8F6CFF9512">
    <w:name w:val="1CADD5617D7A4046B73F0C6E8F6CFF9512"/>
    <w:rsid w:val="0098416B"/>
    <w:rPr>
      <w:rFonts w:eastAsiaTheme="minorHAnsi"/>
    </w:rPr>
  </w:style>
  <w:style w:type="paragraph" w:customStyle="1" w:styleId="3CFE2113138E49BE9166C12398E19A5E12">
    <w:name w:val="3CFE2113138E49BE9166C12398E19A5E12"/>
    <w:rsid w:val="0098416B"/>
    <w:rPr>
      <w:rFonts w:eastAsiaTheme="minorHAnsi"/>
    </w:rPr>
  </w:style>
  <w:style w:type="paragraph" w:customStyle="1" w:styleId="855E6CA8132044FE969AD5AE34EC1F5412">
    <w:name w:val="855E6CA8132044FE969AD5AE34EC1F5412"/>
    <w:rsid w:val="0098416B"/>
    <w:rPr>
      <w:rFonts w:eastAsiaTheme="minorHAnsi"/>
    </w:rPr>
  </w:style>
  <w:style w:type="paragraph" w:customStyle="1" w:styleId="897B8489FF984298B591EA1C60EC519E12">
    <w:name w:val="897B8489FF984298B591EA1C60EC519E12"/>
    <w:rsid w:val="0098416B"/>
    <w:rPr>
      <w:rFonts w:eastAsiaTheme="minorHAnsi"/>
    </w:rPr>
  </w:style>
  <w:style w:type="paragraph" w:customStyle="1" w:styleId="177981B6A3A84645B76F6B5F3F32E38F12">
    <w:name w:val="177981B6A3A84645B76F6B5F3F32E38F12"/>
    <w:rsid w:val="0098416B"/>
    <w:rPr>
      <w:rFonts w:eastAsiaTheme="minorHAnsi"/>
    </w:rPr>
  </w:style>
  <w:style w:type="paragraph" w:customStyle="1" w:styleId="1742BCD4C2C74329BFC85125ACD4E77412">
    <w:name w:val="1742BCD4C2C74329BFC85125ACD4E77412"/>
    <w:rsid w:val="0098416B"/>
    <w:rPr>
      <w:rFonts w:eastAsiaTheme="minorHAnsi"/>
    </w:rPr>
  </w:style>
  <w:style w:type="paragraph" w:customStyle="1" w:styleId="16A715C03F574D8485C0EE241F10CC3212">
    <w:name w:val="16A715C03F574D8485C0EE241F10CC3212"/>
    <w:rsid w:val="0098416B"/>
    <w:rPr>
      <w:rFonts w:eastAsiaTheme="minorHAnsi"/>
    </w:rPr>
  </w:style>
  <w:style w:type="paragraph" w:customStyle="1" w:styleId="92A777750D834862BC5E30A6F457977C1">
    <w:name w:val="92A777750D834862BC5E30A6F457977C1"/>
    <w:rsid w:val="0098416B"/>
    <w:rPr>
      <w:rFonts w:eastAsiaTheme="minorHAnsi"/>
    </w:rPr>
  </w:style>
  <w:style w:type="paragraph" w:customStyle="1" w:styleId="561BC7C96EED4675BA70A5013AE395A02">
    <w:name w:val="561BC7C96EED4675BA70A5013AE395A02"/>
    <w:rsid w:val="0098416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002922-TemplateFil-316201714653-1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Sammeth, David</dc:creator>
  <cp:keywords/>
  <dc:description/>
  <cp:lastModifiedBy>Gray, Kathleen J</cp:lastModifiedBy>
  <cp:revision>2</cp:revision>
  <dcterms:created xsi:type="dcterms:W3CDTF">2022-03-29T17:13:00Z</dcterms:created>
  <dcterms:modified xsi:type="dcterms:W3CDTF">2022-03-29T17:13:00Z</dcterms:modified>
</cp:coreProperties>
</file>