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81" w:rsidRPr="006911FF" w:rsidRDefault="00837A49" w:rsidP="00837A49">
      <w:pPr>
        <w:jc w:val="center"/>
        <w:rPr>
          <w:u w:val="single"/>
        </w:rPr>
      </w:pPr>
      <w:r w:rsidRPr="00837A49">
        <w:rPr>
          <w:rStyle w:val="Heading1Char"/>
          <w:rFonts w:asciiTheme="minorHAnsi" w:hAnsiTheme="minorHAnsi" w:cstheme="minorHAnsi"/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09EFB4C9" wp14:editId="4BF7482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82240" cy="72517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37A49">
        <w:rPr>
          <w:rStyle w:val="Heading1Char"/>
          <w:rFonts w:asciiTheme="minorHAnsi" w:hAnsiTheme="minorHAnsi" w:cstheme="minorHAnsi"/>
          <w:b/>
          <w:color w:val="000000" w:themeColor="text1"/>
        </w:rPr>
        <w:t>Academic Affairs Committee</w:t>
      </w:r>
      <w:r w:rsidR="00C02881" w:rsidRPr="00837A49">
        <w:rPr>
          <w:b/>
        </w:rPr>
        <w:br/>
      </w:r>
      <w:r w:rsidR="00C02881">
        <w:rPr>
          <w:b/>
        </w:rPr>
        <w:t>New Major/Minor &amp; Certificate Program</w:t>
      </w:r>
      <w:r w:rsidR="00C02881" w:rsidRPr="002260AC">
        <w:rPr>
          <w:b/>
        </w:rPr>
        <w:t xml:space="preserve"> Proposal Cover Sheet</w:t>
      </w:r>
      <w:r w:rsidR="00C02881" w:rsidRPr="002260AC">
        <w:rPr>
          <w:b/>
        </w:rPr>
        <w:br/>
      </w:r>
    </w:p>
    <w:p w:rsidR="00C02881" w:rsidRPr="00764312" w:rsidRDefault="00C02881" w:rsidP="00C02881">
      <w:pPr>
        <w:spacing w:after="0" w:line="240" w:lineRule="auto"/>
        <w:rPr>
          <w:u w:val="single"/>
        </w:rPr>
      </w:pPr>
      <w:r>
        <w:rPr>
          <w:b/>
        </w:rPr>
        <w:t>Program Title</w:t>
      </w:r>
      <w:r>
        <w:t xml:space="preserve">: </w:t>
      </w:r>
      <w:sdt>
        <w:sdtPr>
          <w:id w:val="275605517"/>
          <w:placeholder>
            <w:docPart w:val="0D209163090E4832B5B86BF2C45A754F"/>
          </w:placeholder>
          <w:showingPlcHdr/>
          <w:text/>
        </w:sdtPr>
        <w:sdtEndPr/>
        <w:sdtContent>
          <w:r w:rsidRPr="00231DB2">
            <w:rPr>
              <w:rStyle w:val="PlaceholderText"/>
            </w:rPr>
            <w:t>Click or tap here to enter text.</w:t>
          </w:r>
        </w:sdtContent>
      </w:sdt>
    </w:p>
    <w:p w:rsidR="00C02881" w:rsidRDefault="003C0267" w:rsidP="00C02881">
      <w:pPr>
        <w:spacing w:after="0" w:line="240" w:lineRule="auto"/>
        <w:rPr>
          <w:b/>
        </w:rPr>
      </w:pPr>
      <w:r>
        <w:rPr>
          <w:b/>
        </w:rPr>
        <w:br/>
        <w:t>Degree:</w:t>
      </w:r>
      <w:r>
        <w:rPr>
          <w:b/>
        </w:rPr>
        <w:tab/>
      </w:r>
      <w:r>
        <w:t xml:space="preserve"> </w:t>
      </w:r>
      <w:r>
        <w:rPr>
          <w:b/>
        </w:rPr>
        <w:t>(e.g., BA, BS, MA, MS, Cert)</w:t>
      </w:r>
      <w:r>
        <w:t xml:space="preserve">  </w:t>
      </w:r>
      <w:sdt>
        <w:sdtPr>
          <w:id w:val="-736159732"/>
          <w:placeholder>
            <w:docPart w:val="A54F9C1265124CA897B5820AFA0C6FDF"/>
          </w:placeholder>
          <w:showingPlcHdr/>
          <w:text/>
        </w:sdtPr>
        <w:sdtEndPr/>
        <w:sdtContent>
          <w:r w:rsidRPr="003C0267">
            <w:rPr>
              <w:rStyle w:val="PlaceholderText"/>
              <w:color w:val="auto"/>
            </w:rPr>
            <w:t>Click or tap here to enter text.</w:t>
          </w:r>
        </w:sdtContent>
      </w:sdt>
      <w:r w:rsidR="00C02881">
        <w:rPr>
          <w:b/>
        </w:rPr>
        <w:tab/>
      </w:r>
      <w:r w:rsidR="00C02881">
        <w:rPr>
          <w:b/>
        </w:rPr>
        <w:tab/>
      </w:r>
    </w:p>
    <w:p w:rsidR="00C02881" w:rsidRDefault="00C02881" w:rsidP="00C02881">
      <w:pPr>
        <w:spacing w:after="0" w:line="240" w:lineRule="auto"/>
      </w:pPr>
      <w:r>
        <w:rPr>
          <w:b/>
        </w:rPr>
        <w:t>Major</w:t>
      </w:r>
      <w:r>
        <w:t xml:space="preserve">: </w:t>
      </w:r>
      <w:sdt>
        <w:sdtPr>
          <w:id w:val="-1771773569"/>
          <w:placeholder>
            <w:docPart w:val="2A1DD0BF18B3478F8FB1F803EEB90B1B"/>
          </w:placeholder>
          <w:showingPlcHdr/>
          <w:text/>
        </w:sdtPr>
        <w:sdtEndPr/>
        <w:sdtContent>
          <w:r w:rsidRPr="00231DB2">
            <w:rPr>
              <w:rStyle w:val="PlaceholderText"/>
            </w:rPr>
            <w:t>Click or tap here to enter text.</w:t>
          </w:r>
        </w:sdtContent>
      </w:sdt>
    </w:p>
    <w:p w:rsidR="00C02881" w:rsidRDefault="00C02881" w:rsidP="00C02881">
      <w:pPr>
        <w:spacing w:after="0" w:line="240" w:lineRule="auto"/>
      </w:pPr>
      <w:r>
        <w:rPr>
          <w:b/>
        </w:rPr>
        <w:t>Minor</w:t>
      </w:r>
      <w:r>
        <w:t xml:space="preserve">: </w:t>
      </w:r>
      <w:sdt>
        <w:sdtPr>
          <w:id w:val="660434853"/>
          <w:placeholder>
            <w:docPart w:val="6ACB5D736F154A01BBDB2C33042D2F15"/>
          </w:placeholder>
          <w:showingPlcHdr/>
          <w:text/>
        </w:sdtPr>
        <w:sdtEndPr/>
        <w:sdtContent>
          <w:r w:rsidRPr="00231DB2">
            <w:rPr>
              <w:rStyle w:val="PlaceholderText"/>
            </w:rPr>
            <w:t>Click or tap here to enter text.</w:t>
          </w:r>
        </w:sdtContent>
      </w:sdt>
    </w:p>
    <w:p w:rsidR="00C02881" w:rsidRDefault="00C02881" w:rsidP="00C02881">
      <w:pPr>
        <w:spacing w:after="0" w:line="240" w:lineRule="auto"/>
        <w:rPr>
          <w:u w:val="single"/>
        </w:rPr>
      </w:pPr>
      <w:r>
        <w:rPr>
          <w:b/>
        </w:rPr>
        <w:br/>
        <w:t>Emphasis/Concentration</w:t>
      </w:r>
      <w:r>
        <w:t xml:space="preserve">: </w:t>
      </w:r>
      <w:sdt>
        <w:sdtPr>
          <w:id w:val="103773783"/>
          <w:placeholder>
            <w:docPart w:val="395F0EC7C06C4D84A9659AA194BC93F2"/>
          </w:placeholder>
          <w:showingPlcHdr/>
          <w:text w:multiLine="1"/>
        </w:sdtPr>
        <w:sdtEndPr/>
        <w:sdtContent>
          <w:r w:rsidRPr="00231DB2">
            <w:rPr>
              <w:rStyle w:val="PlaceholderText"/>
            </w:rPr>
            <w:t>Click or tap here to enter text.</w:t>
          </w:r>
        </w:sdtContent>
      </w:sdt>
    </w:p>
    <w:p w:rsidR="00C02881" w:rsidRPr="00152F84" w:rsidRDefault="00C02881" w:rsidP="00C02881">
      <w:pPr>
        <w:spacing w:after="0" w:line="240" w:lineRule="auto"/>
        <w:rPr>
          <w:u w:val="single"/>
        </w:rPr>
      </w:pPr>
    </w:p>
    <w:p w:rsidR="00C02881" w:rsidRPr="00764312" w:rsidRDefault="00C02881" w:rsidP="00C02881">
      <w:pPr>
        <w:spacing w:after="0" w:line="240" w:lineRule="auto"/>
        <w:rPr>
          <w:u w:val="single"/>
        </w:rPr>
      </w:pPr>
      <w:r>
        <w:rPr>
          <w:b/>
        </w:rPr>
        <w:t>Department/Discipline</w:t>
      </w:r>
      <w:r>
        <w:t xml:space="preserve">: </w:t>
      </w:r>
      <w:sdt>
        <w:sdtPr>
          <w:id w:val="2049636067"/>
          <w:placeholder>
            <w:docPart w:val="BB5E42A0406C4D498B3544AB8456646A"/>
          </w:placeholder>
          <w:showingPlcHdr/>
          <w:text/>
        </w:sdtPr>
        <w:sdtEndPr/>
        <w:sdtContent>
          <w:r w:rsidRPr="00231DB2">
            <w:rPr>
              <w:rStyle w:val="PlaceholderText"/>
            </w:rPr>
            <w:t>Click or tap here to enter text.</w:t>
          </w:r>
        </w:sdtContent>
      </w:sdt>
    </w:p>
    <w:p w:rsidR="00C02881" w:rsidRDefault="00C02881" w:rsidP="00C02881">
      <w:pPr>
        <w:spacing w:after="0" w:line="240" w:lineRule="auto"/>
      </w:pPr>
      <w:r>
        <w:rPr>
          <w:b/>
        </w:rPr>
        <w:br/>
        <w:t>School/College</w:t>
      </w:r>
      <w:r>
        <w:t xml:space="preserve">: </w:t>
      </w:r>
      <w:sdt>
        <w:sdtPr>
          <w:id w:val="1613638620"/>
          <w:placeholder>
            <w:docPart w:val="0A7F3E5DCFFD495687C3072337F18AAC"/>
          </w:placeholder>
          <w:showingPlcHdr/>
          <w:text/>
        </w:sdtPr>
        <w:sdtEndPr/>
        <w:sdtContent>
          <w:r w:rsidRPr="00231DB2">
            <w:rPr>
              <w:rStyle w:val="PlaceholderText"/>
            </w:rPr>
            <w:t>Click or tap here to enter text.</w:t>
          </w:r>
        </w:sdtContent>
      </w:sdt>
    </w:p>
    <w:p w:rsidR="00C02881" w:rsidRDefault="00C02881" w:rsidP="00C02881"/>
    <w:p w:rsidR="00C02881" w:rsidRPr="00C3531C" w:rsidRDefault="00C02881" w:rsidP="00C02881">
      <w:pPr>
        <w:spacing w:after="0" w:line="240" w:lineRule="auto"/>
        <w:rPr>
          <w:b/>
        </w:rPr>
      </w:pPr>
      <w:r w:rsidRPr="00C3531C">
        <w:rPr>
          <w:b/>
        </w:rPr>
        <w:t>Other programs affected by these changes</w:t>
      </w:r>
      <w:r w:rsidRPr="00C3531C">
        <w:t>:</w:t>
      </w:r>
      <w:r>
        <w:t xml:space="preserve"> </w:t>
      </w:r>
      <w:r>
        <w:br/>
      </w:r>
      <w:sdt>
        <w:sdtPr>
          <w:id w:val="-500202301"/>
          <w:placeholder>
            <w:docPart w:val="3E0F23B7846D44CBA944359CC5682184"/>
          </w:placeholder>
          <w:showingPlcHdr/>
          <w:text/>
        </w:sdtPr>
        <w:sdtEndPr/>
        <w:sdtContent>
          <w:r w:rsidRPr="00231DB2">
            <w:rPr>
              <w:rStyle w:val="PlaceholderText"/>
            </w:rPr>
            <w:t>Click or tap here to enter text.</w:t>
          </w:r>
        </w:sdtContent>
      </w:sdt>
    </w:p>
    <w:p w:rsidR="00C02881" w:rsidRDefault="00C02881" w:rsidP="00C02881"/>
    <w:p w:rsidR="00AE1F5D" w:rsidRPr="009869E0" w:rsidRDefault="00C02881" w:rsidP="00AE1F5D">
      <w:pPr>
        <w:rPr>
          <w:u w:val="single"/>
        </w:rPr>
      </w:pPr>
      <w:r w:rsidRPr="00C3531C">
        <w:rPr>
          <w:b/>
        </w:rPr>
        <w:t>Have these programs been notified of the changes</w:t>
      </w:r>
      <w:r w:rsidR="00AE1F5D" w:rsidRPr="00C3531C">
        <w:rPr>
          <w:b/>
        </w:rPr>
        <w:t>?</w:t>
      </w:r>
      <w:r w:rsidR="00AE1F5D">
        <w:t xml:space="preserve">        </w:t>
      </w:r>
      <w:r w:rsidR="00AE1F5D">
        <w:rPr>
          <w:b/>
        </w:rPr>
        <w:t>YES</w:t>
      </w:r>
      <w:r w:rsidR="00AE1F5D">
        <w:t xml:space="preserve"> </w:t>
      </w:r>
      <w:sdt>
        <w:sdtPr>
          <w:id w:val="-204559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F5D">
            <w:rPr>
              <w:rFonts w:ascii="MS Gothic" w:eastAsia="MS Gothic" w:hAnsi="MS Gothic" w:hint="eastAsia"/>
            </w:rPr>
            <w:t>☐</w:t>
          </w:r>
        </w:sdtContent>
      </w:sdt>
      <w:r w:rsidR="00AE1F5D">
        <w:t xml:space="preserve">  </w:t>
      </w:r>
      <w:r w:rsidR="00AE1F5D" w:rsidRPr="009869E0">
        <w:t xml:space="preserve">   </w:t>
      </w:r>
      <w:r w:rsidR="00AE1F5D" w:rsidRPr="009869E0">
        <w:rPr>
          <w:b/>
        </w:rPr>
        <w:t>N</w:t>
      </w:r>
      <w:r w:rsidR="00AE1F5D">
        <w:rPr>
          <w:b/>
        </w:rPr>
        <w:t>O</w:t>
      </w:r>
      <w:r w:rsidR="00AE1F5D" w:rsidRPr="009869E0">
        <w:t xml:space="preserve"> </w:t>
      </w:r>
      <w:sdt>
        <w:sdtPr>
          <w:id w:val="1144702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F5D" w:rsidRPr="009869E0">
            <w:rPr>
              <w:rFonts w:hint="eastAsia"/>
            </w:rPr>
            <w:t>☐</w:t>
          </w:r>
        </w:sdtContent>
      </w:sdt>
      <w:r w:rsidR="00AE1F5D">
        <w:t xml:space="preserve">   </w:t>
      </w:r>
      <w:r w:rsidR="00AE1F5D">
        <w:rPr>
          <w:b/>
        </w:rPr>
        <w:t xml:space="preserve"> N/A </w:t>
      </w:r>
      <w:sdt>
        <w:sdtPr>
          <w:id w:val="-774240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F5D">
            <w:rPr>
              <w:rFonts w:ascii="MS Gothic" w:eastAsia="MS Gothic" w:hAnsi="MS Gothic" w:hint="eastAsia"/>
            </w:rPr>
            <w:t>☐</w:t>
          </w:r>
        </w:sdtContent>
      </w:sdt>
    </w:p>
    <w:p w:rsidR="00C02881" w:rsidRPr="009E7495" w:rsidRDefault="00AE1F5D" w:rsidP="00D43BCA">
      <w:pPr>
        <w:spacing w:after="0" w:line="240" w:lineRule="auto"/>
      </w:pPr>
      <w:r>
        <w:br/>
      </w:r>
      <w:r w:rsidR="00C02881" w:rsidRPr="00C3531C">
        <w:rPr>
          <w:b/>
        </w:rPr>
        <w:t>Contact Person</w:t>
      </w:r>
      <w:r w:rsidR="00C02881">
        <w:t xml:space="preserve">: </w:t>
      </w:r>
      <w:sdt>
        <w:sdtPr>
          <w:id w:val="908430583"/>
          <w:placeholder>
            <w:docPart w:val="A54F9C1265124CA897B5820AFA0C6FDF"/>
          </w:placeholder>
          <w:showingPlcHdr/>
          <w:text/>
        </w:sdtPr>
        <w:sdtEndPr/>
        <w:sdtContent>
          <w:r w:rsidR="005D0FF6" w:rsidRPr="003C0267">
            <w:rPr>
              <w:rStyle w:val="PlaceholderText"/>
              <w:color w:val="auto"/>
            </w:rPr>
            <w:t>Click or tap here to enter text.</w:t>
          </w:r>
        </w:sdtContent>
      </w:sdt>
      <w:r w:rsidR="00D43BCA">
        <w:t xml:space="preserve"> </w:t>
      </w:r>
      <w:r w:rsidR="00EF1919">
        <w:tab/>
      </w:r>
      <w:r w:rsidR="00C02881" w:rsidRPr="00C3531C">
        <w:rPr>
          <w:b/>
        </w:rPr>
        <w:t>Department</w:t>
      </w:r>
      <w:r w:rsidR="00C02881">
        <w:t xml:space="preserve">: </w:t>
      </w:r>
      <w:sdt>
        <w:sdtPr>
          <w:id w:val="588502510"/>
          <w:placeholder>
            <w:docPart w:val="A54F9C1265124CA897B5820AFA0C6FDF"/>
          </w:placeholder>
          <w:showingPlcHdr/>
          <w:text/>
        </w:sdtPr>
        <w:sdtEndPr/>
        <w:sdtContent>
          <w:r w:rsidR="005D0FF6" w:rsidRPr="003C0267">
            <w:rPr>
              <w:rStyle w:val="PlaceholderText"/>
              <w:color w:val="auto"/>
            </w:rPr>
            <w:t>Click or tap here to enter text.</w:t>
          </w:r>
        </w:sdtContent>
      </w:sdt>
    </w:p>
    <w:p w:rsidR="00C02881" w:rsidRPr="002260AC" w:rsidRDefault="00C02881" w:rsidP="00C02881">
      <w:pPr>
        <w:rPr>
          <w:u w:val="single"/>
        </w:rPr>
      </w:pPr>
      <w:r w:rsidRPr="00C3531C">
        <w:rPr>
          <w:b/>
        </w:rPr>
        <w:t>Email</w:t>
      </w:r>
      <w:r>
        <w:t xml:space="preserve">: </w:t>
      </w:r>
      <w:sdt>
        <w:sdtPr>
          <w:id w:val="1773513781"/>
          <w:placeholder>
            <w:docPart w:val="A54F9C1265124CA897B5820AFA0C6FDF"/>
          </w:placeholder>
          <w:showingPlcHdr/>
          <w:text/>
        </w:sdtPr>
        <w:sdtEndPr/>
        <w:sdtContent>
          <w:r w:rsidR="005D0FF6" w:rsidRPr="003C0267">
            <w:rPr>
              <w:rStyle w:val="PlaceholderText"/>
              <w:color w:val="auto"/>
            </w:rPr>
            <w:t>Click or tap here to enter text.</w:t>
          </w:r>
        </w:sdtContent>
      </w:sdt>
      <w:r>
        <w:t xml:space="preserve"> </w:t>
      </w:r>
      <w:r w:rsidR="00D43BCA">
        <w:t xml:space="preserve">  </w:t>
      </w:r>
      <w:r w:rsidR="00E65B7D">
        <w:tab/>
      </w:r>
      <w:r w:rsidRPr="00C3531C">
        <w:rPr>
          <w:b/>
        </w:rPr>
        <w:t>Phone</w:t>
      </w:r>
      <w:r>
        <w:t xml:space="preserve">: </w:t>
      </w:r>
      <w:sdt>
        <w:sdtPr>
          <w:id w:val="-941678540"/>
          <w:placeholder>
            <w:docPart w:val="A54F9C1265124CA897B5820AFA0C6FDF"/>
          </w:placeholder>
          <w:showingPlcHdr/>
          <w:text/>
        </w:sdtPr>
        <w:sdtEndPr/>
        <w:sdtContent>
          <w:r w:rsidR="005D0FF6" w:rsidRPr="003C0267">
            <w:rPr>
              <w:rStyle w:val="PlaceholderText"/>
              <w:color w:val="auto"/>
            </w:rPr>
            <w:t>Click or tap here to enter text.</w:t>
          </w:r>
        </w:sdtContent>
      </w:sdt>
    </w:p>
    <w:p w:rsidR="00C02881" w:rsidRDefault="00C02881" w:rsidP="00C02881"/>
    <w:p w:rsidR="00AC6E08" w:rsidRPr="000718F2" w:rsidRDefault="00AC6E08" w:rsidP="00AC6E08">
      <w:r w:rsidRPr="00C3531C">
        <w:rPr>
          <w:b/>
        </w:rPr>
        <w:t>Discipline vote</w:t>
      </w:r>
      <w:r>
        <w:t xml:space="preserve">: </w:t>
      </w:r>
      <w:r w:rsidRPr="00C3531C">
        <w:rPr>
          <w:b/>
        </w:rPr>
        <w:t>Yes</w:t>
      </w:r>
      <w:r>
        <w:t xml:space="preserve"> </w:t>
      </w:r>
      <w:sdt>
        <w:sdtPr>
          <w:rPr>
            <w:u w:val="single"/>
          </w:rPr>
          <w:id w:val="78726582"/>
          <w:placeholder>
            <w:docPart w:val="DCEA1CC4CEDB49B2915052CDA270A421"/>
          </w:placeholder>
          <w:showingPlcHdr/>
          <w:text/>
        </w:sdtPr>
        <w:sdtEndPr/>
        <w:sdtContent>
          <w:r w:rsidR="000C48E6" w:rsidRPr="000C48E6">
            <w:rPr>
              <w:u w:val="single"/>
            </w:rPr>
            <w:t xml:space="preserve">             </w:t>
          </w:r>
        </w:sdtContent>
      </w:sdt>
      <w:r>
        <w:t xml:space="preserve"> </w:t>
      </w:r>
      <w:r w:rsidRPr="00C3531C">
        <w:rPr>
          <w:b/>
        </w:rPr>
        <w:t>No</w:t>
      </w:r>
      <w:r>
        <w:t xml:space="preserve"> </w:t>
      </w:r>
      <w:sdt>
        <w:sdtPr>
          <w:rPr>
            <w:u w:val="single"/>
          </w:rPr>
          <w:id w:val="1038086599"/>
          <w:placeholder>
            <w:docPart w:val="35A0660488F2451F83B1B423DC6174B9"/>
          </w:placeholder>
          <w:showingPlcHdr/>
          <w:text/>
        </w:sdtPr>
        <w:sdtEndPr/>
        <w:sdtContent>
          <w:r w:rsidR="000C48E6" w:rsidRPr="000C48E6">
            <w:rPr>
              <w:u w:val="single"/>
            </w:rPr>
            <w:t xml:space="preserve">            </w:t>
          </w:r>
        </w:sdtContent>
      </w:sdt>
      <w:r>
        <w:t xml:space="preserve"> </w:t>
      </w:r>
      <w:r w:rsidRPr="00C3531C">
        <w:rPr>
          <w:b/>
        </w:rPr>
        <w:t>Abstain</w:t>
      </w:r>
      <w:r>
        <w:t xml:space="preserve"> </w:t>
      </w:r>
      <w:sdt>
        <w:sdtPr>
          <w:rPr>
            <w:u w:val="single"/>
          </w:rPr>
          <w:id w:val="-843781848"/>
          <w:placeholder>
            <w:docPart w:val="C559D37CA13D4D068AD6F06229E3BF8A"/>
          </w:placeholder>
          <w:showingPlcHdr/>
          <w:text/>
        </w:sdtPr>
        <w:sdtEndPr/>
        <w:sdtContent>
          <w:r w:rsidR="000C48E6" w:rsidRPr="000C48E6">
            <w:rPr>
              <w:u w:val="single"/>
            </w:rPr>
            <w:t xml:space="preserve">  </w:t>
          </w:r>
          <w:r w:rsidR="005D0FF6">
            <w:rPr>
              <w:u w:val="single"/>
            </w:rPr>
            <w:t xml:space="preserve">   </w:t>
          </w:r>
        </w:sdtContent>
      </w:sdt>
      <w:r w:rsidR="000C48E6">
        <w:rPr>
          <w:u w:val="single"/>
        </w:rPr>
        <w:tab/>
      </w:r>
    </w:p>
    <w:p w:rsidR="00AC6E08" w:rsidRPr="000718F2" w:rsidRDefault="00AC6E08" w:rsidP="00AC6E08">
      <w:r>
        <w:rPr>
          <w:b/>
        </w:rPr>
        <w:t>Department</w:t>
      </w:r>
      <w:r w:rsidRPr="00C3531C">
        <w:rPr>
          <w:b/>
        </w:rPr>
        <w:t xml:space="preserve"> vote</w:t>
      </w:r>
      <w:r>
        <w:t xml:space="preserve">: </w:t>
      </w:r>
      <w:r w:rsidRPr="00C3531C">
        <w:rPr>
          <w:b/>
        </w:rPr>
        <w:t>Yes</w:t>
      </w:r>
      <w:r>
        <w:t xml:space="preserve"> </w:t>
      </w:r>
      <w:sdt>
        <w:sdtPr>
          <w:rPr>
            <w:u w:val="single"/>
          </w:rPr>
          <w:id w:val="60686994"/>
          <w:placeholder>
            <w:docPart w:val="0DE67353F0FC4799A45E09C02823CF73"/>
          </w:placeholder>
          <w:showingPlcHdr/>
          <w:text/>
        </w:sdtPr>
        <w:sdtEndPr/>
        <w:sdtContent>
          <w:r w:rsidR="000C48E6" w:rsidRPr="000C48E6">
            <w:rPr>
              <w:u w:val="single"/>
            </w:rPr>
            <w:t xml:space="preserve">            </w:t>
          </w:r>
        </w:sdtContent>
      </w:sdt>
      <w:r>
        <w:t xml:space="preserve"> </w:t>
      </w:r>
      <w:r w:rsidRPr="00C3531C">
        <w:rPr>
          <w:b/>
        </w:rPr>
        <w:t>No</w:t>
      </w:r>
      <w:r>
        <w:t xml:space="preserve"> </w:t>
      </w:r>
      <w:sdt>
        <w:sdtPr>
          <w:rPr>
            <w:u w:val="single"/>
          </w:rPr>
          <w:id w:val="-711423682"/>
          <w:placeholder>
            <w:docPart w:val="ECA265857938432689FA5F61AB1795D1"/>
          </w:placeholder>
          <w:showingPlcHdr/>
          <w:text/>
        </w:sdtPr>
        <w:sdtEndPr/>
        <w:sdtContent>
          <w:r w:rsidR="000C48E6" w:rsidRPr="000C48E6">
            <w:rPr>
              <w:u w:val="single"/>
            </w:rPr>
            <w:t xml:space="preserve">            </w:t>
          </w:r>
        </w:sdtContent>
      </w:sdt>
      <w:r>
        <w:t xml:space="preserve"> </w:t>
      </w:r>
      <w:r w:rsidRPr="00C3531C">
        <w:rPr>
          <w:b/>
        </w:rPr>
        <w:t>Abstain</w:t>
      </w:r>
      <w:r>
        <w:t xml:space="preserve"> </w:t>
      </w:r>
      <w:sdt>
        <w:sdtPr>
          <w:rPr>
            <w:u w:val="single"/>
          </w:rPr>
          <w:id w:val="1869334546"/>
          <w:placeholder>
            <w:docPart w:val="1288636AD6F0493096696446081ECB2C"/>
          </w:placeholder>
          <w:showingPlcHdr/>
          <w:text/>
        </w:sdtPr>
        <w:sdtEndPr/>
        <w:sdtContent>
          <w:r w:rsidR="000C48E6" w:rsidRPr="000C48E6">
            <w:rPr>
              <w:u w:val="single"/>
            </w:rPr>
            <w:t xml:space="preserve">     </w:t>
          </w:r>
        </w:sdtContent>
      </w:sdt>
      <w:r w:rsidR="000C48E6">
        <w:rPr>
          <w:u w:val="single"/>
        </w:rPr>
        <w:tab/>
      </w:r>
    </w:p>
    <w:p w:rsidR="005D0FF6" w:rsidRDefault="005D0FF6" w:rsidP="005D0FF6">
      <w:pPr>
        <w:spacing w:line="240" w:lineRule="auto"/>
        <w:ind w:left="1080" w:hanging="1080"/>
        <w:contextualSpacing/>
        <w:rPr>
          <w:b/>
        </w:rPr>
      </w:pPr>
    </w:p>
    <w:p w:rsidR="00AC6E08" w:rsidRDefault="00AC6E08" w:rsidP="005D0FF6">
      <w:pPr>
        <w:spacing w:line="240" w:lineRule="auto"/>
        <w:ind w:left="1080" w:hanging="1080"/>
        <w:contextualSpacing/>
        <w:rPr>
          <w:b/>
        </w:rPr>
      </w:pPr>
      <w:r>
        <w:rPr>
          <w:b/>
        </w:rPr>
        <w:t>Reviewed</w:t>
      </w:r>
      <w:r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           </w:t>
      </w:r>
      <w:r w:rsidRPr="00F66EC8">
        <w:rPr>
          <w:b/>
        </w:rPr>
        <w:t>Department Chair</w:t>
      </w:r>
      <w:r>
        <w:rPr>
          <w:b/>
        </w:rPr>
        <w:t>, BSW or MSW Coordinator</w:t>
      </w:r>
      <w:r>
        <w:tab/>
      </w:r>
      <w:r w:rsidRPr="00F66EC8">
        <w:rPr>
          <w:b/>
        </w:rPr>
        <w:t>Date</w:t>
      </w:r>
    </w:p>
    <w:p w:rsidR="005D0FF6" w:rsidRDefault="005D0FF6" w:rsidP="005D0FF6">
      <w:pPr>
        <w:spacing w:line="240" w:lineRule="auto"/>
        <w:ind w:left="1080" w:hanging="1080"/>
        <w:contextualSpacing/>
        <w:rPr>
          <w:b/>
        </w:rPr>
      </w:pPr>
    </w:p>
    <w:p w:rsidR="005D0FF6" w:rsidRDefault="005D0FF6" w:rsidP="005D0FF6">
      <w:pPr>
        <w:spacing w:line="240" w:lineRule="auto"/>
        <w:ind w:left="1080" w:hanging="1080"/>
        <w:contextualSpacing/>
        <w:rPr>
          <w:u w:val="single"/>
        </w:rPr>
      </w:pPr>
      <w:r>
        <w:rPr>
          <w:b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D0FF6" w:rsidRPr="005D0FF6" w:rsidRDefault="005D0FF6" w:rsidP="005D0FF6">
      <w:pPr>
        <w:spacing w:line="240" w:lineRule="auto"/>
        <w:ind w:left="1080" w:hanging="1080"/>
        <w:contextualSpacing/>
        <w:rPr>
          <w:b/>
        </w:rPr>
      </w:pPr>
      <w:r>
        <w:rPr>
          <w:b/>
        </w:rPr>
        <w:tab/>
        <w:t>Print Name</w:t>
      </w:r>
    </w:p>
    <w:p w:rsidR="00C02881" w:rsidRDefault="00C02881" w:rsidP="00C02881">
      <w:pPr>
        <w:rPr>
          <w:b/>
        </w:rPr>
      </w:pPr>
    </w:p>
    <w:p w:rsidR="005D0FF6" w:rsidRDefault="005D0FF6" w:rsidP="00780C8E">
      <w:pPr>
        <w:spacing w:line="240" w:lineRule="auto"/>
        <w:contextualSpacing/>
        <w:rPr>
          <w:b/>
        </w:rPr>
      </w:pPr>
    </w:p>
    <w:p w:rsidR="00C02881" w:rsidRDefault="004E6E0F" w:rsidP="00780C8E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E6E0F">
        <w:t>Reviewed by:</w:t>
      </w:r>
      <w:r w:rsidR="00C02881">
        <w:tab/>
      </w:r>
      <w:r>
        <w:tab/>
      </w:r>
      <w:r w:rsidR="00C02881">
        <w:rPr>
          <w:u w:val="single"/>
        </w:rPr>
        <w:tab/>
      </w:r>
      <w:r w:rsidR="00C02881">
        <w:rPr>
          <w:u w:val="single"/>
        </w:rPr>
        <w:tab/>
      </w:r>
      <w:r w:rsidR="00C02881">
        <w:rPr>
          <w:u w:val="single"/>
        </w:rPr>
        <w:tab/>
      </w:r>
      <w:r w:rsidR="00C02881">
        <w:rPr>
          <w:u w:val="single"/>
        </w:rPr>
        <w:tab/>
      </w:r>
      <w:r w:rsidR="00C02881">
        <w:rPr>
          <w:u w:val="single"/>
        </w:rPr>
        <w:tab/>
      </w:r>
      <w:r w:rsidR="00C02881">
        <w:rPr>
          <w:u w:val="single"/>
        </w:rPr>
        <w:tab/>
      </w:r>
      <w:r w:rsidR="00C02881">
        <w:rPr>
          <w:u w:val="single"/>
        </w:rPr>
        <w:tab/>
      </w:r>
      <w:r w:rsidR="00C02881">
        <w:br/>
      </w:r>
      <w:r w:rsidR="00C02881">
        <w:tab/>
      </w:r>
      <w:r w:rsidR="00C02881">
        <w:tab/>
      </w:r>
      <w:r w:rsidR="00C02881">
        <w:tab/>
      </w:r>
      <w:r w:rsidR="00C02881">
        <w:tab/>
      </w:r>
      <w:r w:rsidR="00C02881">
        <w:tab/>
      </w:r>
      <w:r w:rsidR="00C02881">
        <w:tab/>
      </w:r>
      <w:r w:rsidR="00C02881" w:rsidRPr="004F39FE">
        <w:rPr>
          <w:b/>
        </w:rPr>
        <w:t>School or College Dean</w:t>
      </w:r>
      <w:r w:rsidR="00C02881">
        <w:tab/>
      </w:r>
      <w:r w:rsidR="00C02881">
        <w:tab/>
      </w:r>
      <w:r w:rsidR="00C02881">
        <w:tab/>
      </w:r>
      <w:r w:rsidR="00C02881">
        <w:tab/>
      </w:r>
      <w:r w:rsidR="00C02881" w:rsidRPr="004F39FE">
        <w:rPr>
          <w:b/>
        </w:rPr>
        <w:t>Date</w:t>
      </w:r>
    </w:p>
    <w:p w:rsidR="005D0FF6" w:rsidRDefault="005D0FF6" w:rsidP="00780C8E">
      <w:pPr>
        <w:spacing w:line="240" w:lineRule="auto"/>
        <w:contextualSpacing/>
        <w:rPr>
          <w:b/>
        </w:rPr>
      </w:pPr>
    </w:p>
    <w:p w:rsidR="005D0FF6" w:rsidRDefault="005D0FF6" w:rsidP="00780C8E">
      <w:pPr>
        <w:spacing w:line="240" w:lineRule="auto"/>
        <w:contextualSpacing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D0FF6" w:rsidRPr="005D0FF6" w:rsidRDefault="005D0FF6" w:rsidP="00780C8E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Print Name</w:t>
      </w:r>
    </w:p>
    <w:p w:rsidR="00780C8E" w:rsidRDefault="00C02881" w:rsidP="00780C8E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</w:p>
    <w:p w:rsidR="004E6E0F" w:rsidRDefault="00780C8E" w:rsidP="00780C8E">
      <w:pPr>
        <w:spacing w:line="240" w:lineRule="auto"/>
        <w:contextualSpacing/>
      </w:pPr>
      <w:r>
        <w:tab/>
      </w:r>
      <w:r>
        <w:tab/>
      </w:r>
      <w:r>
        <w:tab/>
      </w:r>
    </w:p>
    <w:p w:rsidR="004E6E0F" w:rsidRDefault="004E6E0F" w:rsidP="00780C8E">
      <w:pPr>
        <w:spacing w:line="240" w:lineRule="auto"/>
        <w:contextualSpacing/>
      </w:pPr>
    </w:p>
    <w:p w:rsidR="00C02881" w:rsidRDefault="004E6E0F" w:rsidP="00780C8E">
      <w:pPr>
        <w:spacing w:line="240" w:lineRule="auto"/>
        <w:contextualSpacing/>
        <w:rPr>
          <w:b/>
        </w:rPr>
      </w:pPr>
      <w:r>
        <w:lastRenderedPageBreak/>
        <w:tab/>
      </w:r>
      <w:r>
        <w:tab/>
      </w:r>
      <w:r>
        <w:tab/>
      </w:r>
      <w:r w:rsidR="00C02881">
        <w:t>Approve</w:t>
      </w:r>
      <w:r w:rsidR="00C02881">
        <w:tab/>
        <w:t>Deny</w:t>
      </w:r>
      <w:r w:rsidR="00C02881">
        <w:tab/>
      </w:r>
      <w:r w:rsidR="00C02881">
        <w:rPr>
          <w:u w:val="single"/>
        </w:rPr>
        <w:tab/>
      </w:r>
      <w:r w:rsidR="00C02881">
        <w:rPr>
          <w:u w:val="single"/>
        </w:rPr>
        <w:tab/>
      </w:r>
      <w:r w:rsidR="00C02881">
        <w:rPr>
          <w:u w:val="single"/>
        </w:rPr>
        <w:tab/>
      </w:r>
      <w:r w:rsidR="00C02881">
        <w:rPr>
          <w:u w:val="single"/>
        </w:rPr>
        <w:tab/>
      </w:r>
      <w:r w:rsidR="00C02881">
        <w:rPr>
          <w:u w:val="single"/>
        </w:rPr>
        <w:tab/>
      </w:r>
      <w:r w:rsidR="00C02881">
        <w:rPr>
          <w:u w:val="single"/>
        </w:rPr>
        <w:tab/>
      </w:r>
      <w:r w:rsidR="00C02881">
        <w:rPr>
          <w:u w:val="single"/>
        </w:rPr>
        <w:tab/>
      </w:r>
      <w:r w:rsidR="00C02881">
        <w:br/>
      </w:r>
      <w:r w:rsidR="00C02881">
        <w:tab/>
      </w:r>
      <w:r w:rsidR="00C02881">
        <w:tab/>
      </w:r>
      <w:r w:rsidR="00C02881">
        <w:tab/>
      </w:r>
      <w:r w:rsidR="00C02881">
        <w:tab/>
      </w:r>
      <w:r w:rsidR="00C02881">
        <w:tab/>
      </w:r>
      <w:r w:rsidR="00C02881">
        <w:tab/>
      </w:r>
      <w:r w:rsidR="00C02881" w:rsidRPr="004F39FE">
        <w:rPr>
          <w:b/>
        </w:rPr>
        <w:t>Chair, Academic Affairs</w:t>
      </w:r>
      <w:r w:rsidR="00C02881">
        <w:tab/>
      </w:r>
      <w:r w:rsidR="00C02881">
        <w:tab/>
      </w:r>
      <w:r w:rsidR="00C02881">
        <w:tab/>
      </w:r>
      <w:r w:rsidR="00C02881">
        <w:tab/>
      </w:r>
      <w:r w:rsidR="00C02881" w:rsidRPr="004F39FE">
        <w:rPr>
          <w:b/>
        </w:rPr>
        <w:t>Date</w:t>
      </w:r>
    </w:p>
    <w:p w:rsidR="005D0FF6" w:rsidRDefault="005D0FF6" w:rsidP="00780C8E">
      <w:pPr>
        <w:spacing w:line="240" w:lineRule="auto"/>
        <w:contextualSpacing/>
        <w:rPr>
          <w:b/>
        </w:rPr>
      </w:pPr>
    </w:p>
    <w:p w:rsidR="005D0FF6" w:rsidRDefault="005D0FF6" w:rsidP="00780C8E">
      <w:pPr>
        <w:spacing w:line="240" w:lineRule="auto"/>
        <w:contextualSpacing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D0FF6" w:rsidRPr="005D0FF6" w:rsidRDefault="005D0FF6" w:rsidP="00780C8E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Print Name</w:t>
      </w:r>
    </w:p>
    <w:p w:rsidR="00780C8E" w:rsidRDefault="00954995" w:rsidP="00780C8E">
      <w:pPr>
        <w:spacing w:line="240" w:lineRule="auto"/>
        <w:contextualSpacing/>
      </w:pPr>
      <w:r>
        <w:tab/>
      </w:r>
      <w:r>
        <w:tab/>
      </w:r>
      <w:r>
        <w:tab/>
      </w:r>
    </w:p>
    <w:p w:rsidR="00954995" w:rsidRDefault="00780C8E" w:rsidP="00780C8E">
      <w:pPr>
        <w:spacing w:line="240" w:lineRule="auto"/>
        <w:contextualSpacing/>
      </w:pPr>
      <w:r>
        <w:tab/>
      </w:r>
      <w:r>
        <w:tab/>
      </w:r>
      <w:r>
        <w:tab/>
      </w:r>
      <w:r w:rsidR="00954995">
        <w:t>Approve</w:t>
      </w:r>
      <w:r w:rsidR="00954995">
        <w:tab/>
        <w:t xml:space="preserve">Deny </w:t>
      </w:r>
      <w:r w:rsidR="00954995">
        <w:tab/>
        <w:t>_____________________________________________</w:t>
      </w:r>
    </w:p>
    <w:p w:rsidR="00954995" w:rsidRDefault="00954995" w:rsidP="00780C8E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27047">
        <w:rPr>
          <w:b/>
        </w:rPr>
        <w:t>Chair, Faculty Senate</w:t>
      </w:r>
      <w:r w:rsidR="00837A49">
        <w:rPr>
          <w:b/>
        </w:rPr>
        <w:tab/>
      </w:r>
      <w:r w:rsidR="00837A49">
        <w:rPr>
          <w:b/>
        </w:rPr>
        <w:tab/>
      </w:r>
      <w:r w:rsidR="00837A49">
        <w:rPr>
          <w:b/>
        </w:rPr>
        <w:tab/>
      </w:r>
      <w:r w:rsidR="00837A49">
        <w:rPr>
          <w:b/>
        </w:rPr>
        <w:tab/>
        <w:t>Date</w:t>
      </w:r>
    </w:p>
    <w:p w:rsidR="005D0FF6" w:rsidRDefault="005D0FF6" w:rsidP="00780C8E">
      <w:pPr>
        <w:spacing w:line="240" w:lineRule="auto"/>
        <w:contextualSpacing/>
        <w:rPr>
          <w:b/>
        </w:rPr>
      </w:pPr>
    </w:p>
    <w:p w:rsidR="005D0FF6" w:rsidRDefault="005D0FF6" w:rsidP="00780C8E">
      <w:pPr>
        <w:spacing w:line="240" w:lineRule="auto"/>
        <w:contextualSpacing/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D0FF6" w:rsidRPr="005D0FF6" w:rsidRDefault="005D0FF6" w:rsidP="00780C8E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Print Name</w:t>
      </w:r>
    </w:p>
    <w:p w:rsidR="00780C8E" w:rsidRDefault="00780C8E" w:rsidP="00780C8E">
      <w:pPr>
        <w:spacing w:line="240" w:lineRule="auto"/>
        <w:ind w:left="1440" w:firstLine="720"/>
        <w:contextualSpacing/>
      </w:pPr>
    </w:p>
    <w:p w:rsidR="005D0FF6" w:rsidRDefault="00C02881" w:rsidP="00780C8E">
      <w:pPr>
        <w:spacing w:line="240" w:lineRule="auto"/>
        <w:ind w:left="1440" w:firstLine="720"/>
        <w:contextualSpacing/>
        <w:rPr>
          <w:b/>
        </w:rPr>
      </w:pPr>
      <w:r>
        <w:t>Approve</w:t>
      </w:r>
      <w:r>
        <w:tab/>
        <w:t>Deny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tab/>
      </w:r>
      <w:r>
        <w:tab/>
      </w:r>
      <w:r>
        <w:tab/>
      </w:r>
      <w:r>
        <w:tab/>
      </w:r>
      <w:r w:rsidRPr="004F39FE">
        <w:rPr>
          <w:b/>
        </w:rPr>
        <w:t>Vice President for Academic Affairs</w:t>
      </w:r>
      <w:r>
        <w:tab/>
      </w:r>
      <w:r>
        <w:tab/>
      </w:r>
      <w:r w:rsidRPr="004F39FE">
        <w:rPr>
          <w:b/>
        </w:rPr>
        <w:t>Date</w:t>
      </w:r>
    </w:p>
    <w:p w:rsidR="005D0FF6" w:rsidRDefault="005D0FF6" w:rsidP="00780C8E">
      <w:pPr>
        <w:spacing w:line="240" w:lineRule="auto"/>
        <w:ind w:left="1440" w:firstLine="720"/>
        <w:contextualSpacing/>
        <w:rPr>
          <w:b/>
        </w:rPr>
      </w:pPr>
    </w:p>
    <w:p w:rsidR="005D0FF6" w:rsidRDefault="005D0FF6" w:rsidP="00780C8E">
      <w:pPr>
        <w:spacing w:line="240" w:lineRule="auto"/>
        <w:ind w:left="1440" w:firstLine="720"/>
        <w:contextualSpacing/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2881" w:rsidRDefault="005D0FF6" w:rsidP="00780C8E">
      <w:pPr>
        <w:spacing w:line="240" w:lineRule="auto"/>
        <w:ind w:left="1440" w:firstLine="720"/>
        <w:contextualSpacing/>
      </w:pPr>
      <w:r>
        <w:tab/>
      </w:r>
      <w:r>
        <w:tab/>
      </w:r>
      <w:r>
        <w:tab/>
      </w:r>
      <w:r>
        <w:rPr>
          <w:b/>
        </w:rPr>
        <w:t>Print Name</w:t>
      </w:r>
      <w:r w:rsidR="00C02881">
        <w:rPr>
          <w:b/>
        </w:rPr>
        <w:br/>
      </w:r>
    </w:p>
    <w:p w:rsidR="00780C8E" w:rsidRDefault="00780C8E" w:rsidP="00780C8E">
      <w:pPr>
        <w:spacing w:line="240" w:lineRule="auto"/>
        <w:contextualSpacing/>
        <w:rPr>
          <w:b/>
        </w:rPr>
      </w:pPr>
    </w:p>
    <w:p w:rsidR="00C02881" w:rsidRDefault="00C02881" w:rsidP="00780C8E">
      <w:pPr>
        <w:spacing w:line="240" w:lineRule="auto"/>
        <w:contextualSpacing/>
      </w:pPr>
      <w:r>
        <w:rPr>
          <w:b/>
        </w:rPr>
        <w:t>Forwarded to President and Board of Regents for consideration on</w:t>
      </w:r>
      <w:r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t xml:space="preserve">                                                                                                                              </w:t>
      </w:r>
      <w:r>
        <w:rPr>
          <w:b/>
        </w:rPr>
        <w:t>Date</w:t>
      </w:r>
      <w:r>
        <w:rPr>
          <w:b/>
        </w:rPr>
        <w:br/>
      </w:r>
    </w:p>
    <w:p w:rsidR="005D0FF6" w:rsidRDefault="00C02881" w:rsidP="005D0FF6">
      <w:pPr>
        <w:spacing w:line="240" w:lineRule="auto"/>
        <w:ind w:left="1440" w:firstLine="720"/>
        <w:contextualSpacing/>
        <w:rPr>
          <w:b/>
        </w:rPr>
      </w:pPr>
      <w:r>
        <w:t>Approve</w:t>
      </w:r>
      <w:r>
        <w:tab/>
        <w:t>Deny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tab/>
      </w:r>
      <w:r>
        <w:tab/>
      </w:r>
      <w:r>
        <w:tab/>
      </w:r>
      <w:r>
        <w:tab/>
      </w:r>
      <w:r>
        <w:rPr>
          <w:b/>
        </w:rPr>
        <w:t>Chair, Board of Regents</w:t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 w:rsidRPr="004F39FE">
        <w:rPr>
          <w:b/>
        </w:rPr>
        <w:t>Date</w:t>
      </w:r>
    </w:p>
    <w:p w:rsidR="005D0FF6" w:rsidRDefault="005D0FF6" w:rsidP="005D0FF6">
      <w:pPr>
        <w:spacing w:line="240" w:lineRule="auto"/>
        <w:ind w:left="1440" w:firstLine="720"/>
        <w:contextualSpacing/>
        <w:rPr>
          <w:b/>
        </w:rPr>
      </w:pPr>
    </w:p>
    <w:p w:rsidR="005D0FF6" w:rsidRDefault="005D0FF6" w:rsidP="005D0FF6">
      <w:pPr>
        <w:spacing w:line="240" w:lineRule="auto"/>
        <w:ind w:left="1440" w:firstLine="720"/>
        <w:contextualSpacing/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2881" w:rsidRDefault="005D0FF6" w:rsidP="005D0FF6">
      <w:pPr>
        <w:spacing w:line="240" w:lineRule="auto"/>
        <w:ind w:left="1440" w:firstLine="720"/>
        <w:contextualSpacing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Print Name</w:t>
      </w:r>
      <w:r w:rsidR="00C02881">
        <w:rPr>
          <w:b/>
        </w:rPr>
        <w:br/>
      </w:r>
    </w:p>
    <w:p w:rsidR="005D0FF6" w:rsidRDefault="005D0FF6">
      <w:pPr>
        <w:rPr>
          <w:b/>
        </w:rPr>
      </w:pPr>
      <w:r>
        <w:rPr>
          <w:b/>
        </w:rPr>
        <w:br w:type="page"/>
      </w:r>
    </w:p>
    <w:p w:rsidR="00C02881" w:rsidRPr="00152C78" w:rsidRDefault="00C02881" w:rsidP="00C02881">
      <w:pPr>
        <w:rPr>
          <w:b/>
        </w:rPr>
      </w:pPr>
      <w:r>
        <w:rPr>
          <w:b/>
        </w:rPr>
        <w:lastRenderedPageBreak/>
        <w:t>Underg</w:t>
      </w:r>
      <w:r w:rsidRPr="00152C78">
        <w:rPr>
          <w:b/>
        </w:rPr>
        <w:t>raduate Programs Only</w:t>
      </w:r>
    </w:p>
    <w:p w:rsidR="00C02881" w:rsidRPr="0052182E" w:rsidRDefault="00C02881" w:rsidP="00C02881">
      <w:r w:rsidRPr="00C3531C">
        <w:rPr>
          <w:b/>
        </w:rPr>
        <w:t xml:space="preserve">Sent to the Office of the </w:t>
      </w:r>
      <w:r w:rsidRPr="004F39FE">
        <w:rPr>
          <w:b/>
        </w:rPr>
        <w:t>Vice President for Academic Affairs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 w:rsidRPr="00C3531C">
        <w:rPr>
          <w:b/>
        </w:rPr>
        <w:t>Date</w:t>
      </w:r>
    </w:p>
    <w:p w:rsidR="00AE1F5D" w:rsidRPr="009869E0" w:rsidRDefault="00AE1F5D" w:rsidP="00AE1F5D">
      <w:r w:rsidRPr="009869E0">
        <w:rPr>
          <w:b/>
        </w:rPr>
        <w:t>Office of the VPAA sent to the Office of the Registrar</w:t>
      </w:r>
      <w:r w:rsidRPr="009869E0">
        <w:t xml:space="preserve">: </w:t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br/>
      </w:r>
      <w:r w:rsidRPr="009869E0">
        <w:tab/>
      </w:r>
      <w:r w:rsidRPr="009869E0">
        <w:tab/>
      </w:r>
      <w:r w:rsidRPr="009869E0">
        <w:tab/>
      </w:r>
      <w:r w:rsidRPr="009869E0">
        <w:tab/>
        <w:t xml:space="preserve">      </w:t>
      </w:r>
      <w:r w:rsidRPr="009869E0">
        <w:tab/>
      </w:r>
      <w:r w:rsidRPr="009869E0">
        <w:tab/>
      </w:r>
      <w:r w:rsidRPr="009869E0">
        <w:tab/>
      </w:r>
      <w:r w:rsidRPr="009869E0">
        <w:rPr>
          <w:b/>
        </w:rPr>
        <w:t>Date</w:t>
      </w:r>
    </w:p>
    <w:p w:rsidR="00AE1F5D" w:rsidRPr="009869E0" w:rsidRDefault="00AE1F5D" w:rsidP="00AE1F5D">
      <w:pPr>
        <w:ind w:left="630" w:hanging="630"/>
        <w:rPr>
          <w:b/>
        </w:rPr>
      </w:pPr>
    </w:p>
    <w:p w:rsidR="00AE1F5D" w:rsidRDefault="00AE1F5D" w:rsidP="00AE1F5D">
      <w:pPr>
        <w:ind w:left="630" w:hanging="630"/>
        <w:rPr>
          <w:b/>
        </w:rPr>
      </w:pPr>
      <w:r w:rsidRPr="009869E0">
        <w:rPr>
          <w:b/>
        </w:rPr>
        <w:t xml:space="preserve">Received by </w:t>
      </w:r>
      <w:bookmarkStart w:id="0" w:name="_Hlk496945659"/>
      <w:r w:rsidRPr="009869E0">
        <w:rPr>
          <w:b/>
        </w:rPr>
        <w:t>Office of the Registrar</w:t>
      </w:r>
      <w:bookmarkEnd w:id="0"/>
      <w:r w:rsidRPr="009869E0">
        <w:t xml:space="preserve">: </w:t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br/>
      </w:r>
      <w:r w:rsidRPr="009869E0">
        <w:tab/>
      </w:r>
      <w:r w:rsidRPr="009869E0">
        <w:tab/>
      </w:r>
      <w:r w:rsidRPr="009869E0">
        <w:tab/>
      </w:r>
      <w:r w:rsidRPr="009869E0">
        <w:tab/>
        <w:t xml:space="preserve">         </w:t>
      </w:r>
      <w:r w:rsidRPr="009869E0">
        <w:rPr>
          <w:b/>
        </w:rPr>
        <w:t>Date</w:t>
      </w:r>
    </w:p>
    <w:p w:rsidR="00552D8A" w:rsidRDefault="00552D8A" w:rsidP="00552D8A">
      <w:pPr>
        <w:spacing w:line="240" w:lineRule="auto"/>
        <w:ind w:left="634" w:hanging="634"/>
        <w:contextualSpacing/>
        <w:rPr>
          <w:b/>
        </w:rPr>
      </w:pPr>
      <w:r>
        <w:rPr>
          <w:b/>
        </w:rPr>
        <w:t xml:space="preserve">Reviewed by Office of the Registrar: </w:t>
      </w:r>
      <w:r w:rsidRPr="005D0FF6">
        <w:t>______________________</w:t>
      </w:r>
    </w:p>
    <w:p w:rsidR="00552D8A" w:rsidRPr="00552D8A" w:rsidRDefault="00552D8A" w:rsidP="00552D8A">
      <w:pPr>
        <w:spacing w:line="240" w:lineRule="auto"/>
        <w:ind w:left="634" w:hanging="634"/>
        <w:contextualSpacing/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Date</w:t>
      </w:r>
    </w:p>
    <w:p w:rsidR="00AE1F5D" w:rsidRPr="009869E0" w:rsidRDefault="00AE1F5D" w:rsidP="00AE1F5D">
      <w:pPr>
        <w:ind w:left="630" w:hanging="630"/>
      </w:pPr>
    </w:p>
    <w:p w:rsidR="00AE1F5D" w:rsidRPr="009869E0" w:rsidRDefault="00AE1F5D" w:rsidP="00AE1F5D">
      <w:pPr>
        <w:ind w:left="630" w:hanging="630"/>
        <w:rPr>
          <w:b/>
        </w:rPr>
      </w:pPr>
      <w:r w:rsidRPr="009869E0">
        <w:t>Banner Updated: ________________</w:t>
      </w:r>
      <w:r w:rsidRPr="009869E0">
        <w:br/>
      </w:r>
      <w:r w:rsidRPr="009869E0">
        <w:tab/>
      </w:r>
      <w:r w:rsidRPr="009869E0">
        <w:tab/>
        <w:t xml:space="preserve">    </w:t>
      </w:r>
      <w:r w:rsidRPr="009869E0">
        <w:rPr>
          <w:b/>
        </w:rPr>
        <w:t>Date</w:t>
      </w:r>
    </w:p>
    <w:p w:rsidR="00AE1F5D" w:rsidRPr="009869E0" w:rsidRDefault="00AE1F5D" w:rsidP="00AE1F5D">
      <w:pPr>
        <w:ind w:left="630" w:hanging="630"/>
        <w:rPr>
          <w:b/>
        </w:rPr>
      </w:pPr>
      <w:r w:rsidRPr="009869E0">
        <w:t>Catalog Updated: ________________</w:t>
      </w:r>
      <w:r w:rsidRPr="009869E0">
        <w:br/>
      </w:r>
      <w:r w:rsidRPr="009869E0">
        <w:tab/>
      </w:r>
      <w:r w:rsidRPr="009869E0">
        <w:tab/>
        <w:t xml:space="preserve">    </w:t>
      </w:r>
      <w:r w:rsidRPr="009869E0">
        <w:rPr>
          <w:b/>
        </w:rPr>
        <w:t>Date</w:t>
      </w:r>
    </w:p>
    <w:p w:rsidR="00AE1F5D" w:rsidRPr="009869E0" w:rsidRDefault="00AE1F5D" w:rsidP="00AE1F5D">
      <w:pPr>
        <w:ind w:left="630" w:hanging="630"/>
        <w:rPr>
          <w:b/>
        </w:rPr>
      </w:pPr>
    </w:p>
    <w:p w:rsidR="00AE1F5D" w:rsidRPr="009869E0" w:rsidRDefault="00AE1F5D" w:rsidP="00AE1F5D">
      <w:pPr>
        <w:ind w:left="630" w:hanging="630"/>
        <w:rPr>
          <w:b/>
        </w:rPr>
      </w:pPr>
      <w:r w:rsidRPr="009869E0">
        <w:rPr>
          <w:b/>
        </w:rPr>
        <w:t>Office of the Registrar distributed to the following parties</w:t>
      </w:r>
      <w:r w:rsidRPr="009869E0">
        <w:t xml:space="preserve">: </w:t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br/>
      </w:r>
      <w:r w:rsidRPr="009869E0">
        <w:tab/>
      </w:r>
      <w:r w:rsidRPr="009869E0">
        <w:tab/>
      </w:r>
      <w:r w:rsidRPr="009869E0">
        <w:tab/>
      </w:r>
      <w:r w:rsidRPr="009869E0">
        <w:tab/>
        <w:t xml:space="preserve">         </w:t>
      </w:r>
      <w:r w:rsidRPr="009869E0">
        <w:tab/>
      </w:r>
      <w:r w:rsidRPr="009869E0">
        <w:tab/>
      </w:r>
      <w:r w:rsidRPr="009869E0">
        <w:tab/>
        <w:t xml:space="preserve">         </w:t>
      </w:r>
      <w:r w:rsidRPr="009869E0">
        <w:rPr>
          <w:b/>
        </w:rPr>
        <w:t>Date</w:t>
      </w:r>
    </w:p>
    <w:p w:rsidR="00AE1F5D" w:rsidRDefault="00AE1F5D" w:rsidP="00AE1F5D"/>
    <w:p w:rsidR="00AE1F5D" w:rsidRDefault="00AE1F5D" w:rsidP="00AE1F5D">
      <w:pPr>
        <w:ind w:left="630" w:hanging="630"/>
      </w:pPr>
      <w:r w:rsidRPr="009869E0">
        <w:rPr>
          <w:b/>
        </w:rPr>
        <w:t>CC:</w:t>
      </w:r>
      <w:r w:rsidRPr="009869E0">
        <w:t xml:space="preserve">  </w:t>
      </w:r>
      <w:r w:rsidRPr="009869E0">
        <w:tab/>
        <w:t>Posted to the Academic Affairs Committee Shared Drive</w:t>
      </w:r>
      <w:r>
        <w:br/>
      </w:r>
      <w:r w:rsidRPr="009869E0">
        <w:t>Vice President for Academic Affairs</w:t>
      </w:r>
      <w:r w:rsidRPr="009869E0">
        <w:br/>
        <w:t>Chair, AAC</w:t>
      </w:r>
      <w:r>
        <w:br/>
      </w:r>
      <w:r w:rsidRPr="009869E0">
        <w:t>School or College Dean</w:t>
      </w:r>
      <w:r w:rsidRPr="009869E0">
        <w:br/>
        <w:t>Department Chair/BSW or MSW Coordinator</w:t>
      </w:r>
      <w:r w:rsidRPr="009869E0">
        <w:br/>
        <w:t>Contact Person</w:t>
      </w:r>
      <w:r w:rsidRPr="009869E0">
        <w:br/>
      </w:r>
    </w:p>
    <w:p w:rsidR="00780C8E" w:rsidRPr="00333AE7" w:rsidRDefault="00780C8E" w:rsidP="00AE1F5D">
      <w:pPr>
        <w:ind w:left="630" w:hanging="630"/>
      </w:pPr>
    </w:p>
    <w:p w:rsidR="005D0FF6" w:rsidRDefault="005D0FF6">
      <w:pPr>
        <w:rPr>
          <w:b/>
        </w:rPr>
      </w:pPr>
      <w:r>
        <w:rPr>
          <w:b/>
        </w:rPr>
        <w:br w:type="page"/>
      </w:r>
    </w:p>
    <w:p w:rsidR="00C02881" w:rsidRPr="00152C78" w:rsidRDefault="00C02881" w:rsidP="00C02881">
      <w:pPr>
        <w:rPr>
          <w:b/>
        </w:rPr>
      </w:pPr>
      <w:r w:rsidRPr="00152C78">
        <w:rPr>
          <w:b/>
        </w:rPr>
        <w:lastRenderedPageBreak/>
        <w:t>Graduate Programs Only</w:t>
      </w:r>
    </w:p>
    <w:p w:rsidR="005D0FF6" w:rsidRDefault="00C02881" w:rsidP="005D0FF6">
      <w:pPr>
        <w:spacing w:line="240" w:lineRule="auto"/>
        <w:ind w:left="2160"/>
        <w:contextualSpacing/>
        <w:rPr>
          <w:b/>
        </w:rPr>
      </w:pPr>
      <w:r>
        <w:t>Approve</w:t>
      </w:r>
      <w:r>
        <w:tab/>
        <w:t>Deny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tab/>
      </w:r>
      <w:r>
        <w:tab/>
      </w:r>
      <w:r>
        <w:tab/>
      </w:r>
      <w:r>
        <w:rPr>
          <w:b/>
        </w:rPr>
        <w:t>Chair, Council of Graduate Deans</w:t>
      </w:r>
      <w:r>
        <w:tab/>
      </w:r>
      <w:r>
        <w:tab/>
      </w:r>
      <w:r w:rsidRPr="004F39FE">
        <w:rPr>
          <w:b/>
        </w:rPr>
        <w:t>Date</w:t>
      </w:r>
    </w:p>
    <w:p w:rsidR="005D0FF6" w:rsidRDefault="005D0FF6" w:rsidP="005D0FF6">
      <w:pPr>
        <w:spacing w:line="240" w:lineRule="auto"/>
        <w:ind w:left="2160"/>
        <w:contextualSpacing/>
        <w:rPr>
          <w:b/>
        </w:rPr>
      </w:pPr>
    </w:p>
    <w:p w:rsidR="005D0FF6" w:rsidRDefault="005D0FF6" w:rsidP="005D0FF6">
      <w:pPr>
        <w:spacing w:line="240" w:lineRule="auto"/>
        <w:ind w:left="2880" w:firstLine="1440"/>
        <w:contextualSpacing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D0FF6" w:rsidRDefault="005D0FF6" w:rsidP="005D0FF6">
      <w:pPr>
        <w:spacing w:line="240" w:lineRule="auto"/>
        <w:ind w:left="2880" w:firstLine="1440"/>
        <w:contextualSpacing/>
        <w:rPr>
          <w:b/>
        </w:rPr>
      </w:pPr>
      <w:r>
        <w:rPr>
          <w:b/>
        </w:rPr>
        <w:t>Print Name</w:t>
      </w:r>
    </w:p>
    <w:p w:rsidR="000D1026" w:rsidRDefault="000D1026" w:rsidP="005D0FF6">
      <w:pPr>
        <w:spacing w:line="240" w:lineRule="auto"/>
        <w:ind w:left="720" w:firstLine="1440"/>
        <w:contextualSpacing/>
      </w:pPr>
    </w:p>
    <w:p w:rsidR="005D0FF6" w:rsidRDefault="00C02881" w:rsidP="005D0FF6">
      <w:pPr>
        <w:spacing w:line="240" w:lineRule="auto"/>
        <w:ind w:left="720" w:firstLine="1440"/>
        <w:contextualSpacing/>
        <w:rPr>
          <w:b/>
        </w:rPr>
      </w:pPr>
      <w:r>
        <w:t>Approve</w:t>
      </w:r>
      <w:r>
        <w:tab/>
        <w:t>Deny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tab/>
      </w:r>
      <w:r>
        <w:tab/>
      </w:r>
      <w:r>
        <w:tab/>
      </w:r>
      <w:r w:rsidR="005D0FF6">
        <w:tab/>
      </w:r>
      <w:r w:rsidR="005D0FF6">
        <w:tab/>
      </w:r>
      <w:r>
        <w:rPr>
          <w:b/>
        </w:rPr>
        <w:t>Chair, Academic Council in Higher Education</w:t>
      </w:r>
      <w:r>
        <w:tab/>
      </w:r>
      <w:r w:rsidRPr="004F39FE">
        <w:rPr>
          <w:b/>
        </w:rPr>
        <w:t>Date</w:t>
      </w:r>
    </w:p>
    <w:p w:rsidR="005D0FF6" w:rsidRDefault="005D0FF6" w:rsidP="005D0FF6">
      <w:pPr>
        <w:spacing w:line="240" w:lineRule="auto"/>
        <w:ind w:left="720" w:firstLine="1440"/>
        <w:contextualSpacing/>
        <w:rPr>
          <w:b/>
        </w:rPr>
      </w:pPr>
    </w:p>
    <w:p w:rsidR="005D0FF6" w:rsidRDefault="005D0FF6" w:rsidP="005D0FF6">
      <w:pPr>
        <w:spacing w:line="240" w:lineRule="auto"/>
        <w:ind w:left="720" w:firstLine="1440"/>
        <w:contextualSpacing/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02881" w:rsidRDefault="005D0FF6" w:rsidP="005D0FF6">
      <w:pPr>
        <w:spacing w:line="240" w:lineRule="auto"/>
        <w:ind w:left="720" w:firstLine="1440"/>
        <w:contextualSpacing/>
        <w:rPr>
          <w:b/>
        </w:rPr>
      </w:pPr>
      <w:r>
        <w:tab/>
      </w:r>
      <w:r>
        <w:tab/>
      </w:r>
      <w:r>
        <w:tab/>
      </w:r>
      <w:r>
        <w:rPr>
          <w:b/>
        </w:rPr>
        <w:t>Print Name</w:t>
      </w:r>
      <w:r w:rsidR="00C02881">
        <w:rPr>
          <w:b/>
        </w:rPr>
        <w:br/>
      </w:r>
      <w:r w:rsidR="00C02881">
        <w:br/>
      </w:r>
      <w:r w:rsidR="000D1026">
        <w:tab/>
      </w:r>
      <w:r w:rsidR="000D1026">
        <w:tab/>
      </w:r>
      <w:r w:rsidR="00C02881">
        <w:t>Approve</w:t>
      </w:r>
      <w:r w:rsidR="00C02881">
        <w:tab/>
        <w:t>Deny</w:t>
      </w:r>
      <w:r w:rsidR="00C02881">
        <w:tab/>
      </w:r>
      <w:r w:rsidR="00C02881">
        <w:rPr>
          <w:u w:val="single"/>
        </w:rPr>
        <w:tab/>
      </w:r>
      <w:r w:rsidR="00C02881">
        <w:rPr>
          <w:u w:val="single"/>
        </w:rPr>
        <w:tab/>
      </w:r>
      <w:r w:rsidR="00C02881">
        <w:rPr>
          <w:u w:val="single"/>
        </w:rPr>
        <w:tab/>
      </w:r>
      <w:r w:rsidR="00C02881">
        <w:rPr>
          <w:u w:val="single"/>
        </w:rPr>
        <w:tab/>
      </w:r>
      <w:r w:rsidR="00C02881">
        <w:rPr>
          <w:u w:val="single"/>
        </w:rPr>
        <w:tab/>
      </w:r>
      <w:r w:rsidR="00C02881">
        <w:rPr>
          <w:u w:val="single"/>
        </w:rPr>
        <w:tab/>
      </w:r>
      <w:r w:rsidR="00C02881">
        <w:rPr>
          <w:u w:val="single"/>
        </w:rPr>
        <w:tab/>
      </w:r>
      <w:r w:rsidR="00C02881">
        <w:br/>
      </w:r>
      <w:r w:rsidR="00C02881">
        <w:tab/>
      </w:r>
      <w:r w:rsidR="00C02881">
        <w:tab/>
      </w:r>
      <w:r w:rsidR="00C02881">
        <w:tab/>
      </w:r>
      <w:r w:rsidR="000D1026">
        <w:tab/>
      </w:r>
      <w:r w:rsidR="000D1026">
        <w:tab/>
      </w:r>
      <w:r w:rsidR="00C02881">
        <w:rPr>
          <w:b/>
        </w:rPr>
        <w:t>Representative, Higher Education Department</w:t>
      </w:r>
      <w:r w:rsidR="00C02881">
        <w:tab/>
      </w:r>
      <w:r w:rsidR="00C02881" w:rsidRPr="004F39FE">
        <w:rPr>
          <w:b/>
        </w:rPr>
        <w:t>Date</w:t>
      </w:r>
    </w:p>
    <w:p w:rsidR="000D1026" w:rsidRDefault="000D1026" w:rsidP="005D0FF6">
      <w:pPr>
        <w:spacing w:line="240" w:lineRule="auto"/>
        <w:ind w:left="720" w:firstLine="1440"/>
        <w:contextualSpacing/>
        <w:rPr>
          <w:b/>
        </w:rPr>
      </w:pPr>
    </w:p>
    <w:p w:rsidR="000D1026" w:rsidRDefault="000D1026" w:rsidP="005D0FF6">
      <w:pPr>
        <w:spacing w:line="240" w:lineRule="auto"/>
        <w:ind w:left="720" w:firstLine="1440"/>
        <w:contextualSpacing/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D1026" w:rsidRPr="000D1026" w:rsidRDefault="000D1026" w:rsidP="005D0FF6">
      <w:pPr>
        <w:spacing w:line="240" w:lineRule="auto"/>
        <w:ind w:left="720" w:firstLine="1440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Print Name</w:t>
      </w:r>
    </w:p>
    <w:p w:rsidR="00C02881" w:rsidRDefault="00C02881" w:rsidP="00C02881">
      <w:pPr>
        <w:rPr>
          <w:b/>
        </w:rPr>
      </w:pPr>
    </w:p>
    <w:p w:rsidR="00C02881" w:rsidRPr="0052182E" w:rsidRDefault="00C02881" w:rsidP="00C02881">
      <w:r w:rsidRPr="00C3531C">
        <w:rPr>
          <w:b/>
        </w:rPr>
        <w:t xml:space="preserve">Sent to the Office of the </w:t>
      </w:r>
      <w:r w:rsidRPr="004F39FE">
        <w:rPr>
          <w:b/>
        </w:rPr>
        <w:t>Vice President for Academic Affairs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</w:r>
      <w:r>
        <w:tab/>
      </w:r>
      <w:r w:rsidRPr="00C3531C">
        <w:rPr>
          <w:b/>
        </w:rPr>
        <w:t>Date</w:t>
      </w:r>
    </w:p>
    <w:p w:rsidR="00AE1F5D" w:rsidRPr="009869E0" w:rsidRDefault="00AE1F5D" w:rsidP="00AE1F5D">
      <w:r w:rsidRPr="009869E0">
        <w:rPr>
          <w:b/>
        </w:rPr>
        <w:t>Office of the VPAA sent to the Office of the Registrar</w:t>
      </w:r>
      <w:r w:rsidRPr="009869E0">
        <w:t xml:space="preserve">: </w:t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br/>
      </w:r>
      <w:r w:rsidRPr="009869E0">
        <w:tab/>
      </w:r>
      <w:r w:rsidRPr="009869E0">
        <w:tab/>
      </w:r>
      <w:r w:rsidRPr="009869E0">
        <w:tab/>
      </w:r>
      <w:r w:rsidRPr="009869E0">
        <w:tab/>
        <w:t xml:space="preserve">      </w:t>
      </w:r>
      <w:r w:rsidRPr="009869E0">
        <w:tab/>
      </w:r>
      <w:r w:rsidRPr="009869E0">
        <w:tab/>
      </w:r>
      <w:r w:rsidRPr="009869E0">
        <w:tab/>
      </w:r>
      <w:r w:rsidRPr="009869E0">
        <w:rPr>
          <w:b/>
        </w:rPr>
        <w:t>Date</w:t>
      </w:r>
    </w:p>
    <w:p w:rsidR="00AE1F5D" w:rsidRPr="009869E0" w:rsidRDefault="00AE1F5D" w:rsidP="00AE1F5D">
      <w:pPr>
        <w:ind w:left="630" w:hanging="630"/>
        <w:rPr>
          <w:b/>
        </w:rPr>
      </w:pPr>
    </w:p>
    <w:p w:rsidR="00AE1F5D" w:rsidRDefault="00AE1F5D" w:rsidP="00AE1F5D">
      <w:pPr>
        <w:ind w:left="630" w:hanging="630"/>
        <w:rPr>
          <w:b/>
        </w:rPr>
      </w:pPr>
      <w:r w:rsidRPr="009869E0">
        <w:rPr>
          <w:b/>
        </w:rPr>
        <w:t>Received by Office of the Registrar</w:t>
      </w:r>
      <w:r w:rsidRPr="009869E0">
        <w:t xml:space="preserve">: </w:t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br/>
      </w:r>
      <w:r w:rsidRPr="009869E0">
        <w:tab/>
      </w:r>
      <w:r w:rsidRPr="009869E0">
        <w:tab/>
      </w:r>
      <w:r w:rsidRPr="009869E0">
        <w:tab/>
      </w:r>
      <w:r w:rsidRPr="009869E0">
        <w:tab/>
        <w:t xml:space="preserve">         </w:t>
      </w:r>
      <w:r w:rsidRPr="009869E0">
        <w:rPr>
          <w:b/>
        </w:rPr>
        <w:t>Date</w:t>
      </w:r>
    </w:p>
    <w:p w:rsidR="00610C25" w:rsidRDefault="00610C25" w:rsidP="00610C25">
      <w:pPr>
        <w:spacing w:line="240" w:lineRule="auto"/>
        <w:ind w:left="634" w:hanging="634"/>
        <w:contextualSpacing/>
        <w:rPr>
          <w:b/>
        </w:rPr>
      </w:pPr>
      <w:r>
        <w:rPr>
          <w:b/>
        </w:rPr>
        <w:t>Reviewed by Office of the Registrar: ______________________</w:t>
      </w:r>
    </w:p>
    <w:p w:rsidR="00610C25" w:rsidRPr="00552D8A" w:rsidRDefault="00610C25" w:rsidP="00610C25">
      <w:pPr>
        <w:spacing w:line="240" w:lineRule="auto"/>
        <w:ind w:left="634" w:hanging="634"/>
        <w:contextualSpacing/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Date</w:t>
      </w:r>
    </w:p>
    <w:p w:rsidR="00AE1F5D" w:rsidRPr="009869E0" w:rsidRDefault="00AE1F5D" w:rsidP="00AE1F5D">
      <w:pPr>
        <w:ind w:left="630" w:hanging="630"/>
      </w:pPr>
    </w:p>
    <w:p w:rsidR="00AE1F5D" w:rsidRPr="009869E0" w:rsidRDefault="00AE1F5D" w:rsidP="00AE1F5D">
      <w:pPr>
        <w:ind w:left="630" w:hanging="630"/>
        <w:rPr>
          <w:b/>
        </w:rPr>
      </w:pPr>
      <w:r w:rsidRPr="009869E0">
        <w:t>Banner Updated: ________________</w:t>
      </w:r>
      <w:r w:rsidRPr="009869E0">
        <w:br/>
      </w:r>
      <w:r w:rsidRPr="009869E0">
        <w:tab/>
      </w:r>
      <w:r w:rsidRPr="009869E0">
        <w:tab/>
        <w:t xml:space="preserve">    </w:t>
      </w:r>
      <w:r w:rsidRPr="009869E0">
        <w:rPr>
          <w:b/>
        </w:rPr>
        <w:t>Date</w:t>
      </w:r>
    </w:p>
    <w:p w:rsidR="00AE1F5D" w:rsidRPr="009869E0" w:rsidRDefault="00AE1F5D" w:rsidP="00AE1F5D">
      <w:pPr>
        <w:ind w:left="630" w:hanging="630"/>
        <w:rPr>
          <w:b/>
        </w:rPr>
      </w:pPr>
      <w:r w:rsidRPr="009869E0">
        <w:t>Catalog Updated: ________________</w:t>
      </w:r>
      <w:r w:rsidRPr="009869E0">
        <w:br/>
      </w:r>
      <w:r w:rsidRPr="009869E0">
        <w:tab/>
      </w:r>
      <w:r w:rsidRPr="009869E0">
        <w:tab/>
        <w:t xml:space="preserve">    </w:t>
      </w:r>
      <w:r w:rsidRPr="009869E0">
        <w:rPr>
          <w:b/>
        </w:rPr>
        <w:t>Date</w:t>
      </w:r>
    </w:p>
    <w:p w:rsidR="00AE1F5D" w:rsidRPr="009869E0" w:rsidRDefault="00AE1F5D" w:rsidP="00AE1F5D">
      <w:pPr>
        <w:ind w:left="630" w:hanging="630"/>
        <w:rPr>
          <w:b/>
        </w:rPr>
      </w:pPr>
      <w:r w:rsidRPr="009869E0">
        <w:rPr>
          <w:b/>
        </w:rPr>
        <w:t>Office of the Registrar distributed to the following parties</w:t>
      </w:r>
      <w:r w:rsidRPr="009869E0">
        <w:t xml:space="preserve">: </w:t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br/>
      </w:r>
      <w:r w:rsidRPr="009869E0">
        <w:tab/>
      </w:r>
      <w:r w:rsidRPr="009869E0">
        <w:tab/>
      </w:r>
      <w:r w:rsidRPr="009869E0">
        <w:tab/>
      </w:r>
      <w:r w:rsidRPr="009869E0">
        <w:tab/>
        <w:t xml:space="preserve">         </w:t>
      </w:r>
      <w:r w:rsidRPr="009869E0">
        <w:tab/>
      </w:r>
      <w:r w:rsidRPr="009869E0">
        <w:tab/>
      </w:r>
      <w:r w:rsidRPr="009869E0">
        <w:tab/>
        <w:t xml:space="preserve">         </w:t>
      </w:r>
      <w:r w:rsidRPr="009869E0">
        <w:rPr>
          <w:b/>
        </w:rPr>
        <w:t>Date</w:t>
      </w:r>
    </w:p>
    <w:p w:rsidR="00AE1F5D" w:rsidRDefault="00AE1F5D" w:rsidP="000D1026">
      <w:pPr>
        <w:ind w:left="630" w:hanging="630"/>
        <w:rPr>
          <w:b/>
        </w:rPr>
      </w:pPr>
      <w:r w:rsidRPr="009869E0">
        <w:rPr>
          <w:b/>
        </w:rPr>
        <w:t>CC:</w:t>
      </w:r>
      <w:r w:rsidRPr="009869E0">
        <w:t xml:space="preserve">  </w:t>
      </w:r>
      <w:r w:rsidRPr="009869E0">
        <w:tab/>
        <w:t>Posted to the Academic Affairs Committee Shared Drive</w:t>
      </w:r>
      <w:r>
        <w:br/>
      </w:r>
      <w:r w:rsidRPr="009869E0">
        <w:t>Vice President for Academic Affairs</w:t>
      </w:r>
      <w:r w:rsidRPr="009869E0">
        <w:br/>
        <w:t>Chair, AAC</w:t>
      </w:r>
      <w:r>
        <w:br/>
        <w:t>Graduate Dean (Graduate Programs Only)</w:t>
      </w:r>
      <w:r w:rsidRPr="009869E0">
        <w:br/>
        <w:t>School or College Dean</w:t>
      </w:r>
      <w:r w:rsidRPr="009869E0">
        <w:br/>
        <w:t>Department Chair/BSW or MSW Coordinator</w:t>
      </w:r>
      <w:r w:rsidRPr="009869E0">
        <w:br/>
        <w:t>Contact Person</w:t>
      </w:r>
      <w:r w:rsidRPr="009869E0">
        <w:br/>
      </w:r>
      <w:r>
        <w:rPr>
          <w:b/>
        </w:rPr>
        <w:br w:type="page"/>
      </w:r>
    </w:p>
    <w:p w:rsidR="003B4ADD" w:rsidRPr="003B4ADD" w:rsidRDefault="003B4ADD" w:rsidP="003B4ADD">
      <w:pPr>
        <w:jc w:val="center"/>
        <w:rPr>
          <w:b/>
        </w:rPr>
      </w:pPr>
      <w:r w:rsidRPr="003B4ADD">
        <w:rPr>
          <w:b/>
        </w:rPr>
        <w:lastRenderedPageBreak/>
        <w:t>GUIDELINES FOR NEW AND/OR REVISED</w:t>
      </w:r>
      <w:r w:rsidRPr="003B4ADD">
        <w:rPr>
          <w:b/>
        </w:rPr>
        <w:br/>
        <w:t>ACADEMIC MAJORS/MINORS/CERTIFICATE PROGRAMS</w:t>
      </w:r>
    </w:p>
    <w:p w:rsidR="003B4ADD" w:rsidRDefault="003B4ADD" w:rsidP="003B4ADD">
      <w:pPr>
        <w:rPr>
          <w:b/>
        </w:rPr>
      </w:pPr>
      <w:r>
        <w:rPr>
          <w:b/>
        </w:rPr>
        <w:t>Information to be submitted as an attachment:</w:t>
      </w:r>
    </w:p>
    <w:p w:rsidR="003B4ADD" w:rsidRDefault="003B4ADD" w:rsidP="003B4ADD">
      <w:pPr>
        <w:ind w:left="720" w:hanging="270"/>
      </w:pPr>
      <w:r>
        <w:t>I. Program Description</w:t>
      </w:r>
      <w:r>
        <w:br/>
        <w:t>A.  Academic Purpose</w:t>
      </w:r>
      <w:r>
        <w:br/>
        <w:t>B.  Objectives</w:t>
      </w:r>
      <w:r>
        <w:br/>
        <w:t>C.  Outcomes Assessment</w:t>
      </w:r>
    </w:p>
    <w:p w:rsidR="003B4ADD" w:rsidRDefault="003B4ADD" w:rsidP="003B4ADD">
      <w:pPr>
        <w:ind w:left="720" w:hanging="270"/>
      </w:pPr>
      <w:r>
        <w:t>II.  Curriculum</w:t>
      </w:r>
      <w:r>
        <w:br/>
        <w:t>A.  Existing Courses</w:t>
      </w:r>
      <w:r>
        <w:br/>
        <w:t>B.  New Courses (New Course Proposal Forms and Syllabi must be attached.)</w:t>
      </w:r>
    </w:p>
    <w:p w:rsidR="003B4ADD" w:rsidRDefault="003B4ADD" w:rsidP="003B4ADD">
      <w:pPr>
        <w:ind w:left="720" w:hanging="270"/>
      </w:pPr>
      <w:r>
        <w:t>III.  Need for Program</w:t>
      </w:r>
      <w:r>
        <w:br/>
        <w:t>A.  Relationship to NMHU Mission</w:t>
      </w:r>
      <w:r>
        <w:br/>
        <w:t>B.  Relationship to other NMHU Programs</w:t>
      </w:r>
      <w:r>
        <w:br/>
        <w:t>C.  Relationship to other programs offered at other New Mexico Universities</w:t>
      </w:r>
      <w:r>
        <w:br/>
        <w:t>D.  Opportunities for Advanced Degrees</w:t>
      </w:r>
      <w:r>
        <w:br/>
        <w:t>E.  Opportunities for Employment</w:t>
      </w:r>
      <w:r>
        <w:br/>
        <w:t>F.  Other</w:t>
      </w:r>
    </w:p>
    <w:p w:rsidR="004E6E0F" w:rsidRDefault="003B4ADD" w:rsidP="004E6E0F">
      <w:pPr>
        <w:spacing w:after="0" w:line="240" w:lineRule="auto"/>
        <w:ind w:left="720" w:hanging="274"/>
        <w:contextualSpacing/>
      </w:pPr>
      <w:r>
        <w:t>IV.  Resource Requirements</w:t>
      </w:r>
      <w:r>
        <w:br/>
        <w:t>A.  Existing Faculty</w:t>
      </w:r>
      <w:r>
        <w:br/>
        <w:t>B.  New Faculty</w:t>
      </w:r>
      <w:r>
        <w:br/>
        <w:t>C.  Library (</w:t>
      </w:r>
      <w:r w:rsidR="004E6E0F">
        <w:t>Complete the below checklist.)</w:t>
      </w:r>
    </w:p>
    <w:p w:rsidR="004E6E0F" w:rsidRPr="004E6E0F" w:rsidRDefault="004E6E0F" w:rsidP="004E6E0F">
      <w:pPr>
        <w:spacing w:after="0" w:line="240" w:lineRule="auto"/>
        <w:ind w:left="1542" w:hanging="274"/>
        <w:contextualSpacing/>
      </w:pPr>
      <w:r w:rsidRPr="004E6E0F">
        <w:t xml:space="preserve">Library resources the program would require: </w:t>
      </w:r>
    </w:p>
    <w:p w:rsidR="004E6E0F" w:rsidRPr="004E6E0F" w:rsidRDefault="004E6E0F" w:rsidP="004E6E0F">
      <w:pPr>
        <w:spacing w:after="0" w:line="240" w:lineRule="auto"/>
        <w:ind w:left="1714" w:hanging="274"/>
        <w:contextualSpacing/>
      </w:pPr>
      <w:r w:rsidRPr="004E6E0F">
        <w:t xml:space="preserve">New books. (yes/no) If yes, please list specific titles on a separate page: </w:t>
      </w:r>
    </w:p>
    <w:p w:rsidR="004E6E0F" w:rsidRPr="004E6E0F" w:rsidRDefault="004E6E0F" w:rsidP="004E6E0F">
      <w:pPr>
        <w:spacing w:after="0" w:line="240" w:lineRule="auto"/>
        <w:ind w:left="1714" w:hanging="274"/>
        <w:contextualSpacing/>
      </w:pPr>
      <w:r w:rsidRPr="004E6E0F">
        <w:t xml:space="preserve">New journal subscriptions. (yes/no) If yes, please list specific titles on a separate page: </w:t>
      </w:r>
    </w:p>
    <w:p w:rsidR="004E6E0F" w:rsidRPr="004E6E0F" w:rsidRDefault="004E6E0F" w:rsidP="004E6E0F">
      <w:pPr>
        <w:spacing w:after="0" w:line="240" w:lineRule="auto"/>
        <w:ind w:left="1714" w:hanging="274"/>
        <w:contextualSpacing/>
      </w:pPr>
      <w:r w:rsidRPr="004E6E0F">
        <w:t xml:space="preserve">New research databases. (yes/no) If yes, please list specific titles on a separate page: </w:t>
      </w:r>
    </w:p>
    <w:p w:rsidR="004E6E0F" w:rsidRPr="004E6E0F" w:rsidRDefault="004E6E0F" w:rsidP="004E6E0F">
      <w:pPr>
        <w:spacing w:after="0" w:line="240" w:lineRule="auto"/>
        <w:ind w:left="1542" w:hanging="274"/>
        <w:contextualSpacing/>
      </w:pPr>
      <w:r w:rsidRPr="004E6E0F">
        <w:t xml:space="preserve">Graduate Programs Only: </w:t>
      </w:r>
    </w:p>
    <w:p w:rsidR="004E6E0F" w:rsidRPr="004E6E0F" w:rsidRDefault="004E6E0F" w:rsidP="004E6E0F">
      <w:pPr>
        <w:spacing w:after="0" w:line="240" w:lineRule="auto"/>
        <w:ind w:left="1714" w:hanging="274"/>
        <w:contextualSpacing/>
      </w:pPr>
      <w:r w:rsidRPr="004E6E0F">
        <w:t xml:space="preserve">The new program would have a thesis option. (yes/no) </w:t>
      </w:r>
    </w:p>
    <w:p w:rsidR="004E6E0F" w:rsidRPr="004E6E0F" w:rsidRDefault="004E6E0F" w:rsidP="004E6E0F">
      <w:pPr>
        <w:spacing w:after="0" w:line="240" w:lineRule="auto"/>
        <w:ind w:left="1714" w:hanging="274"/>
        <w:contextualSpacing/>
      </w:pPr>
      <w:r w:rsidRPr="004E6E0F">
        <w:t xml:space="preserve">The new program would have a professional paper option. (yes/no) </w:t>
      </w:r>
    </w:p>
    <w:p w:rsidR="004E6E0F" w:rsidRPr="004E6E0F" w:rsidRDefault="004E6E0F" w:rsidP="004E6E0F">
      <w:pPr>
        <w:spacing w:after="0" w:line="240" w:lineRule="auto"/>
        <w:ind w:left="1542" w:hanging="274"/>
        <w:contextualSpacing/>
      </w:pPr>
      <w:r w:rsidRPr="004E6E0F">
        <w:t xml:space="preserve">Consulted with Donnelly Library (yes/no) </w:t>
      </w:r>
    </w:p>
    <w:p w:rsidR="004E6E0F" w:rsidRPr="004E6E0F" w:rsidRDefault="004E6E0F" w:rsidP="004E6E0F">
      <w:pPr>
        <w:spacing w:after="0" w:line="240" w:lineRule="auto"/>
        <w:ind w:left="1542" w:hanging="274"/>
        <w:contextualSpacing/>
      </w:pPr>
      <w:r w:rsidRPr="004E6E0F">
        <w:t xml:space="preserve">Librarian consulted: </w:t>
      </w:r>
    </w:p>
    <w:p w:rsidR="004E6E0F" w:rsidRPr="004E6E0F" w:rsidRDefault="004E6E0F" w:rsidP="004E6E0F">
      <w:pPr>
        <w:spacing w:after="0" w:line="240" w:lineRule="auto"/>
        <w:ind w:left="1542" w:hanging="274"/>
        <w:contextualSpacing/>
      </w:pPr>
      <w:r w:rsidRPr="004E6E0F">
        <w:t xml:space="preserve">Comments: </w:t>
      </w:r>
    </w:p>
    <w:p w:rsidR="003B4ADD" w:rsidRDefault="0057345A" w:rsidP="004E6E0F">
      <w:pPr>
        <w:spacing w:after="0" w:line="240" w:lineRule="auto"/>
        <w:ind w:left="720" w:hanging="274"/>
        <w:contextualSpacing/>
      </w:pPr>
      <w:r>
        <w:tab/>
      </w:r>
      <w:r w:rsidR="003B4ADD">
        <w:t>D.  Equipment</w:t>
      </w:r>
      <w:r w:rsidR="003B4ADD">
        <w:br/>
        <w:t>E.  Budget</w:t>
      </w:r>
      <w:r w:rsidR="003B4ADD">
        <w:br/>
        <w:t>F.  Other</w:t>
      </w:r>
    </w:p>
    <w:p w:rsidR="003B4ADD" w:rsidRDefault="003B4ADD" w:rsidP="003B4ADD">
      <w:pPr>
        <w:ind w:left="720" w:hanging="270"/>
      </w:pPr>
      <w:r>
        <w:t>V.  Other</w:t>
      </w:r>
      <w:r>
        <w:br/>
        <w:t>A.  Enrollment Projections</w:t>
      </w:r>
      <w:r>
        <w:br/>
        <w:t>B.  Implementation Date</w:t>
      </w:r>
      <w:r>
        <w:br/>
        <w:t>C.  Letters of Support</w:t>
      </w:r>
      <w:r>
        <w:br/>
        <w:t>D.  Accreditation Options</w:t>
      </w:r>
      <w:r>
        <w:br/>
        <w:t>E.  Other</w:t>
      </w:r>
    </w:p>
    <w:p w:rsidR="00C02881" w:rsidRPr="00152F84" w:rsidRDefault="00C02881" w:rsidP="00C02881">
      <w:pPr>
        <w:ind w:left="720" w:hanging="720"/>
        <w:rPr>
          <w:b/>
        </w:rPr>
      </w:pPr>
    </w:p>
    <w:p w:rsidR="00C974C7" w:rsidRDefault="006356BA"/>
    <w:sectPr w:rsidR="00C974C7" w:rsidSect="00764469">
      <w:footerReference w:type="default" r:id="rId7"/>
      <w:footerReference w:type="firs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6BA" w:rsidRDefault="006356BA" w:rsidP="00780C8E">
      <w:pPr>
        <w:spacing w:after="0" w:line="240" w:lineRule="auto"/>
      </w:pPr>
      <w:r>
        <w:separator/>
      </w:r>
    </w:p>
  </w:endnote>
  <w:endnote w:type="continuationSeparator" w:id="0">
    <w:p w:rsidR="006356BA" w:rsidRDefault="006356BA" w:rsidP="0078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1B1" w:rsidRPr="002061B1" w:rsidRDefault="004E6E0F">
    <w:pPr>
      <w:pStyle w:val="Footer"/>
      <w:rPr>
        <w:sz w:val="18"/>
        <w:szCs w:val="18"/>
      </w:rPr>
    </w:pPr>
    <w:r>
      <w:rPr>
        <w:sz w:val="18"/>
        <w:szCs w:val="18"/>
      </w:rPr>
      <w:t>Updated 04/2022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69" w:rsidRPr="00764469" w:rsidRDefault="004E6E0F">
    <w:pPr>
      <w:pStyle w:val="Footer"/>
      <w:rPr>
        <w:sz w:val="18"/>
        <w:szCs w:val="18"/>
      </w:rPr>
    </w:pPr>
    <w:r>
      <w:rPr>
        <w:sz w:val="18"/>
        <w:szCs w:val="18"/>
      </w:rPr>
      <w:t>Updated 04/2022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6BA" w:rsidRDefault="006356BA" w:rsidP="00780C8E">
      <w:pPr>
        <w:spacing w:after="0" w:line="240" w:lineRule="auto"/>
      </w:pPr>
      <w:r>
        <w:separator/>
      </w:r>
    </w:p>
  </w:footnote>
  <w:footnote w:type="continuationSeparator" w:id="0">
    <w:p w:rsidR="006356BA" w:rsidRDefault="006356BA" w:rsidP="00780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A91"/>
    <w:rsid w:val="00015F39"/>
    <w:rsid w:val="00027047"/>
    <w:rsid w:val="00085A8A"/>
    <w:rsid w:val="000C48E6"/>
    <w:rsid w:val="000D1026"/>
    <w:rsid w:val="0013163B"/>
    <w:rsid w:val="001B7AE9"/>
    <w:rsid w:val="002061B1"/>
    <w:rsid w:val="003B4ADD"/>
    <w:rsid w:val="003C0267"/>
    <w:rsid w:val="004E6E0F"/>
    <w:rsid w:val="00532A91"/>
    <w:rsid w:val="00552D8A"/>
    <w:rsid w:val="0057345A"/>
    <w:rsid w:val="005D0FF6"/>
    <w:rsid w:val="00610C25"/>
    <w:rsid w:val="00622956"/>
    <w:rsid w:val="006356BA"/>
    <w:rsid w:val="00650E55"/>
    <w:rsid w:val="00653D40"/>
    <w:rsid w:val="00764469"/>
    <w:rsid w:val="00780C8E"/>
    <w:rsid w:val="00837A49"/>
    <w:rsid w:val="00871866"/>
    <w:rsid w:val="00892C7F"/>
    <w:rsid w:val="008F1A9A"/>
    <w:rsid w:val="00954995"/>
    <w:rsid w:val="009D4549"/>
    <w:rsid w:val="00AC6E08"/>
    <w:rsid w:val="00AE1F5D"/>
    <w:rsid w:val="00B50FA5"/>
    <w:rsid w:val="00C02881"/>
    <w:rsid w:val="00C16615"/>
    <w:rsid w:val="00D43BCA"/>
    <w:rsid w:val="00E65B7D"/>
    <w:rsid w:val="00E741D6"/>
    <w:rsid w:val="00EE3582"/>
    <w:rsid w:val="00E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A2D2E"/>
  <w15:chartTrackingRefBased/>
  <w15:docId w15:val="{0D83ABBB-8042-4A55-9CFB-8A83729A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C25"/>
  </w:style>
  <w:style w:type="paragraph" w:styleId="Heading1">
    <w:name w:val="heading 1"/>
    <w:basedOn w:val="Normal"/>
    <w:next w:val="Normal"/>
    <w:link w:val="Heading1Char"/>
    <w:uiPriority w:val="9"/>
    <w:qFormat/>
    <w:rsid w:val="00837A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288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37A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80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C8E"/>
  </w:style>
  <w:style w:type="paragraph" w:styleId="Footer">
    <w:name w:val="footer"/>
    <w:basedOn w:val="Normal"/>
    <w:link w:val="FooterChar"/>
    <w:uiPriority w:val="99"/>
    <w:unhideWhenUsed/>
    <w:rsid w:val="00780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SAMM~1\AppData\Local\Temp\002924-TemplateFil-31620172095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209163090E4832B5B86BF2C45A7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CDC16-58B9-41C1-BF91-D0224C6DF1F9}"/>
      </w:docPartPr>
      <w:docPartBody>
        <w:p w:rsidR="00C2421D" w:rsidRDefault="001C01C6" w:rsidP="001C01C6">
          <w:pPr>
            <w:pStyle w:val="0D209163090E4832B5B86BF2C45A754F4"/>
          </w:pPr>
          <w:r w:rsidRPr="00231D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4F9C1265124CA897B5820AFA0C6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C001C-CB57-4FD6-8957-C206B828870B}"/>
      </w:docPartPr>
      <w:docPartBody>
        <w:p w:rsidR="00C2421D" w:rsidRDefault="001C01C6" w:rsidP="001C01C6">
          <w:pPr>
            <w:pStyle w:val="A54F9C1265124CA897B5820AFA0C6FDF4"/>
          </w:pPr>
          <w:r w:rsidRPr="003C0267">
            <w:rPr>
              <w:rStyle w:val="PlaceholderText"/>
              <w:color w:val="auto"/>
            </w:rPr>
            <w:t>Click or tap here to enter text.</w:t>
          </w:r>
        </w:p>
      </w:docPartBody>
    </w:docPart>
    <w:docPart>
      <w:docPartPr>
        <w:name w:val="2A1DD0BF18B3478F8FB1F803EEB90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7C38F-2DAB-4975-AE52-71EB5B8B964F}"/>
      </w:docPartPr>
      <w:docPartBody>
        <w:p w:rsidR="00C2421D" w:rsidRDefault="001C01C6" w:rsidP="001C01C6">
          <w:pPr>
            <w:pStyle w:val="2A1DD0BF18B3478F8FB1F803EEB90B1B4"/>
          </w:pPr>
          <w:r w:rsidRPr="00231D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CB5D736F154A01BBDB2C33042D2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6430D-4308-4747-8396-7DE2D2FC87A2}"/>
      </w:docPartPr>
      <w:docPartBody>
        <w:p w:rsidR="00C2421D" w:rsidRDefault="001C01C6" w:rsidP="001C01C6">
          <w:pPr>
            <w:pStyle w:val="6ACB5D736F154A01BBDB2C33042D2F154"/>
          </w:pPr>
          <w:r w:rsidRPr="00231D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F0EC7C06C4D84A9659AA194BC9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82239-3BCC-464A-BFE9-0E0BE30A6346}"/>
      </w:docPartPr>
      <w:docPartBody>
        <w:p w:rsidR="00C2421D" w:rsidRDefault="001C01C6" w:rsidP="001C01C6">
          <w:pPr>
            <w:pStyle w:val="395F0EC7C06C4D84A9659AA194BC93F24"/>
          </w:pPr>
          <w:r w:rsidRPr="00231D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5E42A0406C4D498B3544AB84566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E06E8-6FA1-4D18-B38D-E16F7801E096}"/>
      </w:docPartPr>
      <w:docPartBody>
        <w:p w:rsidR="00C2421D" w:rsidRDefault="001C01C6" w:rsidP="001C01C6">
          <w:pPr>
            <w:pStyle w:val="BB5E42A0406C4D498B3544AB8456646A4"/>
          </w:pPr>
          <w:r w:rsidRPr="00231D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F3E5DCFFD495687C3072337F18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2BA97-5A8B-4BE1-8D69-74275C441CF9}"/>
      </w:docPartPr>
      <w:docPartBody>
        <w:p w:rsidR="00C2421D" w:rsidRDefault="001C01C6" w:rsidP="001C01C6">
          <w:pPr>
            <w:pStyle w:val="0A7F3E5DCFFD495687C3072337F18AAC4"/>
          </w:pPr>
          <w:r w:rsidRPr="00231D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0F23B7846D44CBA944359CC5682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E56B7-372E-4525-ADFC-1F44219F287B}"/>
      </w:docPartPr>
      <w:docPartBody>
        <w:p w:rsidR="00C2421D" w:rsidRDefault="001C01C6" w:rsidP="001C01C6">
          <w:pPr>
            <w:pStyle w:val="3E0F23B7846D44CBA944359CC56821844"/>
          </w:pPr>
          <w:r w:rsidRPr="00231DB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EA1CC4CEDB49B2915052CDA270A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D78D1-4EDA-4730-94AF-8AE0BEA4D06B}"/>
      </w:docPartPr>
      <w:docPartBody>
        <w:p w:rsidR="006B13BC" w:rsidRDefault="001C01C6" w:rsidP="001C01C6">
          <w:pPr>
            <w:pStyle w:val="DCEA1CC4CEDB49B2915052CDA270A4213"/>
          </w:pPr>
          <w:r w:rsidRPr="000C48E6">
            <w:rPr>
              <w:u w:val="single"/>
            </w:rPr>
            <w:t xml:space="preserve">             </w:t>
          </w:r>
        </w:p>
      </w:docPartBody>
    </w:docPart>
    <w:docPart>
      <w:docPartPr>
        <w:name w:val="35A0660488F2451F83B1B423DC617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0C9FE-2D85-426D-9E69-003A0B2AE984}"/>
      </w:docPartPr>
      <w:docPartBody>
        <w:p w:rsidR="006B13BC" w:rsidRDefault="001C01C6" w:rsidP="001C01C6">
          <w:pPr>
            <w:pStyle w:val="35A0660488F2451F83B1B423DC6174B93"/>
          </w:pPr>
          <w:r w:rsidRPr="000C48E6">
            <w:rPr>
              <w:u w:val="single"/>
            </w:rPr>
            <w:t xml:space="preserve">            </w:t>
          </w:r>
        </w:p>
      </w:docPartBody>
    </w:docPart>
    <w:docPart>
      <w:docPartPr>
        <w:name w:val="C559D37CA13D4D068AD6F06229E3B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2714-CC9A-4B0D-9425-AD4EF8FFA401}"/>
      </w:docPartPr>
      <w:docPartBody>
        <w:p w:rsidR="006B13BC" w:rsidRDefault="001C01C6" w:rsidP="001C01C6">
          <w:pPr>
            <w:pStyle w:val="C559D37CA13D4D068AD6F06229E3BF8A3"/>
          </w:pPr>
          <w:r w:rsidRPr="000C48E6">
            <w:rPr>
              <w:u w:val="single"/>
            </w:rPr>
            <w:t xml:space="preserve">  </w:t>
          </w:r>
          <w:r>
            <w:rPr>
              <w:u w:val="single"/>
            </w:rPr>
            <w:t xml:space="preserve">   </w:t>
          </w:r>
        </w:p>
      </w:docPartBody>
    </w:docPart>
    <w:docPart>
      <w:docPartPr>
        <w:name w:val="0DE67353F0FC4799A45E09C02823C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BD38A-9743-4E21-9EDC-A839D626F012}"/>
      </w:docPartPr>
      <w:docPartBody>
        <w:p w:rsidR="006B13BC" w:rsidRDefault="001C01C6" w:rsidP="001C01C6">
          <w:pPr>
            <w:pStyle w:val="0DE67353F0FC4799A45E09C02823CF733"/>
          </w:pPr>
          <w:r w:rsidRPr="000C48E6">
            <w:rPr>
              <w:u w:val="single"/>
            </w:rPr>
            <w:t xml:space="preserve">            </w:t>
          </w:r>
        </w:p>
      </w:docPartBody>
    </w:docPart>
    <w:docPart>
      <w:docPartPr>
        <w:name w:val="ECA265857938432689FA5F61AB179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8A479-1B2B-4711-8919-52344B03C01A}"/>
      </w:docPartPr>
      <w:docPartBody>
        <w:p w:rsidR="006B13BC" w:rsidRDefault="001C01C6" w:rsidP="001C01C6">
          <w:pPr>
            <w:pStyle w:val="ECA265857938432689FA5F61AB1795D13"/>
          </w:pPr>
          <w:r w:rsidRPr="000C48E6">
            <w:rPr>
              <w:u w:val="single"/>
            </w:rPr>
            <w:t xml:space="preserve">            </w:t>
          </w:r>
        </w:p>
      </w:docPartBody>
    </w:docPart>
    <w:docPart>
      <w:docPartPr>
        <w:name w:val="1288636AD6F0493096696446081EC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5CD15-DD90-4967-9634-3A18FFE41713}"/>
      </w:docPartPr>
      <w:docPartBody>
        <w:p w:rsidR="006B13BC" w:rsidRDefault="001C01C6" w:rsidP="001C01C6">
          <w:pPr>
            <w:pStyle w:val="1288636AD6F0493096696446081ECB2C3"/>
          </w:pPr>
          <w:r w:rsidRPr="000C48E6">
            <w:rPr>
              <w:u w:val="single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5B"/>
    <w:rsid w:val="001C01C6"/>
    <w:rsid w:val="0038057A"/>
    <w:rsid w:val="004019B3"/>
    <w:rsid w:val="00654D5E"/>
    <w:rsid w:val="006B13BC"/>
    <w:rsid w:val="00A318AE"/>
    <w:rsid w:val="00A77B7E"/>
    <w:rsid w:val="00B05748"/>
    <w:rsid w:val="00B40C5B"/>
    <w:rsid w:val="00C2421D"/>
    <w:rsid w:val="00D7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01C6"/>
    <w:rPr>
      <w:color w:val="808080"/>
    </w:rPr>
  </w:style>
  <w:style w:type="paragraph" w:customStyle="1" w:styleId="0D209163090E4832B5B86BF2C45A754F">
    <w:name w:val="0D209163090E4832B5B86BF2C45A754F"/>
  </w:style>
  <w:style w:type="paragraph" w:customStyle="1" w:styleId="A54F9C1265124CA897B5820AFA0C6FDF">
    <w:name w:val="A54F9C1265124CA897B5820AFA0C6FDF"/>
  </w:style>
  <w:style w:type="paragraph" w:customStyle="1" w:styleId="2A1DD0BF18B3478F8FB1F803EEB90B1B">
    <w:name w:val="2A1DD0BF18B3478F8FB1F803EEB90B1B"/>
  </w:style>
  <w:style w:type="paragraph" w:customStyle="1" w:styleId="6ACB5D736F154A01BBDB2C33042D2F15">
    <w:name w:val="6ACB5D736F154A01BBDB2C33042D2F15"/>
  </w:style>
  <w:style w:type="paragraph" w:customStyle="1" w:styleId="395F0EC7C06C4D84A9659AA194BC93F2">
    <w:name w:val="395F0EC7C06C4D84A9659AA194BC93F2"/>
  </w:style>
  <w:style w:type="paragraph" w:customStyle="1" w:styleId="BB5E42A0406C4D498B3544AB8456646A">
    <w:name w:val="BB5E42A0406C4D498B3544AB8456646A"/>
  </w:style>
  <w:style w:type="paragraph" w:customStyle="1" w:styleId="0A7F3E5DCFFD495687C3072337F18AAC">
    <w:name w:val="0A7F3E5DCFFD495687C3072337F18AAC"/>
  </w:style>
  <w:style w:type="paragraph" w:customStyle="1" w:styleId="3E0F23B7846D44CBA944359CC5682184">
    <w:name w:val="3E0F23B7846D44CBA944359CC5682184"/>
  </w:style>
  <w:style w:type="paragraph" w:customStyle="1" w:styleId="7E50582F1016459B907580217A12F083">
    <w:name w:val="7E50582F1016459B907580217A12F083"/>
  </w:style>
  <w:style w:type="paragraph" w:customStyle="1" w:styleId="CBC3CF92D29247409F8AE8F58E70B5A2">
    <w:name w:val="CBC3CF92D29247409F8AE8F58E70B5A2"/>
    <w:rsid w:val="00654D5E"/>
  </w:style>
  <w:style w:type="paragraph" w:customStyle="1" w:styleId="0D209163090E4832B5B86BF2C45A754F1">
    <w:name w:val="0D209163090E4832B5B86BF2C45A754F1"/>
    <w:rsid w:val="001C01C6"/>
    <w:rPr>
      <w:rFonts w:eastAsiaTheme="minorHAnsi"/>
    </w:rPr>
  </w:style>
  <w:style w:type="paragraph" w:customStyle="1" w:styleId="A54F9C1265124CA897B5820AFA0C6FDF1">
    <w:name w:val="A54F9C1265124CA897B5820AFA0C6FDF1"/>
    <w:rsid w:val="001C01C6"/>
    <w:rPr>
      <w:rFonts w:eastAsiaTheme="minorHAnsi"/>
    </w:rPr>
  </w:style>
  <w:style w:type="paragraph" w:customStyle="1" w:styleId="2A1DD0BF18B3478F8FB1F803EEB90B1B1">
    <w:name w:val="2A1DD0BF18B3478F8FB1F803EEB90B1B1"/>
    <w:rsid w:val="001C01C6"/>
    <w:rPr>
      <w:rFonts w:eastAsiaTheme="minorHAnsi"/>
    </w:rPr>
  </w:style>
  <w:style w:type="paragraph" w:customStyle="1" w:styleId="6ACB5D736F154A01BBDB2C33042D2F151">
    <w:name w:val="6ACB5D736F154A01BBDB2C33042D2F151"/>
    <w:rsid w:val="001C01C6"/>
    <w:rPr>
      <w:rFonts w:eastAsiaTheme="minorHAnsi"/>
    </w:rPr>
  </w:style>
  <w:style w:type="paragraph" w:customStyle="1" w:styleId="395F0EC7C06C4D84A9659AA194BC93F21">
    <w:name w:val="395F0EC7C06C4D84A9659AA194BC93F21"/>
    <w:rsid w:val="001C01C6"/>
    <w:rPr>
      <w:rFonts w:eastAsiaTheme="minorHAnsi"/>
    </w:rPr>
  </w:style>
  <w:style w:type="paragraph" w:customStyle="1" w:styleId="BB5E42A0406C4D498B3544AB8456646A1">
    <w:name w:val="BB5E42A0406C4D498B3544AB8456646A1"/>
    <w:rsid w:val="001C01C6"/>
    <w:rPr>
      <w:rFonts w:eastAsiaTheme="minorHAnsi"/>
    </w:rPr>
  </w:style>
  <w:style w:type="paragraph" w:customStyle="1" w:styleId="0A7F3E5DCFFD495687C3072337F18AAC1">
    <w:name w:val="0A7F3E5DCFFD495687C3072337F18AAC1"/>
    <w:rsid w:val="001C01C6"/>
    <w:rPr>
      <w:rFonts w:eastAsiaTheme="minorHAnsi"/>
    </w:rPr>
  </w:style>
  <w:style w:type="paragraph" w:customStyle="1" w:styleId="3E0F23B7846D44CBA944359CC56821841">
    <w:name w:val="3E0F23B7846D44CBA944359CC56821841"/>
    <w:rsid w:val="001C01C6"/>
    <w:rPr>
      <w:rFonts w:eastAsiaTheme="minorHAnsi"/>
    </w:rPr>
  </w:style>
  <w:style w:type="paragraph" w:customStyle="1" w:styleId="DCEA1CC4CEDB49B2915052CDA270A421">
    <w:name w:val="DCEA1CC4CEDB49B2915052CDA270A421"/>
    <w:rsid w:val="001C01C6"/>
    <w:rPr>
      <w:rFonts w:eastAsiaTheme="minorHAnsi"/>
    </w:rPr>
  </w:style>
  <w:style w:type="paragraph" w:customStyle="1" w:styleId="35A0660488F2451F83B1B423DC6174B9">
    <w:name w:val="35A0660488F2451F83B1B423DC6174B9"/>
    <w:rsid w:val="001C01C6"/>
    <w:rPr>
      <w:rFonts w:eastAsiaTheme="minorHAnsi"/>
    </w:rPr>
  </w:style>
  <w:style w:type="paragraph" w:customStyle="1" w:styleId="C559D37CA13D4D068AD6F06229E3BF8A">
    <w:name w:val="C559D37CA13D4D068AD6F06229E3BF8A"/>
    <w:rsid w:val="001C01C6"/>
    <w:rPr>
      <w:rFonts w:eastAsiaTheme="minorHAnsi"/>
    </w:rPr>
  </w:style>
  <w:style w:type="paragraph" w:customStyle="1" w:styleId="0DE67353F0FC4799A45E09C02823CF73">
    <w:name w:val="0DE67353F0FC4799A45E09C02823CF73"/>
    <w:rsid w:val="001C01C6"/>
    <w:rPr>
      <w:rFonts w:eastAsiaTheme="minorHAnsi"/>
    </w:rPr>
  </w:style>
  <w:style w:type="paragraph" w:customStyle="1" w:styleId="ECA265857938432689FA5F61AB1795D1">
    <w:name w:val="ECA265857938432689FA5F61AB1795D1"/>
    <w:rsid w:val="001C01C6"/>
    <w:rPr>
      <w:rFonts w:eastAsiaTheme="minorHAnsi"/>
    </w:rPr>
  </w:style>
  <w:style w:type="paragraph" w:customStyle="1" w:styleId="1288636AD6F0493096696446081ECB2C">
    <w:name w:val="1288636AD6F0493096696446081ECB2C"/>
    <w:rsid w:val="001C01C6"/>
    <w:rPr>
      <w:rFonts w:eastAsiaTheme="minorHAnsi"/>
    </w:rPr>
  </w:style>
  <w:style w:type="paragraph" w:customStyle="1" w:styleId="0D209163090E4832B5B86BF2C45A754F2">
    <w:name w:val="0D209163090E4832B5B86BF2C45A754F2"/>
    <w:rsid w:val="001C01C6"/>
    <w:rPr>
      <w:rFonts w:eastAsiaTheme="minorHAnsi"/>
    </w:rPr>
  </w:style>
  <w:style w:type="paragraph" w:customStyle="1" w:styleId="A54F9C1265124CA897B5820AFA0C6FDF2">
    <w:name w:val="A54F9C1265124CA897B5820AFA0C6FDF2"/>
    <w:rsid w:val="001C01C6"/>
    <w:rPr>
      <w:rFonts w:eastAsiaTheme="minorHAnsi"/>
    </w:rPr>
  </w:style>
  <w:style w:type="paragraph" w:customStyle="1" w:styleId="2A1DD0BF18B3478F8FB1F803EEB90B1B2">
    <w:name w:val="2A1DD0BF18B3478F8FB1F803EEB90B1B2"/>
    <w:rsid w:val="001C01C6"/>
    <w:rPr>
      <w:rFonts w:eastAsiaTheme="minorHAnsi"/>
    </w:rPr>
  </w:style>
  <w:style w:type="paragraph" w:customStyle="1" w:styleId="6ACB5D736F154A01BBDB2C33042D2F152">
    <w:name w:val="6ACB5D736F154A01BBDB2C33042D2F152"/>
    <w:rsid w:val="001C01C6"/>
    <w:rPr>
      <w:rFonts w:eastAsiaTheme="minorHAnsi"/>
    </w:rPr>
  </w:style>
  <w:style w:type="paragraph" w:customStyle="1" w:styleId="395F0EC7C06C4D84A9659AA194BC93F22">
    <w:name w:val="395F0EC7C06C4D84A9659AA194BC93F22"/>
    <w:rsid w:val="001C01C6"/>
    <w:rPr>
      <w:rFonts w:eastAsiaTheme="minorHAnsi"/>
    </w:rPr>
  </w:style>
  <w:style w:type="paragraph" w:customStyle="1" w:styleId="BB5E42A0406C4D498B3544AB8456646A2">
    <w:name w:val="BB5E42A0406C4D498B3544AB8456646A2"/>
    <w:rsid w:val="001C01C6"/>
    <w:rPr>
      <w:rFonts w:eastAsiaTheme="minorHAnsi"/>
    </w:rPr>
  </w:style>
  <w:style w:type="paragraph" w:customStyle="1" w:styleId="0A7F3E5DCFFD495687C3072337F18AAC2">
    <w:name w:val="0A7F3E5DCFFD495687C3072337F18AAC2"/>
    <w:rsid w:val="001C01C6"/>
    <w:rPr>
      <w:rFonts w:eastAsiaTheme="minorHAnsi"/>
    </w:rPr>
  </w:style>
  <w:style w:type="paragraph" w:customStyle="1" w:styleId="3E0F23B7846D44CBA944359CC56821842">
    <w:name w:val="3E0F23B7846D44CBA944359CC56821842"/>
    <w:rsid w:val="001C01C6"/>
    <w:rPr>
      <w:rFonts w:eastAsiaTheme="minorHAnsi"/>
    </w:rPr>
  </w:style>
  <w:style w:type="paragraph" w:customStyle="1" w:styleId="DCEA1CC4CEDB49B2915052CDA270A4211">
    <w:name w:val="DCEA1CC4CEDB49B2915052CDA270A4211"/>
    <w:rsid w:val="001C01C6"/>
    <w:rPr>
      <w:rFonts w:eastAsiaTheme="minorHAnsi"/>
    </w:rPr>
  </w:style>
  <w:style w:type="paragraph" w:customStyle="1" w:styleId="35A0660488F2451F83B1B423DC6174B91">
    <w:name w:val="35A0660488F2451F83B1B423DC6174B91"/>
    <w:rsid w:val="001C01C6"/>
    <w:rPr>
      <w:rFonts w:eastAsiaTheme="minorHAnsi"/>
    </w:rPr>
  </w:style>
  <w:style w:type="paragraph" w:customStyle="1" w:styleId="C559D37CA13D4D068AD6F06229E3BF8A1">
    <w:name w:val="C559D37CA13D4D068AD6F06229E3BF8A1"/>
    <w:rsid w:val="001C01C6"/>
    <w:rPr>
      <w:rFonts w:eastAsiaTheme="minorHAnsi"/>
    </w:rPr>
  </w:style>
  <w:style w:type="paragraph" w:customStyle="1" w:styleId="0DE67353F0FC4799A45E09C02823CF731">
    <w:name w:val="0DE67353F0FC4799A45E09C02823CF731"/>
    <w:rsid w:val="001C01C6"/>
    <w:rPr>
      <w:rFonts w:eastAsiaTheme="minorHAnsi"/>
    </w:rPr>
  </w:style>
  <w:style w:type="paragraph" w:customStyle="1" w:styleId="ECA265857938432689FA5F61AB1795D11">
    <w:name w:val="ECA265857938432689FA5F61AB1795D11"/>
    <w:rsid w:val="001C01C6"/>
    <w:rPr>
      <w:rFonts w:eastAsiaTheme="minorHAnsi"/>
    </w:rPr>
  </w:style>
  <w:style w:type="paragraph" w:customStyle="1" w:styleId="1288636AD6F0493096696446081ECB2C1">
    <w:name w:val="1288636AD6F0493096696446081ECB2C1"/>
    <w:rsid w:val="001C01C6"/>
    <w:rPr>
      <w:rFonts w:eastAsiaTheme="minorHAnsi"/>
    </w:rPr>
  </w:style>
  <w:style w:type="paragraph" w:customStyle="1" w:styleId="0D209163090E4832B5B86BF2C45A754F3">
    <w:name w:val="0D209163090E4832B5B86BF2C45A754F3"/>
    <w:rsid w:val="001C01C6"/>
    <w:rPr>
      <w:rFonts w:eastAsiaTheme="minorHAnsi"/>
    </w:rPr>
  </w:style>
  <w:style w:type="paragraph" w:customStyle="1" w:styleId="A54F9C1265124CA897B5820AFA0C6FDF3">
    <w:name w:val="A54F9C1265124CA897B5820AFA0C6FDF3"/>
    <w:rsid w:val="001C01C6"/>
    <w:rPr>
      <w:rFonts w:eastAsiaTheme="minorHAnsi"/>
    </w:rPr>
  </w:style>
  <w:style w:type="paragraph" w:customStyle="1" w:styleId="2A1DD0BF18B3478F8FB1F803EEB90B1B3">
    <w:name w:val="2A1DD0BF18B3478F8FB1F803EEB90B1B3"/>
    <w:rsid w:val="001C01C6"/>
    <w:rPr>
      <w:rFonts w:eastAsiaTheme="minorHAnsi"/>
    </w:rPr>
  </w:style>
  <w:style w:type="paragraph" w:customStyle="1" w:styleId="6ACB5D736F154A01BBDB2C33042D2F153">
    <w:name w:val="6ACB5D736F154A01BBDB2C33042D2F153"/>
    <w:rsid w:val="001C01C6"/>
    <w:rPr>
      <w:rFonts w:eastAsiaTheme="minorHAnsi"/>
    </w:rPr>
  </w:style>
  <w:style w:type="paragraph" w:customStyle="1" w:styleId="395F0EC7C06C4D84A9659AA194BC93F23">
    <w:name w:val="395F0EC7C06C4D84A9659AA194BC93F23"/>
    <w:rsid w:val="001C01C6"/>
    <w:rPr>
      <w:rFonts w:eastAsiaTheme="minorHAnsi"/>
    </w:rPr>
  </w:style>
  <w:style w:type="paragraph" w:customStyle="1" w:styleId="BB5E42A0406C4D498B3544AB8456646A3">
    <w:name w:val="BB5E42A0406C4D498B3544AB8456646A3"/>
    <w:rsid w:val="001C01C6"/>
    <w:rPr>
      <w:rFonts w:eastAsiaTheme="minorHAnsi"/>
    </w:rPr>
  </w:style>
  <w:style w:type="paragraph" w:customStyle="1" w:styleId="0A7F3E5DCFFD495687C3072337F18AAC3">
    <w:name w:val="0A7F3E5DCFFD495687C3072337F18AAC3"/>
    <w:rsid w:val="001C01C6"/>
    <w:rPr>
      <w:rFonts w:eastAsiaTheme="minorHAnsi"/>
    </w:rPr>
  </w:style>
  <w:style w:type="paragraph" w:customStyle="1" w:styleId="3E0F23B7846D44CBA944359CC56821843">
    <w:name w:val="3E0F23B7846D44CBA944359CC56821843"/>
    <w:rsid w:val="001C01C6"/>
    <w:rPr>
      <w:rFonts w:eastAsiaTheme="minorHAnsi"/>
    </w:rPr>
  </w:style>
  <w:style w:type="paragraph" w:customStyle="1" w:styleId="DCEA1CC4CEDB49B2915052CDA270A4212">
    <w:name w:val="DCEA1CC4CEDB49B2915052CDA270A4212"/>
    <w:rsid w:val="001C01C6"/>
    <w:rPr>
      <w:rFonts w:eastAsiaTheme="minorHAnsi"/>
    </w:rPr>
  </w:style>
  <w:style w:type="paragraph" w:customStyle="1" w:styleId="35A0660488F2451F83B1B423DC6174B92">
    <w:name w:val="35A0660488F2451F83B1B423DC6174B92"/>
    <w:rsid w:val="001C01C6"/>
    <w:rPr>
      <w:rFonts w:eastAsiaTheme="minorHAnsi"/>
    </w:rPr>
  </w:style>
  <w:style w:type="paragraph" w:customStyle="1" w:styleId="C559D37CA13D4D068AD6F06229E3BF8A2">
    <w:name w:val="C559D37CA13D4D068AD6F06229E3BF8A2"/>
    <w:rsid w:val="001C01C6"/>
    <w:rPr>
      <w:rFonts w:eastAsiaTheme="minorHAnsi"/>
    </w:rPr>
  </w:style>
  <w:style w:type="paragraph" w:customStyle="1" w:styleId="0DE67353F0FC4799A45E09C02823CF732">
    <w:name w:val="0DE67353F0FC4799A45E09C02823CF732"/>
    <w:rsid w:val="001C01C6"/>
    <w:rPr>
      <w:rFonts w:eastAsiaTheme="minorHAnsi"/>
    </w:rPr>
  </w:style>
  <w:style w:type="paragraph" w:customStyle="1" w:styleId="ECA265857938432689FA5F61AB1795D12">
    <w:name w:val="ECA265857938432689FA5F61AB1795D12"/>
    <w:rsid w:val="001C01C6"/>
    <w:rPr>
      <w:rFonts w:eastAsiaTheme="minorHAnsi"/>
    </w:rPr>
  </w:style>
  <w:style w:type="paragraph" w:customStyle="1" w:styleId="1288636AD6F0493096696446081ECB2C2">
    <w:name w:val="1288636AD6F0493096696446081ECB2C2"/>
    <w:rsid w:val="001C01C6"/>
    <w:rPr>
      <w:rFonts w:eastAsiaTheme="minorHAnsi"/>
    </w:rPr>
  </w:style>
  <w:style w:type="paragraph" w:customStyle="1" w:styleId="0D209163090E4832B5B86BF2C45A754F4">
    <w:name w:val="0D209163090E4832B5B86BF2C45A754F4"/>
    <w:rsid w:val="001C01C6"/>
    <w:rPr>
      <w:rFonts w:eastAsiaTheme="minorHAnsi"/>
    </w:rPr>
  </w:style>
  <w:style w:type="paragraph" w:customStyle="1" w:styleId="A54F9C1265124CA897B5820AFA0C6FDF4">
    <w:name w:val="A54F9C1265124CA897B5820AFA0C6FDF4"/>
    <w:rsid w:val="001C01C6"/>
    <w:rPr>
      <w:rFonts w:eastAsiaTheme="minorHAnsi"/>
    </w:rPr>
  </w:style>
  <w:style w:type="paragraph" w:customStyle="1" w:styleId="2A1DD0BF18B3478F8FB1F803EEB90B1B4">
    <w:name w:val="2A1DD0BF18B3478F8FB1F803EEB90B1B4"/>
    <w:rsid w:val="001C01C6"/>
    <w:rPr>
      <w:rFonts w:eastAsiaTheme="minorHAnsi"/>
    </w:rPr>
  </w:style>
  <w:style w:type="paragraph" w:customStyle="1" w:styleId="6ACB5D736F154A01BBDB2C33042D2F154">
    <w:name w:val="6ACB5D736F154A01BBDB2C33042D2F154"/>
    <w:rsid w:val="001C01C6"/>
    <w:rPr>
      <w:rFonts w:eastAsiaTheme="minorHAnsi"/>
    </w:rPr>
  </w:style>
  <w:style w:type="paragraph" w:customStyle="1" w:styleId="395F0EC7C06C4D84A9659AA194BC93F24">
    <w:name w:val="395F0EC7C06C4D84A9659AA194BC93F24"/>
    <w:rsid w:val="001C01C6"/>
    <w:rPr>
      <w:rFonts w:eastAsiaTheme="minorHAnsi"/>
    </w:rPr>
  </w:style>
  <w:style w:type="paragraph" w:customStyle="1" w:styleId="BB5E42A0406C4D498B3544AB8456646A4">
    <w:name w:val="BB5E42A0406C4D498B3544AB8456646A4"/>
    <w:rsid w:val="001C01C6"/>
    <w:rPr>
      <w:rFonts w:eastAsiaTheme="minorHAnsi"/>
    </w:rPr>
  </w:style>
  <w:style w:type="paragraph" w:customStyle="1" w:styleId="0A7F3E5DCFFD495687C3072337F18AAC4">
    <w:name w:val="0A7F3E5DCFFD495687C3072337F18AAC4"/>
    <w:rsid w:val="001C01C6"/>
    <w:rPr>
      <w:rFonts w:eastAsiaTheme="minorHAnsi"/>
    </w:rPr>
  </w:style>
  <w:style w:type="paragraph" w:customStyle="1" w:styleId="3E0F23B7846D44CBA944359CC56821844">
    <w:name w:val="3E0F23B7846D44CBA944359CC56821844"/>
    <w:rsid w:val="001C01C6"/>
    <w:rPr>
      <w:rFonts w:eastAsiaTheme="minorHAnsi"/>
    </w:rPr>
  </w:style>
  <w:style w:type="paragraph" w:customStyle="1" w:styleId="DCEA1CC4CEDB49B2915052CDA270A4213">
    <w:name w:val="DCEA1CC4CEDB49B2915052CDA270A4213"/>
    <w:rsid w:val="001C01C6"/>
    <w:rPr>
      <w:rFonts w:eastAsiaTheme="minorHAnsi"/>
    </w:rPr>
  </w:style>
  <w:style w:type="paragraph" w:customStyle="1" w:styleId="35A0660488F2451F83B1B423DC6174B93">
    <w:name w:val="35A0660488F2451F83B1B423DC6174B93"/>
    <w:rsid w:val="001C01C6"/>
    <w:rPr>
      <w:rFonts w:eastAsiaTheme="minorHAnsi"/>
    </w:rPr>
  </w:style>
  <w:style w:type="paragraph" w:customStyle="1" w:styleId="C559D37CA13D4D068AD6F06229E3BF8A3">
    <w:name w:val="C559D37CA13D4D068AD6F06229E3BF8A3"/>
    <w:rsid w:val="001C01C6"/>
    <w:rPr>
      <w:rFonts w:eastAsiaTheme="minorHAnsi"/>
    </w:rPr>
  </w:style>
  <w:style w:type="paragraph" w:customStyle="1" w:styleId="0DE67353F0FC4799A45E09C02823CF733">
    <w:name w:val="0DE67353F0FC4799A45E09C02823CF733"/>
    <w:rsid w:val="001C01C6"/>
    <w:rPr>
      <w:rFonts w:eastAsiaTheme="minorHAnsi"/>
    </w:rPr>
  </w:style>
  <w:style w:type="paragraph" w:customStyle="1" w:styleId="ECA265857938432689FA5F61AB1795D13">
    <w:name w:val="ECA265857938432689FA5F61AB1795D13"/>
    <w:rsid w:val="001C01C6"/>
    <w:rPr>
      <w:rFonts w:eastAsiaTheme="minorHAnsi"/>
    </w:rPr>
  </w:style>
  <w:style w:type="paragraph" w:customStyle="1" w:styleId="1288636AD6F0493096696446081ECB2C3">
    <w:name w:val="1288636AD6F0493096696446081ECB2C3"/>
    <w:rsid w:val="001C01C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002924-TemplateFil-316201720956</Template>
  <TotalTime>1</TotalTime>
  <Pages>5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Sammeth, David</dc:creator>
  <cp:keywords/>
  <dc:description/>
  <cp:lastModifiedBy>Gray, Kathleen J</cp:lastModifiedBy>
  <cp:revision>3</cp:revision>
  <dcterms:created xsi:type="dcterms:W3CDTF">2022-04-14T16:22:00Z</dcterms:created>
  <dcterms:modified xsi:type="dcterms:W3CDTF">2022-04-14T16:53:00Z</dcterms:modified>
</cp:coreProperties>
</file>