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06" w:rsidRDefault="00A665D2" w:rsidP="00FC4706">
      <w:pPr>
        <w:spacing w:line="240" w:lineRule="auto"/>
        <w:contextualSpacing/>
        <w:jc w:val="center"/>
        <w:rPr>
          <w:b/>
        </w:rPr>
      </w:pPr>
      <w:r w:rsidRPr="00A665D2">
        <w:rPr>
          <w:rStyle w:val="Heading1Char"/>
          <w:rFonts w:asciiTheme="minorHAnsi" w:hAnsiTheme="minorHAnsi" w:cstheme="minorHAnsi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557ADC" wp14:editId="105725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2240" cy="7251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Heading1Char"/>
          <w:rFonts w:asciiTheme="minorHAnsi" w:hAnsiTheme="minorHAnsi" w:cstheme="minorHAnsi"/>
          <w:b/>
          <w:color w:val="000000" w:themeColor="text1"/>
        </w:rPr>
        <w:t>Academic Affairs Committee</w:t>
      </w:r>
      <w:r w:rsidR="000718F2" w:rsidRPr="002260AC">
        <w:rPr>
          <w:b/>
        </w:rPr>
        <w:br/>
      </w:r>
      <w:r w:rsidR="005468A8">
        <w:rPr>
          <w:b/>
        </w:rPr>
        <w:t>Deletion</w:t>
      </w:r>
      <w:r w:rsidR="006C7BFC">
        <w:rPr>
          <w:b/>
        </w:rPr>
        <w:t xml:space="preserve"> of </w:t>
      </w:r>
      <w:r w:rsidR="00764312">
        <w:rPr>
          <w:b/>
        </w:rPr>
        <w:t>Major</w:t>
      </w:r>
      <w:r w:rsidR="006C7BFC">
        <w:rPr>
          <w:b/>
        </w:rPr>
        <w:t>/Minor or</w:t>
      </w:r>
      <w:r w:rsidR="00764312">
        <w:rPr>
          <w:b/>
        </w:rPr>
        <w:t xml:space="preserve"> Certificate Program</w:t>
      </w:r>
      <w:r w:rsidR="000718F2" w:rsidRPr="002260AC">
        <w:rPr>
          <w:b/>
        </w:rPr>
        <w:t xml:space="preserve"> </w:t>
      </w:r>
    </w:p>
    <w:p w:rsidR="000718F2" w:rsidRDefault="000718F2" w:rsidP="00FC4706">
      <w:pPr>
        <w:spacing w:line="240" w:lineRule="auto"/>
        <w:contextualSpacing/>
        <w:jc w:val="center"/>
        <w:rPr>
          <w:u w:val="single"/>
        </w:rPr>
      </w:pPr>
      <w:r w:rsidRPr="002260AC">
        <w:rPr>
          <w:b/>
        </w:rPr>
        <w:t>Cover Sheet</w:t>
      </w:r>
      <w:r w:rsidRPr="002260AC">
        <w:rPr>
          <w:b/>
        </w:rPr>
        <w:br/>
      </w:r>
    </w:p>
    <w:p w:rsidR="00A665D2" w:rsidRDefault="00A665D2" w:rsidP="00A665D2">
      <w:pPr>
        <w:jc w:val="center"/>
        <w:rPr>
          <w:u w:val="single"/>
        </w:rPr>
      </w:pPr>
    </w:p>
    <w:p w:rsidR="00C86615" w:rsidRDefault="00E521A3" w:rsidP="000718F2">
      <w:sdt>
        <w:sdtPr>
          <w:rPr>
            <w:b/>
          </w:rPr>
          <w:id w:val="-1064185443"/>
          <w:lock w:val="contentLocked"/>
          <w:placeholder>
            <w:docPart w:val="8A181E226F984C61BB4AAB108A20D534"/>
          </w:placeholder>
          <w:group/>
        </w:sdtPr>
        <w:sdtEndPr>
          <w:rPr>
            <w:b w:val="0"/>
          </w:rPr>
        </w:sdtEndPr>
        <w:sdtContent>
          <w:r w:rsidR="00CF39D9">
            <w:rPr>
              <w:b/>
            </w:rPr>
            <w:t>Program Ti</w:t>
          </w:r>
          <w:r w:rsidR="00764312">
            <w:rPr>
              <w:b/>
            </w:rPr>
            <w:t>tle</w:t>
          </w:r>
          <w:r w:rsidR="00764312">
            <w:t>:</w:t>
          </w:r>
        </w:sdtContent>
      </w:sdt>
      <w:r w:rsidR="00764312">
        <w:t xml:space="preserve"> </w:t>
      </w:r>
      <w:r w:rsidR="00607CB5">
        <w:tab/>
      </w:r>
      <w:sdt>
        <w:sdtPr>
          <w:id w:val="88584964"/>
          <w:placeholder>
            <w:docPart w:val="8A181E226F984C61BB4AAB108A20D534"/>
          </w:placeholder>
          <w:showingPlcHdr/>
          <w:text w:multiLine="1"/>
        </w:sdtPr>
        <w:sdtEndPr/>
        <w:sdtContent>
          <w:r w:rsidR="006D4787" w:rsidRPr="004D4410">
            <w:rPr>
              <w:rStyle w:val="PlaceholderText"/>
              <w:color w:val="auto"/>
            </w:rPr>
            <w:t>Click or tap here to enter text.</w:t>
          </w:r>
        </w:sdtContent>
      </w:sdt>
      <w:r w:rsidR="00A841E9">
        <w:tab/>
      </w:r>
    </w:p>
    <w:p w:rsidR="008B2C9A" w:rsidRPr="00C86615" w:rsidRDefault="00C86615" w:rsidP="000718F2">
      <w:pPr>
        <w:rPr>
          <w:u w:val="single"/>
        </w:rPr>
      </w:pPr>
      <w:r>
        <w:rPr>
          <w:b/>
        </w:rPr>
        <w:t>Degree:</w:t>
      </w:r>
      <w:r>
        <w:rPr>
          <w:b/>
        </w:rPr>
        <w:tab/>
      </w:r>
      <w:r>
        <w:t xml:space="preserve"> </w:t>
      </w:r>
      <w:r>
        <w:rPr>
          <w:b/>
        </w:rPr>
        <w:t>(e.g., BA, BS, MA, MS, Cert)</w:t>
      </w:r>
      <w:r>
        <w:t xml:space="preserve">  </w:t>
      </w:r>
      <w:sdt>
        <w:sdtPr>
          <w:id w:val="1814528087"/>
          <w:placeholder>
            <w:docPart w:val="8A181E226F984C61BB4AAB108A20D534"/>
          </w:placeholder>
          <w:showingPlcHdr/>
          <w:text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  <w:r w:rsidR="00A841E9">
        <w:tab/>
      </w:r>
      <w:r w:rsidR="00A841E9">
        <w:tab/>
      </w:r>
      <w:r w:rsidR="00A841E9">
        <w:tab/>
      </w:r>
    </w:p>
    <w:p w:rsidR="00764312" w:rsidRDefault="00764312" w:rsidP="000718F2">
      <w:r>
        <w:rPr>
          <w:b/>
        </w:rPr>
        <w:t>Major</w:t>
      </w:r>
      <w:r w:rsidR="002C796D">
        <w:t>:</w:t>
      </w:r>
      <w:r w:rsidR="00607CB5">
        <w:t xml:space="preserve">  </w:t>
      </w:r>
      <w:sdt>
        <w:sdtPr>
          <w:id w:val="-1488553675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764312" w:rsidRDefault="00764312" w:rsidP="000718F2">
      <w:r>
        <w:rPr>
          <w:b/>
        </w:rPr>
        <w:t>Minor</w:t>
      </w:r>
      <w:r w:rsidR="002C796D">
        <w:t>:</w:t>
      </w:r>
      <w:r w:rsidR="00607CB5">
        <w:t xml:space="preserve">  </w:t>
      </w:r>
      <w:sdt>
        <w:sdtPr>
          <w:id w:val="1185028164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764312" w:rsidRPr="00764312" w:rsidRDefault="00764312" w:rsidP="000718F2">
      <w:pPr>
        <w:rPr>
          <w:u w:val="single"/>
        </w:rPr>
      </w:pPr>
      <w:r>
        <w:rPr>
          <w:b/>
        </w:rPr>
        <w:t>Emphasis/Concentration</w:t>
      </w:r>
      <w:r w:rsidR="002C796D">
        <w:t>:</w:t>
      </w:r>
      <w:r w:rsidR="00607CB5">
        <w:t xml:space="preserve">   </w:t>
      </w:r>
      <w:sdt>
        <w:sdtPr>
          <w:id w:val="576329992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764312" w:rsidRPr="00764312" w:rsidRDefault="00764312" w:rsidP="000718F2">
      <w:pPr>
        <w:rPr>
          <w:u w:val="single"/>
        </w:rPr>
      </w:pPr>
      <w:r>
        <w:rPr>
          <w:b/>
        </w:rPr>
        <w:t>Department/Discipline</w:t>
      </w:r>
      <w:r w:rsidR="002C796D">
        <w:t>:</w:t>
      </w:r>
      <w:r w:rsidR="00607CB5">
        <w:t xml:space="preserve">  </w:t>
      </w:r>
      <w:sdt>
        <w:sdtPr>
          <w:id w:val="-1542895689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764312" w:rsidRDefault="00764312" w:rsidP="000718F2">
      <w:r>
        <w:rPr>
          <w:b/>
        </w:rPr>
        <w:t>School/College</w:t>
      </w:r>
      <w:r w:rsidR="002C796D">
        <w:t>:</w:t>
      </w:r>
      <w:r w:rsidR="00607CB5">
        <w:t xml:space="preserve">  </w:t>
      </w:r>
      <w:sdt>
        <w:sdtPr>
          <w:id w:val="-2117893652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9869E0" w:rsidRPr="009869E0" w:rsidRDefault="009869E0" w:rsidP="009869E0">
      <w:pPr>
        <w:rPr>
          <w:u w:val="single"/>
        </w:rPr>
      </w:pPr>
      <w:r w:rsidRPr="009869E0">
        <w:rPr>
          <w:b/>
        </w:rPr>
        <w:t xml:space="preserve">Justification for </w:t>
      </w:r>
      <w:r>
        <w:rPr>
          <w:b/>
        </w:rPr>
        <w:t>deletion</w:t>
      </w:r>
      <w:r w:rsidRPr="009869E0">
        <w:t>:</w:t>
      </w:r>
      <w:r w:rsidRPr="009869E0">
        <w:br/>
      </w:r>
      <w:sdt>
        <w:sdtPr>
          <w:id w:val="804132837"/>
          <w:placeholder>
            <w:docPart w:val="87278E3347364BBBB5AA24F3E9B916CE"/>
          </w:placeholder>
          <w:showingPlcHdr/>
          <w:text w:multiLine="1"/>
        </w:sdtPr>
        <w:sdtEndPr/>
        <w:sdtContent>
          <w:r w:rsidRPr="009869E0">
            <w:rPr>
              <w:color w:val="808080"/>
            </w:rPr>
            <w:t>Click or tap here to enter text.</w:t>
          </w:r>
        </w:sdtContent>
      </w:sdt>
    </w:p>
    <w:p w:rsidR="00607CB5" w:rsidRPr="00607CB5" w:rsidRDefault="000718F2" w:rsidP="000718F2">
      <w:r w:rsidRPr="00C3531C">
        <w:rPr>
          <w:b/>
        </w:rPr>
        <w:t>Other program</w:t>
      </w:r>
      <w:r w:rsidR="00CE4880" w:rsidRPr="00C3531C">
        <w:rPr>
          <w:b/>
        </w:rPr>
        <w:t>s</w:t>
      </w:r>
      <w:r w:rsidRPr="00C3531C">
        <w:rPr>
          <w:b/>
        </w:rPr>
        <w:t xml:space="preserve"> affected by these changes</w:t>
      </w:r>
      <w:r w:rsidRPr="00C3531C">
        <w:t>:</w:t>
      </w:r>
      <w:r w:rsidR="000D50B6">
        <w:t xml:space="preserve"> </w:t>
      </w:r>
      <w:r w:rsidR="00607CB5">
        <w:br/>
      </w:r>
      <w:sdt>
        <w:sdtPr>
          <w:id w:val="-1561868126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0718F2" w:rsidRPr="009869E0" w:rsidRDefault="000718F2" w:rsidP="009869E0">
      <w:pPr>
        <w:rPr>
          <w:u w:val="single"/>
        </w:rPr>
      </w:pPr>
      <w:r w:rsidRPr="00C3531C">
        <w:rPr>
          <w:b/>
        </w:rPr>
        <w:t>Have these programs been notified of the changes?</w:t>
      </w:r>
      <w:r w:rsidR="0052182E">
        <w:t xml:space="preserve">  </w:t>
      </w:r>
      <w:r w:rsidR="002260AC">
        <w:t xml:space="preserve">      </w:t>
      </w:r>
      <w:r w:rsidR="00440712">
        <w:rPr>
          <w:b/>
        </w:rPr>
        <w:t>YES</w:t>
      </w:r>
      <w:r w:rsidR="002260AC">
        <w:t xml:space="preserve"> </w:t>
      </w:r>
      <w:sdt>
        <w:sdtPr>
          <w:id w:val="-20455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79D">
            <w:rPr>
              <w:rFonts w:ascii="MS Gothic" w:eastAsia="MS Gothic" w:hAnsi="MS Gothic" w:hint="eastAsia"/>
            </w:rPr>
            <w:t>☐</w:t>
          </w:r>
        </w:sdtContent>
      </w:sdt>
      <w:r w:rsidR="00440712">
        <w:t xml:space="preserve">  </w:t>
      </w:r>
      <w:r w:rsidR="009869E0" w:rsidRPr="009869E0">
        <w:t xml:space="preserve">   </w:t>
      </w:r>
      <w:r w:rsidR="009869E0" w:rsidRPr="009869E0">
        <w:rPr>
          <w:b/>
        </w:rPr>
        <w:t>N</w:t>
      </w:r>
      <w:r w:rsidR="009869E0">
        <w:rPr>
          <w:b/>
        </w:rPr>
        <w:t>O</w:t>
      </w:r>
      <w:r w:rsidR="009869E0" w:rsidRPr="009869E0">
        <w:t xml:space="preserve"> </w:t>
      </w:r>
      <w:sdt>
        <w:sdtPr>
          <w:id w:val="114470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E0" w:rsidRPr="009869E0">
            <w:rPr>
              <w:rFonts w:hint="eastAsia"/>
            </w:rPr>
            <w:t>☐</w:t>
          </w:r>
        </w:sdtContent>
      </w:sdt>
      <w:r w:rsidR="009869E0">
        <w:t xml:space="preserve">   </w:t>
      </w:r>
      <w:r w:rsidR="009869E0">
        <w:rPr>
          <w:b/>
        </w:rPr>
        <w:t xml:space="preserve"> </w:t>
      </w:r>
      <w:r w:rsidR="00440712">
        <w:rPr>
          <w:b/>
        </w:rPr>
        <w:t>N</w:t>
      </w:r>
      <w:r w:rsidR="009869E0">
        <w:rPr>
          <w:b/>
        </w:rPr>
        <w:t>/A</w:t>
      </w:r>
      <w:r w:rsidR="00440712">
        <w:rPr>
          <w:b/>
        </w:rPr>
        <w:t xml:space="preserve"> </w:t>
      </w:r>
      <w:sdt>
        <w:sdtPr>
          <w:id w:val="-77424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12">
            <w:rPr>
              <w:rFonts w:ascii="MS Gothic" w:eastAsia="MS Gothic" w:hAnsi="MS Gothic" w:hint="eastAsia"/>
            </w:rPr>
            <w:t>☐</w:t>
          </w:r>
        </w:sdtContent>
      </w:sdt>
    </w:p>
    <w:p w:rsidR="006E568B" w:rsidRPr="0030396F" w:rsidRDefault="00764312" w:rsidP="000718F2">
      <w:r>
        <w:rPr>
          <w:b/>
        </w:rPr>
        <w:t xml:space="preserve">Current/Active Courses to be </w:t>
      </w:r>
      <w:r w:rsidR="006C7BFC">
        <w:rPr>
          <w:b/>
        </w:rPr>
        <w:t>deactivated</w:t>
      </w:r>
      <w:r>
        <w:t>:</w:t>
      </w:r>
      <w:r w:rsidR="002C796D">
        <w:t xml:space="preserve"> </w:t>
      </w:r>
      <w:r w:rsidR="00232003">
        <w:br/>
      </w:r>
      <w:sdt>
        <w:sdtPr>
          <w:id w:val="625280890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</w:p>
    <w:p w:rsidR="005F19B3" w:rsidRDefault="005F19B3" w:rsidP="00770376">
      <w:pPr>
        <w:rPr>
          <w:b/>
        </w:rPr>
      </w:pPr>
    </w:p>
    <w:p w:rsidR="000718F2" w:rsidRPr="002260AC" w:rsidRDefault="00770376" w:rsidP="00770376">
      <w:pPr>
        <w:rPr>
          <w:u w:val="single"/>
        </w:rPr>
      </w:pPr>
      <w:r w:rsidRPr="00C3531C">
        <w:rPr>
          <w:b/>
        </w:rPr>
        <w:t>Contact Person</w:t>
      </w:r>
      <w:r>
        <w:t xml:space="preserve">: </w:t>
      </w:r>
      <w:sdt>
        <w:sdtPr>
          <w:id w:val="697517004"/>
          <w:placeholder>
            <w:docPart w:val="8A181E226F984C61BB4AAB108A20D534"/>
          </w:placeholder>
          <w:showingPlcHdr/>
          <w:text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  <w:r>
        <w:rPr>
          <w:rStyle w:val="PlaceholderText"/>
        </w:rPr>
        <w:t xml:space="preserve">   </w:t>
      </w:r>
      <w:r w:rsidRPr="00C3531C">
        <w:rPr>
          <w:b/>
        </w:rPr>
        <w:t>Department</w:t>
      </w:r>
      <w:r>
        <w:t xml:space="preserve">: </w:t>
      </w:r>
      <w:sdt>
        <w:sdtPr>
          <w:id w:val="2092273882"/>
          <w:placeholder>
            <w:docPart w:val="347D7082787C4CD5AEE543AD807B0D7E"/>
          </w:placeholder>
          <w:showingPlcHdr/>
          <w:text w:multiLine="1"/>
        </w:sdtPr>
        <w:sdtEndPr/>
        <w:sdtContent>
          <w:r w:rsidR="004C693F" w:rsidRPr="002D5D16">
            <w:rPr>
              <w:rStyle w:val="PlaceholderText"/>
            </w:rPr>
            <w:t>Click or tap here to enter text.</w:t>
          </w:r>
        </w:sdtContent>
      </w:sdt>
      <w:r>
        <w:br/>
      </w:r>
      <w:r w:rsidRPr="00C3531C">
        <w:rPr>
          <w:b/>
        </w:rPr>
        <w:t>Email</w:t>
      </w:r>
      <w:r>
        <w:t xml:space="preserve">: </w:t>
      </w:r>
      <w:sdt>
        <w:sdtPr>
          <w:id w:val="486128857"/>
          <w:placeholder>
            <w:docPart w:val="8A181E226F984C61BB4AAB108A20D534"/>
          </w:placeholder>
          <w:showingPlcHdr/>
          <w:text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  <w:r>
        <w:rPr>
          <w:rStyle w:val="PlaceholderText"/>
        </w:rPr>
        <w:tab/>
      </w:r>
      <w:r w:rsidRPr="00C3531C">
        <w:rPr>
          <w:b/>
        </w:rPr>
        <w:t>Phone</w:t>
      </w:r>
      <w:r>
        <w:t xml:space="preserve">: </w:t>
      </w:r>
      <w:sdt>
        <w:sdtPr>
          <w:id w:val="760407765"/>
          <w:placeholder>
            <w:docPart w:val="0053AD0C734945E484BCC516CC432FAC"/>
          </w:placeholder>
          <w:showingPlcHdr/>
          <w:text w:multiLine="1"/>
        </w:sdtPr>
        <w:sdtEndPr/>
        <w:sdtContent>
          <w:r w:rsidR="004C693F" w:rsidRPr="002D5D16">
            <w:rPr>
              <w:rStyle w:val="PlaceholderText"/>
            </w:rPr>
            <w:t>Click or tap here to enter text.</w:t>
          </w:r>
        </w:sdtContent>
      </w:sdt>
    </w:p>
    <w:p w:rsidR="00A665D2" w:rsidRDefault="00A665D2" w:rsidP="000718F2">
      <w:pPr>
        <w:rPr>
          <w:b/>
        </w:rPr>
      </w:pPr>
    </w:p>
    <w:p w:rsidR="00FD451F" w:rsidRPr="00FD451F" w:rsidRDefault="000718F2" w:rsidP="000718F2">
      <w:r w:rsidRPr="00C3531C">
        <w:rPr>
          <w:b/>
        </w:rPr>
        <w:t xml:space="preserve">Recommended term to </w:t>
      </w:r>
      <w:r w:rsidR="00A97DE8">
        <w:rPr>
          <w:b/>
        </w:rPr>
        <w:t>end</w:t>
      </w:r>
      <w:r>
        <w:t>:</w:t>
      </w:r>
      <w:r w:rsidR="002260AC">
        <w:t xml:space="preserve"> </w:t>
      </w:r>
      <w:sdt>
        <w:sdtPr>
          <w:id w:val="1051277341"/>
          <w:placeholder>
            <w:docPart w:val="8A181E226F984C61BB4AAB108A20D534"/>
          </w:placeholder>
          <w:showingPlcHdr/>
          <w:text w:multiLine="1"/>
        </w:sdtPr>
        <w:sdtEndPr/>
        <w:sdtContent>
          <w:r w:rsidR="00F21416" w:rsidRPr="004D4410">
            <w:rPr>
              <w:rStyle w:val="PlaceholderText"/>
              <w:color w:val="auto"/>
            </w:rPr>
            <w:t>Click or tap here to enter text.</w:t>
          </w:r>
        </w:sdtContent>
      </w:sdt>
      <w:r w:rsidR="00FD451F">
        <w:br/>
        <w:t>Limitations: AAC will determine actual term to end.</w:t>
      </w:r>
    </w:p>
    <w:p w:rsidR="00A665D2" w:rsidRDefault="00A665D2" w:rsidP="00952489">
      <w:pPr>
        <w:rPr>
          <w:b/>
        </w:rPr>
      </w:pPr>
    </w:p>
    <w:p w:rsidR="00952489" w:rsidRPr="000718F2" w:rsidRDefault="00952489" w:rsidP="00952489">
      <w:r w:rsidRPr="00C3531C">
        <w:rPr>
          <w:b/>
        </w:rPr>
        <w:t>Discipline vote</w:t>
      </w:r>
      <w:r>
        <w:t xml:space="preserve">:     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-537666161"/>
          <w:placeholder>
            <w:docPart w:val="0A63E49874C341BC8B59CAA4BE0228D0"/>
          </w:placeholder>
          <w:showingPlcHdr/>
          <w:text/>
        </w:sdtPr>
        <w:sdtEndPr/>
        <w:sdtContent>
          <w:r w:rsidR="001C1771" w:rsidRPr="001C1771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-1372533876"/>
          <w:placeholder>
            <w:docPart w:val="40217C6E3FAA4FBEA3995E7210CC1760"/>
          </w:placeholder>
          <w:showingPlcHdr/>
          <w:text/>
        </w:sdtPr>
        <w:sdtEndPr/>
        <w:sdtContent>
          <w:r w:rsidR="001C1771" w:rsidRPr="001C1771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556126551"/>
          <w:placeholder>
            <w:docPart w:val="708A388C2D9746FFBECCA8B97AACC250"/>
          </w:placeholder>
          <w:showingPlcHdr/>
          <w:text/>
        </w:sdtPr>
        <w:sdtEndPr/>
        <w:sdtContent>
          <w:r w:rsidR="001C1771" w:rsidRPr="001C1771">
            <w:rPr>
              <w:u w:val="single"/>
            </w:rPr>
            <w:t xml:space="preserve">            </w:t>
          </w:r>
        </w:sdtContent>
      </w:sdt>
      <w:r w:rsidR="001C1771">
        <w:rPr>
          <w:u w:val="single"/>
        </w:rPr>
        <w:tab/>
      </w:r>
    </w:p>
    <w:p w:rsidR="00952489" w:rsidRPr="000718F2" w:rsidRDefault="00952489" w:rsidP="00952489">
      <w:r>
        <w:rPr>
          <w:b/>
        </w:rPr>
        <w:t>Department</w:t>
      </w:r>
      <w:r w:rsidRPr="00C3531C">
        <w:rPr>
          <w:b/>
        </w:rPr>
        <w:t xml:space="preserve">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-1606644900"/>
          <w:placeholder>
            <w:docPart w:val="984DF7E445094A90BB2BEA2E815F22ED"/>
          </w:placeholder>
          <w:showingPlcHdr/>
          <w:text/>
        </w:sdtPr>
        <w:sdtEndPr/>
        <w:sdtContent>
          <w:r w:rsidR="00F21416" w:rsidRPr="00F21416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-1762126439"/>
          <w:placeholder>
            <w:docPart w:val="0F42511730204B9281FC3926A5F2D6A7"/>
          </w:placeholder>
          <w:showingPlcHdr/>
          <w:text/>
        </w:sdtPr>
        <w:sdtEndPr/>
        <w:sdtContent>
          <w:r w:rsidR="00F21416" w:rsidRPr="00F21416">
            <w:rPr>
              <w:u w:val="single"/>
            </w:rPr>
            <w:t xml:space="preserve"> 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-541897203"/>
          <w:placeholder>
            <w:docPart w:val="4C05C45BEB924E5D9AFE19ADC6DD33A2"/>
          </w:placeholder>
          <w:showingPlcHdr/>
          <w:text/>
        </w:sdtPr>
        <w:sdtEndPr/>
        <w:sdtContent>
          <w:r w:rsidR="00F21416" w:rsidRPr="00F21416">
            <w:rPr>
              <w:u w:val="single"/>
            </w:rPr>
            <w:t xml:space="preserve">            </w:t>
          </w:r>
        </w:sdtContent>
      </w:sdt>
      <w:r w:rsidR="00F21416">
        <w:rPr>
          <w:u w:val="single"/>
        </w:rPr>
        <w:tab/>
      </w:r>
    </w:p>
    <w:p w:rsidR="00A665D2" w:rsidRDefault="00A665D2" w:rsidP="00952489">
      <w:pPr>
        <w:ind w:left="1080" w:hanging="1080"/>
        <w:rPr>
          <w:b/>
        </w:rPr>
      </w:pPr>
    </w:p>
    <w:p w:rsidR="00952489" w:rsidRDefault="00952489" w:rsidP="001C1771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>Reviewed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</w:t>
      </w:r>
      <w:r w:rsidRPr="00F66EC8">
        <w:rPr>
          <w:b/>
        </w:rPr>
        <w:t>Department Chair</w:t>
      </w:r>
      <w:r>
        <w:rPr>
          <w:b/>
        </w:rPr>
        <w:t>, BSW or MSW Coordinator</w:t>
      </w:r>
      <w:r>
        <w:tab/>
      </w:r>
      <w:r w:rsidRPr="00F66EC8">
        <w:rPr>
          <w:b/>
        </w:rPr>
        <w:t>Date</w:t>
      </w:r>
    </w:p>
    <w:p w:rsidR="001C1771" w:rsidRDefault="001C1771" w:rsidP="001C1771">
      <w:pPr>
        <w:spacing w:line="240" w:lineRule="auto"/>
        <w:ind w:left="1080" w:hanging="1080"/>
        <w:contextualSpacing/>
        <w:rPr>
          <w:b/>
        </w:rPr>
      </w:pPr>
    </w:p>
    <w:p w:rsidR="001C1771" w:rsidRDefault="001C1771" w:rsidP="001C1771">
      <w:pPr>
        <w:spacing w:line="240" w:lineRule="auto"/>
        <w:ind w:left="1080" w:hanging="1080"/>
        <w:contextualSpacing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1771" w:rsidRPr="001C1771" w:rsidRDefault="001C1771" w:rsidP="001C1771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ab/>
        <w:t>Print Name</w:t>
      </w:r>
    </w:p>
    <w:p w:rsidR="00A665D2" w:rsidRDefault="00A665D2" w:rsidP="00F10035">
      <w:pPr>
        <w:rPr>
          <w:b/>
        </w:rPr>
      </w:pPr>
    </w:p>
    <w:p w:rsidR="00F10035" w:rsidRDefault="00C47A36" w:rsidP="00F21416">
      <w:pPr>
        <w:spacing w:line="240" w:lineRule="auto"/>
        <w:contextualSpacing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C47A36">
        <w:t>Reviewed by:</w:t>
      </w:r>
      <w:r>
        <w:rPr>
          <w:b/>
        </w:rPr>
        <w:tab/>
      </w:r>
      <w:r w:rsidR="00F10035"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br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School or College Dean</w:t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Date</w:t>
      </w:r>
    </w:p>
    <w:p w:rsidR="00F21416" w:rsidRDefault="00F21416" w:rsidP="00F2141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416" w:rsidRDefault="00F21416" w:rsidP="00F21416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1416" w:rsidRPr="00F21416" w:rsidRDefault="00F21416" w:rsidP="00F21416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Print Name</w:t>
      </w:r>
    </w:p>
    <w:p w:rsidR="00F21416" w:rsidRDefault="00B651CA" w:rsidP="00F21416">
      <w:pPr>
        <w:spacing w:line="240" w:lineRule="auto"/>
        <w:contextualSpacing/>
      </w:pPr>
      <w:r>
        <w:tab/>
      </w:r>
      <w:r>
        <w:tab/>
      </w:r>
      <w:r>
        <w:tab/>
      </w:r>
    </w:p>
    <w:p w:rsidR="00C47A36" w:rsidRDefault="00F10035" w:rsidP="00F21416">
      <w:pPr>
        <w:spacing w:line="240" w:lineRule="auto"/>
        <w:contextualSpacing/>
      </w:pPr>
      <w:r>
        <w:tab/>
      </w:r>
      <w:r>
        <w:tab/>
      </w:r>
      <w:r>
        <w:tab/>
      </w:r>
    </w:p>
    <w:p w:rsidR="00C47A36" w:rsidRDefault="00C47A36" w:rsidP="00F21416">
      <w:pPr>
        <w:spacing w:line="240" w:lineRule="auto"/>
        <w:contextualSpacing/>
      </w:pPr>
    </w:p>
    <w:p w:rsidR="00F10035" w:rsidRDefault="00C47A36" w:rsidP="00F21416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 w:rsidR="00F10035">
        <w:t>Approve</w:t>
      </w:r>
      <w:r w:rsidR="00F10035">
        <w:tab/>
        <w:t>Deny</w:t>
      </w:r>
      <w:r w:rsidR="00F10035"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br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Chair, Academic Affairs</w:t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Date</w:t>
      </w:r>
    </w:p>
    <w:p w:rsidR="00F21416" w:rsidRDefault="00F21416" w:rsidP="00F21416">
      <w:pPr>
        <w:spacing w:line="240" w:lineRule="auto"/>
        <w:contextualSpacing/>
        <w:rPr>
          <w:b/>
        </w:rPr>
      </w:pPr>
    </w:p>
    <w:p w:rsidR="00F21416" w:rsidRDefault="00F21416" w:rsidP="00F21416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1416" w:rsidRDefault="00F21416" w:rsidP="00F21416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F21416" w:rsidRPr="00F21416" w:rsidRDefault="00F21416" w:rsidP="00F21416">
      <w:pPr>
        <w:spacing w:line="240" w:lineRule="auto"/>
        <w:contextualSpacing/>
        <w:rPr>
          <w:b/>
        </w:rPr>
      </w:pPr>
    </w:p>
    <w:p w:rsidR="008C65DC" w:rsidRDefault="008C65DC" w:rsidP="00F21416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Approve</w:t>
      </w:r>
      <w:r>
        <w:tab/>
        <w:t xml:space="preserve">Deny   </w:t>
      </w:r>
      <w: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="00F21416">
        <w:rPr>
          <w:u w:val="single"/>
        </w:rPr>
        <w:tab/>
      </w:r>
      <w:r w:rsidRPr="008C65DC">
        <w:rPr>
          <w:b/>
        </w:rPr>
        <w:tab/>
      </w:r>
      <w:r w:rsidRPr="008C65DC">
        <w:rPr>
          <w:b/>
        </w:rPr>
        <w:tab/>
      </w:r>
      <w:r w:rsidRPr="008C65DC">
        <w:rPr>
          <w:b/>
        </w:rPr>
        <w:tab/>
      </w:r>
      <w:r w:rsidRPr="008C65DC">
        <w:rPr>
          <w:b/>
        </w:rPr>
        <w:tab/>
      </w:r>
      <w:r w:rsidRPr="008C65DC">
        <w:rPr>
          <w:b/>
        </w:rPr>
        <w:tab/>
      </w:r>
      <w:r w:rsidRPr="008C65DC">
        <w:rPr>
          <w:b/>
        </w:rPr>
        <w:tab/>
        <w:t>Chair, Faculty Senate</w:t>
      </w:r>
      <w:r w:rsidR="00FC4706">
        <w:rPr>
          <w:b/>
        </w:rPr>
        <w:tab/>
      </w:r>
      <w:r w:rsidR="00FC4706">
        <w:rPr>
          <w:b/>
        </w:rPr>
        <w:tab/>
      </w:r>
      <w:r w:rsidR="00FC4706">
        <w:rPr>
          <w:b/>
        </w:rPr>
        <w:tab/>
      </w:r>
      <w:r w:rsidR="00FC4706">
        <w:rPr>
          <w:b/>
        </w:rPr>
        <w:tab/>
        <w:t>Date</w:t>
      </w:r>
    </w:p>
    <w:p w:rsidR="00F21416" w:rsidRDefault="00F21416" w:rsidP="00F21416">
      <w:pPr>
        <w:spacing w:line="240" w:lineRule="auto"/>
        <w:contextualSpacing/>
        <w:rPr>
          <w:b/>
        </w:rPr>
      </w:pPr>
    </w:p>
    <w:p w:rsidR="00F21416" w:rsidRDefault="00F21416" w:rsidP="00F21416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1416" w:rsidRPr="00F21416" w:rsidRDefault="00F21416" w:rsidP="00F21416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38002F" w:rsidRDefault="0038002F" w:rsidP="00F21416">
      <w:pPr>
        <w:spacing w:line="240" w:lineRule="auto"/>
        <w:contextualSpacing/>
        <w:rPr>
          <w:b/>
        </w:rPr>
      </w:pPr>
    </w:p>
    <w:p w:rsidR="00E74651" w:rsidRDefault="00E74651" w:rsidP="00F21416">
      <w:pPr>
        <w:spacing w:line="240" w:lineRule="auto"/>
        <w:contextualSpacing/>
        <w:rPr>
          <w:b/>
        </w:rPr>
      </w:pPr>
    </w:p>
    <w:p w:rsidR="00E74651" w:rsidRDefault="00E74651" w:rsidP="00F21416">
      <w:pPr>
        <w:spacing w:line="240" w:lineRule="auto"/>
        <w:contextualSpacing/>
        <w:rPr>
          <w:b/>
        </w:rPr>
      </w:pPr>
    </w:p>
    <w:p w:rsidR="00BF1CAA" w:rsidRDefault="0038002F" w:rsidP="00F21416">
      <w:pPr>
        <w:spacing w:line="240" w:lineRule="auto"/>
        <w:contextualSpacing/>
        <w:rPr>
          <w:b/>
        </w:rPr>
      </w:pPr>
      <w:r w:rsidRPr="00BF1CAA">
        <w:rPr>
          <w:b/>
        </w:rPr>
        <w:t>ACTION:</w:t>
      </w:r>
      <w:r w:rsidRPr="00BF1CAA">
        <w:rPr>
          <w:b/>
        </w:rPr>
        <w:tab/>
      </w:r>
      <w:r>
        <w:tab/>
      </w:r>
      <w:r w:rsidR="00BF1CAA">
        <w:t>Approve</w:t>
      </w:r>
      <w:r w:rsidR="00BF1CAA">
        <w:tab/>
        <w:t>Deny</w:t>
      </w:r>
      <w:r w:rsidR="00BF1CAA"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br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 w:rsidRPr="004F39FE">
        <w:rPr>
          <w:b/>
        </w:rPr>
        <w:t>Vice President for Academic Affairs</w:t>
      </w:r>
      <w:r w:rsidR="00BF1CAA">
        <w:tab/>
      </w:r>
      <w:r w:rsidR="00BF1CAA">
        <w:tab/>
      </w:r>
      <w:r w:rsidR="00BF1CAA" w:rsidRPr="004F39FE">
        <w:rPr>
          <w:b/>
        </w:rPr>
        <w:t>Date</w:t>
      </w:r>
    </w:p>
    <w:p w:rsidR="00E74651" w:rsidRDefault="00E74651" w:rsidP="00F21416">
      <w:pPr>
        <w:spacing w:line="240" w:lineRule="auto"/>
        <w:contextualSpacing/>
        <w:rPr>
          <w:b/>
        </w:rPr>
      </w:pPr>
    </w:p>
    <w:p w:rsidR="00E74651" w:rsidRDefault="00E74651" w:rsidP="00F21416">
      <w:pPr>
        <w:spacing w:line="240" w:lineRule="auto"/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4651" w:rsidRPr="00E74651" w:rsidRDefault="00E74651" w:rsidP="00F21416">
      <w:pPr>
        <w:spacing w:line="240" w:lineRule="auto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6E568B" w:rsidRDefault="006E568B" w:rsidP="00BF1CAA">
      <w:pPr>
        <w:rPr>
          <w:b/>
        </w:rPr>
      </w:pPr>
    </w:p>
    <w:p w:rsidR="00E74651" w:rsidRDefault="00E74651" w:rsidP="009869E0">
      <w:pPr>
        <w:rPr>
          <w:b/>
        </w:rPr>
      </w:pPr>
    </w:p>
    <w:p w:rsidR="009869E0" w:rsidRPr="009869E0" w:rsidRDefault="009869E0" w:rsidP="009869E0">
      <w:r w:rsidRPr="009869E0">
        <w:rPr>
          <w:b/>
        </w:rPr>
        <w:t>Office of the VPAA sent to the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</w:t>
      </w:r>
      <w:r w:rsidRPr="009869E0">
        <w:tab/>
      </w:r>
      <w:r w:rsidRPr="009869E0">
        <w:tab/>
      </w:r>
      <w:r w:rsidRPr="009869E0">
        <w:tab/>
      </w:r>
      <w:r w:rsidRPr="009869E0">
        <w:rPr>
          <w:b/>
        </w:rPr>
        <w:t>Date</w:t>
      </w:r>
    </w:p>
    <w:p w:rsidR="009869E0" w:rsidRPr="009869E0" w:rsidRDefault="009869E0" w:rsidP="009869E0">
      <w:pPr>
        <w:ind w:left="630" w:hanging="630"/>
        <w:rPr>
          <w:b/>
        </w:rPr>
      </w:pPr>
    </w:p>
    <w:p w:rsidR="009869E0" w:rsidRDefault="009869E0" w:rsidP="009869E0">
      <w:pPr>
        <w:ind w:left="630" w:hanging="630"/>
        <w:rPr>
          <w:b/>
        </w:rPr>
      </w:pPr>
      <w:r w:rsidRPr="009869E0">
        <w:rPr>
          <w:b/>
        </w:rPr>
        <w:t xml:space="preserve">Received by </w:t>
      </w:r>
      <w:bookmarkStart w:id="0" w:name="_Hlk496945659"/>
      <w:r w:rsidRPr="009869E0">
        <w:rPr>
          <w:b/>
        </w:rPr>
        <w:t>Office of the Registrar</w:t>
      </w:r>
      <w:bookmarkEnd w:id="0"/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5F19B3" w:rsidRPr="00E74651" w:rsidRDefault="005F19B3" w:rsidP="005F19B3">
      <w:pPr>
        <w:spacing w:after="0" w:line="240" w:lineRule="auto"/>
        <w:rPr>
          <w:b/>
          <w:u w:val="single"/>
        </w:rPr>
      </w:pPr>
      <w:r>
        <w:rPr>
          <w:b/>
        </w:rPr>
        <w:t xml:space="preserve">Reviewed by Office of the Registrar: </w:t>
      </w:r>
      <w:r w:rsidR="00E74651">
        <w:rPr>
          <w:u w:val="single"/>
        </w:rPr>
        <w:tab/>
      </w:r>
      <w:r w:rsidR="00E74651">
        <w:rPr>
          <w:u w:val="single"/>
        </w:rPr>
        <w:tab/>
      </w:r>
      <w:r w:rsidR="00E74651">
        <w:rPr>
          <w:u w:val="single"/>
        </w:rPr>
        <w:tab/>
      </w:r>
      <w:r w:rsidR="00E74651">
        <w:rPr>
          <w:u w:val="single"/>
        </w:rPr>
        <w:tab/>
      </w:r>
    </w:p>
    <w:p w:rsidR="005F19B3" w:rsidRPr="009869E0" w:rsidRDefault="005F19B3" w:rsidP="005F19B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Date</w:t>
      </w:r>
    </w:p>
    <w:p w:rsidR="009869E0" w:rsidRPr="009869E0" w:rsidRDefault="009869E0" w:rsidP="009869E0">
      <w:pPr>
        <w:ind w:left="630" w:hanging="630"/>
      </w:pPr>
    </w:p>
    <w:p w:rsidR="009869E0" w:rsidRPr="009869E0" w:rsidRDefault="009869E0" w:rsidP="009869E0">
      <w:pPr>
        <w:ind w:left="630" w:hanging="630"/>
        <w:rPr>
          <w:b/>
        </w:rPr>
      </w:pPr>
      <w:r w:rsidRPr="009869E0">
        <w:t>Banner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9869E0" w:rsidRPr="009869E0" w:rsidRDefault="009869E0" w:rsidP="009869E0">
      <w:pPr>
        <w:ind w:left="630" w:hanging="630"/>
        <w:rPr>
          <w:b/>
        </w:rPr>
      </w:pPr>
      <w:r w:rsidRPr="009869E0">
        <w:t>Catalog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9869E0" w:rsidRPr="009869E0" w:rsidRDefault="009869E0" w:rsidP="009869E0">
      <w:pPr>
        <w:ind w:left="630" w:hanging="630"/>
        <w:rPr>
          <w:b/>
        </w:rPr>
      </w:pPr>
    </w:p>
    <w:p w:rsidR="009869E0" w:rsidRPr="009869E0" w:rsidRDefault="009869E0" w:rsidP="009869E0">
      <w:pPr>
        <w:ind w:left="630" w:hanging="630"/>
        <w:rPr>
          <w:b/>
        </w:rPr>
      </w:pPr>
      <w:r w:rsidRPr="009869E0">
        <w:rPr>
          <w:b/>
        </w:rPr>
        <w:t>Office of the Registrar distributed to the following parties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9869E0" w:rsidRDefault="009869E0" w:rsidP="009869E0"/>
    <w:p w:rsidR="004A552D" w:rsidRDefault="009869E0" w:rsidP="009869E0">
      <w:pPr>
        <w:ind w:left="630" w:hanging="630"/>
      </w:pPr>
      <w:r w:rsidRPr="009869E0">
        <w:rPr>
          <w:b/>
        </w:rPr>
        <w:t>CC:</w:t>
      </w:r>
      <w:r w:rsidRPr="009869E0">
        <w:t xml:space="preserve">  </w:t>
      </w:r>
      <w:r w:rsidRPr="009869E0">
        <w:tab/>
        <w:t>Posted to the Academic Affairs Committee Shared Drive</w:t>
      </w:r>
      <w:r>
        <w:br/>
      </w:r>
      <w:r w:rsidRPr="009869E0">
        <w:t>Vice President for Academic Affairs</w:t>
      </w:r>
      <w:r w:rsidRPr="009869E0">
        <w:br/>
        <w:t>Chair, AAC</w:t>
      </w:r>
      <w:r>
        <w:br/>
        <w:t>Graduate Dean (Graduate Programs Only)</w:t>
      </w:r>
      <w:r w:rsidRPr="009869E0">
        <w:br/>
        <w:t>School or College Dean</w:t>
      </w:r>
      <w:r w:rsidRPr="009869E0">
        <w:br/>
        <w:t>Department Chair/BSW or MSW Coordinator</w:t>
      </w:r>
      <w:r w:rsidRPr="009869E0">
        <w:br/>
        <w:t>Contact Person</w:t>
      </w:r>
      <w:r w:rsidRPr="009869E0">
        <w:br/>
      </w:r>
    </w:p>
    <w:p w:rsidR="004A552D" w:rsidRDefault="004A552D" w:rsidP="009869E0">
      <w:pPr>
        <w:ind w:left="630" w:hanging="630"/>
      </w:pPr>
    </w:p>
    <w:p w:rsidR="004A552D" w:rsidRPr="00333AE7" w:rsidRDefault="004A552D" w:rsidP="009869E0">
      <w:pPr>
        <w:ind w:left="630" w:hanging="630"/>
      </w:pPr>
    </w:p>
    <w:sectPr w:rsidR="004A552D" w:rsidRPr="00333AE7" w:rsidSect="004A552D">
      <w:footerReference w:type="default" r:id="rId8"/>
      <w:foot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A3" w:rsidRDefault="00E521A3" w:rsidP="00FC4706">
      <w:pPr>
        <w:spacing w:after="0" w:line="240" w:lineRule="auto"/>
      </w:pPr>
      <w:r>
        <w:separator/>
      </w:r>
    </w:p>
  </w:endnote>
  <w:endnote w:type="continuationSeparator" w:id="0">
    <w:p w:rsidR="00E521A3" w:rsidRDefault="00E521A3" w:rsidP="00FC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72" w:rsidRPr="00EF0972" w:rsidRDefault="00C47A36">
    <w:pPr>
      <w:pStyle w:val="Footer"/>
      <w:rPr>
        <w:sz w:val="18"/>
        <w:szCs w:val="18"/>
      </w:rPr>
    </w:pPr>
    <w:r>
      <w:rPr>
        <w:sz w:val="18"/>
        <w:szCs w:val="18"/>
      </w:rPr>
      <w:t>Updated 04/2022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2D" w:rsidRPr="00FC4706" w:rsidRDefault="00C47A36" w:rsidP="004A552D">
    <w:pPr>
      <w:pStyle w:val="Footer"/>
      <w:rPr>
        <w:sz w:val="18"/>
        <w:szCs w:val="18"/>
      </w:rPr>
    </w:pPr>
    <w:r>
      <w:rPr>
        <w:sz w:val="18"/>
        <w:szCs w:val="18"/>
      </w:rPr>
      <w:t>Updated 04/2022</w:t>
    </w:r>
  </w:p>
  <w:p w:rsidR="004A552D" w:rsidRDefault="004A5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A3" w:rsidRDefault="00E521A3" w:rsidP="00FC4706">
      <w:pPr>
        <w:spacing w:after="0" w:line="240" w:lineRule="auto"/>
      </w:pPr>
      <w:r>
        <w:separator/>
      </w:r>
    </w:p>
  </w:footnote>
  <w:footnote w:type="continuationSeparator" w:id="0">
    <w:p w:rsidR="00E521A3" w:rsidRDefault="00E521A3" w:rsidP="00FC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44"/>
    <w:rsid w:val="00061720"/>
    <w:rsid w:val="000718F2"/>
    <w:rsid w:val="000774E8"/>
    <w:rsid w:val="000A5744"/>
    <w:rsid w:val="000D50B6"/>
    <w:rsid w:val="00171003"/>
    <w:rsid w:val="001B5A29"/>
    <w:rsid w:val="001C1771"/>
    <w:rsid w:val="001C68B7"/>
    <w:rsid w:val="001D2DC3"/>
    <w:rsid w:val="00211EB7"/>
    <w:rsid w:val="002260AC"/>
    <w:rsid w:val="00232003"/>
    <w:rsid w:val="0024498A"/>
    <w:rsid w:val="00263AE3"/>
    <w:rsid w:val="002A0717"/>
    <w:rsid w:val="002C796D"/>
    <w:rsid w:val="002D37ED"/>
    <w:rsid w:val="002F707B"/>
    <w:rsid w:val="0030396F"/>
    <w:rsid w:val="00333AE7"/>
    <w:rsid w:val="00350B2C"/>
    <w:rsid w:val="00350E62"/>
    <w:rsid w:val="0038002F"/>
    <w:rsid w:val="003B7DED"/>
    <w:rsid w:val="003F179D"/>
    <w:rsid w:val="00440712"/>
    <w:rsid w:val="00467019"/>
    <w:rsid w:val="00467D43"/>
    <w:rsid w:val="004A552D"/>
    <w:rsid w:val="004A7040"/>
    <w:rsid w:val="004C693F"/>
    <w:rsid w:val="004D4410"/>
    <w:rsid w:val="004E7AD8"/>
    <w:rsid w:val="004F39FE"/>
    <w:rsid w:val="0052182E"/>
    <w:rsid w:val="005468A8"/>
    <w:rsid w:val="0056367B"/>
    <w:rsid w:val="00580EDF"/>
    <w:rsid w:val="005F19B3"/>
    <w:rsid w:val="00605C86"/>
    <w:rsid w:val="00607CB5"/>
    <w:rsid w:val="006437AA"/>
    <w:rsid w:val="0068314C"/>
    <w:rsid w:val="006911FF"/>
    <w:rsid w:val="006C5C44"/>
    <w:rsid w:val="006C7BFC"/>
    <w:rsid w:val="006D4787"/>
    <w:rsid w:val="006E568B"/>
    <w:rsid w:val="00764312"/>
    <w:rsid w:val="00770376"/>
    <w:rsid w:val="007950F3"/>
    <w:rsid w:val="00862C32"/>
    <w:rsid w:val="008B2C9A"/>
    <w:rsid w:val="008C65DC"/>
    <w:rsid w:val="00952489"/>
    <w:rsid w:val="009658E2"/>
    <w:rsid w:val="009869E0"/>
    <w:rsid w:val="00A05CC7"/>
    <w:rsid w:val="00A61048"/>
    <w:rsid w:val="00A665D2"/>
    <w:rsid w:val="00A841E9"/>
    <w:rsid w:val="00A97DE8"/>
    <w:rsid w:val="00B052EB"/>
    <w:rsid w:val="00B21B0B"/>
    <w:rsid w:val="00B651CA"/>
    <w:rsid w:val="00B82EF1"/>
    <w:rsid w:val="00BF1CAA"/>
    <w:rsid w:val="00C25E57"/>
    <w:rsid w:val="00C3531C"/>
    <w:rsid w:val="00C47A36"/>
    <w:rsid w:val="00C86615"/>
    <w:rsid w:val="00C868CC"/>
    <w:rsid w:val="00CE4880"/>
    <w:rsid w:val="00CF39D9"/>
    <w:rsid w:val="00D000CD"/>
    <w:rsid w:val="00D02A76"/>
    <w:rsid w:val="00DE11B5"/>
    <w:rsid w:val="00E06F0C"/>
    <w:rsid w:val="00E4296E"/>
    <w:rsid w:val="00E521A3"/>
    <w:rsid w:val="00E55AC5"/>
    <w:rsid w:val="00E74651"/>
    <w:rsid w:val="00E954E0"/>
    <w:rsid w:val="00EA458B"/>
    <w:rsid w:val="00ED7826"/>
    <w:rsid w:val="00EE1F01"/>
    <w:rsid w:val="00EF0972"/>
    <w:rsid w:val="00EF4DB1"/>
    <w:rsid w:val="00F008B0"/>
    <w:rsid w:val="00F10035"/>
    <w:rsid w:val="00F21416"/>
    <w:rsid w:val="00F604CD"/>
    <w:rsid w:val="00FA3D65"/>
    <w:rsid w:val="00FC4706"/>
    <w:rsid w:val="00FD451A"/>
    <w:rsid w:val="00FD451F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05FC"/>
  <w15:chartTrackingRefBased/>
  <w15:docId w15:val="{DFB0BEE1-C7BB-4597-A99F-9792802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8C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6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06"/>
  </w:style>
  <w:style w:type="paragraph" w:styleId="Footer">
    <w:name w:val="footer"/>
    <w:basedOn w:val="Normal"/>
    <w:link w:val="FooterChar"/>
    <w:uiPriority w:val="99"/>
    <w:unhideWhenUsed/>
    <w:rsid w:val="00FC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SAMM~1\AppData\Local\Temp\004481-TemplateFil-3162017215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181E226F984C61BB4AAB108A20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B9A2-4E83-44CD-970A-37A7A1053031}"/>
      </w:docPartPr>
      <w:docPartBody>
        <w:p w:rsidR="002963B6" w:rsidRDefault="001E0AA7" w:rsidP="001E0AA7">
          <w:pPr>
            <w:pStyle w:val="8A181E226F984C61BB4AAB108A20D5341"/>
          </w:pPr>
          <w:r w:rsidRPr="004D44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78E3347364BBBB5AA24F3E9B9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6F76-6869-41C3-B553-A01BB724A33E}"/>
      </w:docPartPr>
      <w:docPartBody>
        <w:p w:rsidR="002963B6" w:rsidRDefault="001E0AA7" w:rsidP="001E0AA7">
          <w:pPr>
            <w:pStyle w:val="87278E3347364BBBB5AA24F3E9B916CE1"/>
          </w:pPr>
          <w:r w:rsidRPr="009869E0">
            <w:rPr>
              <w:color w:val="808080"/>
            </w:rPr>
            <w:t>Click or tap here to enter text.</w:t>
          </w:r>
        </w:p>
      </w:docPartBody>
    </w:docPart>
    <w:docPart>
      <w:docPartPr>
        <w:name w:val="347D7082787C4CD5AEE543AD807B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FA634-C87B-452B-802A-34BFD1AB0575}"/>
      </w:docPartPr>
      <w:docPartBody>
        <w:p w:rsidR="002963B6" w:rsidRDefault="001E0AA7" w:rsidP="001E0AA7">
          <w:pPr>
            <w:pStyle w:val="347D7082787C4CD5AEE543AD807B0D7E1"/>
          </w:pPr>
          <w:r w:rsidRPr="002D5D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3AD0C734945E484BCC516CC43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858B-5C3A-4C0E-BEC0-49C89B1148F6}"/>
      </w:docPartPr>
      <w:docPartBody>
        <w:p w:rsidR="002963B6" w:rsidRDefault="001E0AA7" w:rsidP="001E0AA7">
          <w:pPr>
            <w:pStyle w:val="0053AD0C734945E484BCC516CC432FAC1"/>
          </w:pPr>
          <w:r w:rsidRPr="002D5D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3E49874C341BC8B59CAA4BE02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90D3-29BC-40C6-A6D2-BBECDA9966A2}"/>
      </w:docPartPr>
      <w:docPartBody>
        <w:p w:rsidR="005772FE" w:rsidRDefault="001E0AA7" w:rsidP="001E0AA7">
          <w:pPr>
            <w:pStyle w:val="0A63E49874C341BC8B59CAA4BE0228D0"/>
          </w:pPr>
          <w:r w:rsidRPr="001C1771">
            <w:rPr>
              <w:u w:val="single"/>
            </w:rPr>
            <w:t xml:space="preserve">            </w:t>
          </w:r>
        </w:p>
      </w:docPartBody>
    </w:docPart>
    <w:docPart>
      <w:docPartPr>
        <w:name w:val="40217C6E3FAA4FBEA3995E7210CC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809C-AF8B-4FFF-B97F-B6DCBC25C215}"/>
      </w:docPartPr>
      <w:docPartBody>
        <w:p w:rsidR="005772FE" w:rsidRDefault="001E0AA7" w:rsidP="001E0AA7">
          <w:pPr>
            <w:pStyle w:val="40217C6E3FAA4FBEA3995E7210CC1760"/>
          </w:pPr>
          <w:r w:rsidRPr="001C1771">
            <w:rPr>
              <w:u w:val="single"/>
            </w:rPr>
            <w:t xml:space="preserve">            </w:t>
          </w:r>
        </w:p>
      </w:docPartBody>
    </w:docPart>
    <w:docPart>
      <w:docPartPr>
        <w:name w:val="708A388C2D9746FFBECCA8B97AAC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DEF4-FEF7-4F67-BA09-B0C06B5BB210}"/>
      </w:docPartPr>
      <w:docPartBody>
        <w:p w:rsidR="005772FE" w:rsidRDefault="001E0AA7" w:rsidP="001E0AA7">
          <w:pPr>
            <w:pStyle w:val="708A388C2D9746FFBECCA8B97AACC250"/>
          </w:pPr>
          <w:r w:rsidRPr="001C1771">
            <w:rPr>
              <w:u w:val="single"/>
            </w:rPr>
            <w:t xml:space="preserve">            </w:t>
          </w:r>
        </w:p>
      </w:docPartBody>
    </w:docPart>
    <w:docPart>
      <w:docPartPr>
        <w:name w:val="984DF7E445094A90BB2BEA2E815F2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20B7-FD1F-4486-B5A2-01E629AD35E5}"/>
      </w:docPartPr>
      <w:docPartBody>
        <w:p w:rsidR="005772FE" w:rsidRDefault="001E0AA7" w:rsidP="001E0AA7">
          <w:pPr>
            <w:pStyle w:val="984DF7E445094A90BB2BEA2E815F22ED"/>
          </w:pPr>
          <w:r w:rsidRPr="00F21416">
            <w:rPr>
              <w:u w:val="single"/>
            </w:rPr>
            <w:t xml:space="preserve">            </w:t>
          </w:r>
        </w:p>
      </w:docPartBody>
    </w:docPart>
    <w:docPart>
      <w:docPartPr>
        <w:name w:val="0F42511730204B9281FC3926A5F2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1882-A7C8-403B-B497-E2A21BD05096}"/>
      </w:docPartPr>
      <w:docPartBody>
        <w:p w:rsidR="005772FE" w:rsidRDefault="001E0AA7" w:rsidP="001E0AA7">
          <w:pPr>
            <w:pStyle w:val="0F42511730204B9281FC3926A5F2D6A7"/>
          </w:pPr>
          <w:r w:rsidRPr="00F21416">
            <w:rPr>
              <w:u w:val="single"/>
            </w:rPr>
            <w:t xml:space="preserve">             </w:t>
          </w:r>
        </w:p>
      </w:docPartBody>
    </w:docPart>
    <w:docPart>
      <w:docPartPr>
        <w:name w:val="4C05C45BEB924E5D9AFE19ADC6DD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1EC0-D344-44B3-BA06-41FB21549835}"/>
      </w:docPartPr>
      <w:docPartBody>
        <w:p w:rsidR="005772FE" w:rsidRDefault="001E0AA7" w:rsidP="001E0AA7">
          <w:pPr>
            <w:pStyle w:val="4C05C45BEB924E5D9AFE19ADC6DD33A2"/>
          </w:pPr>
          <w:r w:rsidRPr="00F21416">
            <w:rPr>
              <w:u w:val="single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17"/>
    <w:rsid w:val="001E0AA7"/>
    <w:rsid w:val="002963B6"/>
    <w:rsid w:val="005772FE"/>
    <w:rsid w:val="00656BD5"/>
    <w:rsid w:val="0078129C"/>
    <w:rsid w:val="009704B8"/>
    <w:rsid w:val="009835D3"/>
    <w:rsid w:val="00A144A4"/>
    <w:rsid w:val="00B43588"/>
    <w:rsid w:val="00F1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AA7"/>
    <w:rPr>
      <w:color w:val="808080"/>
    </w:rPr>
  </w:style>
  <w:style w:type="paragraph" w:customStyle="1" w:styleId="8A181E226F984C61BB4AAB108A20D534">
    <w:name w:val="8A181E226F984C61BB4AAB108A20D534"/>
  </w:style>
  <w:style w:type="paragraph" w:customStyle="1" w:styleId="87278E3347364BBBB5AA24F3E9B916CE">
    <w:name w:val="87278E3347364BBBB5AA24F3E9B916CE"/>
  </w:style>
  <w:style w:type="paragraph" w:customStyle="1" w:styleId="06358C96B45D476F8FB4A1CDEB1AADC4">
    <w:name w:val="06358C96B45D476F8FB4A1CDEB1AADC4"/>
  </w:style>
  <w:style w:type="paragraph" w:customStyle="1" w:styleId="347D7082787C4CD5AEE543AD807B0D7E">
    <w:name w:val="347D7082787C4CD5AEE543AD807B0D7E"/>
  </w:style>
  <w:style w:type="paragraph" w:customStyle="1" w:styleId="0053AD0C734945E484BCC516CC432FAC">
    <w:name w:val="0053AD0C734945E484BCC516CC432FAC"/>
  </w:style>
  <w:style w:type="paragraph" w:customStyle="1" w:styleId="537DC02720C84ECAAB8D2F695567FA8A">
    <w:name w:val="537DC02720C84ECAAB8D2F695567FA8A"/>
    <w:rsid w:val="0078129C"/>
  </w:style>
  <w:style w:type="paragraph" w:customStyle="1" w:styleId="8A181E226F984C61BB4AAB108A20D5341">
    <w:name w:val="8A181E226F984C61BB4AAB108A20D5341"/>
    <w:rsid w:val="001E0AA7"/>
    <w:rPr>
      <w:rFonts w:eastAsiaTheme="minorHAnsi"/>
    </w:rPr>
  </w:style>
  <w:style w:type="paragraph" w:customStyle="1" w:styleId="87278E3347364BBBB5AA24F3E9B916CE1">
    <w:name w:val="87278E3347364BBBB5AA24F3E9B916CE1"/>
    <w:rsid w:val="001E0AA7"/>
    <w:rPr>
      <w:rFonts w:eastAsiaTheme="minorHAnsi"/>
    </w:rPr>
  </w:style>
  <w:style w:type="paragraph" w:customStyle="1" w:styleId="347D7082787C4CD5AEE543AD807B0D7E1">
    <w:name w:val="347D7082787C4CD5AEE543AD807B0D7E1"/>
    <w:rsid w:val="001E0AA7"/>
    <w:rPr>
      <w:rFonts w:eastAsiaTheme="minorHAnsi"/>
    </w:rPr>
  </w:style>
  <w:style w:type="paragraph" w:customStyle="1" w:styleId="0053AD0C734945E484BCC516CC432FAC1">
    <w:name w:val="0053AD0C734945E484BCC516CC432FAC1"/>
    <w:rsid w:val="001E0AA7"/>
    <w:rPr>
      <w:rFonts w:eastAsiaTheme="minorHAnsi"/>
    </w:rPr>
  </w:style>
  <w:style w:type="paragraph" w:customStyle="1" w:styleId="0A63E49874C341BC8B59CAA4BE0228D0">
    <w:name w:val="0A63E49874C341BC8B59CAA4BE0228D0"/>
    <w:rsid w:val="001E0AA7"/>
    <w:rPr>
      <w:rFonts w:eastAsiaTheme="minorHAnsi"/>
    </w:rPr>
  </w:style>
  <w:style w:type="paragraph" w:customStyle="1" w:styleId="40217C6E3FAA4FBEA3995E7210CC1760">
    <w:name w:val="40217C6E3FAA4FBEA3995E7210CC1760"/>
    <w:rsid w:val="001E0AA7"/>
    <w:rPr>
      <w:rFonts w:eastAsiaTheme="minorHAnsi"/>
    </w:rPr>
  </w:style>
  <w:style w:type="paragraph" w:customStyle="1" w:styleId="708A388C2D9746FFBECCA8B97AACC250">
    <w:name w:val="708A388C2D9746FFBECCA8B97AACC250"/>
    <w:rsid w:val="001E0AA7"/>
    <w:rPr>
      <w:rFonts w:eastAsiaTheme="minorHAnsi"/>
    </w:rPr>
  </w:style>
  <w:style w:type="paragraph" w:customStyle="1" w:styleId="984DF7E445094A90BB2BEA2E815F22ED">
    <w:name w:val="984DF7E445094A90BB2BEA2E815F22ED"/>
    <w:rsid w:val="001E0AA7"/>
    <w:rPr>
      <w:rFonts w:eastAsiaTheme="minorHAnsi"/>
    </w:rPr>
  </w:style>
  <w:style w:type="paragraph" w:customStyle="1" w:styleId="0F42511730204B9281FC3926A5F2D6A7">
    <w:name w:val="0F42511730204B9281FC3926A5F2D6A7"/>
    <w:rsid w:val="001E0AA7"/>
    <w:rPr>
      <w:rFonts w:eastAsiaTheme="minorHAnsi"/>
    </w:rPr>
  </w:style>
  <w:style w:type="paragraph" w:customStyle="1" w:styleId="4C05C45BEB924E5D9AFE19ADC6DD33A2">
    <w:name w:val="4C05C45BEB924E5D9AFE19ADC6DD33A2"/>
    <w:rsid w:val="001E0AA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F62C-2431-4265-98A8-691A0C70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004481-TemplateFil-316201721529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Sammeth, David</dc:creator>
  <cp:keywords/>
  <dc:description/>
  <cp:lastModifiedBy>Gray, Kathleen J</cp:lastModifiedBy>
  <cp:revision>2</cp:revision>
  <dcterms:created xsi:type="dcterms:W3CDTF">2022-04-14T16:15:00Z</dcterms:created>
  <dcterms:modified xsi:type="dcterms:W3CDTF">2022-04-14T16:15:00Z</dcterms:modified>
</cp:coreProperties>
</file>